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216" w:tblpY="1156"/>
        <w:tblW w:w="5000" w:type="pct"/>
        <w:tblLook w:val="0600" w:firstRow="0" w:lastRow="0" w:firstColumn="0" w:lastColumn="0" w:noHBand="1" w:noVBand="1"/>
      </w:tblPr>
      <w:tblGrid>
        <w:gridCol w:w="369"/>
        <w:gridCol w:w="4875"/>
        <w:gridCol w:w="5195"/>
        <w:gridCol w:w="361"/>
      </w:tblGrid>
      <w:tr w:rsidR="00492238" w:rsidRPr="00560AF4" w14:paraId="459B6860" w14:textId="77777777" w:rsidTr="00492238">
        <w:trPr>
          <w:trHeight w:val="983"/>
        </w:trPr>
        <w:tc>
          <w:tcPr>
            <w:tcW w:w="171" w:type="pct"/>
          </w:tcPr>
          <w:p w14:paraId="08E47B7F" w14:textId="77777777" w:rsidR="00492238" w:rsidRPr="00560AF4" w:rsidRDefault="00492238" w:rsidP="00492238">
            <w:pPr>
              <w:pStyle w:val="Title"/>
            </w:pPr>
          </w:p>
        </w:tc>
        <w:tc>
          <w:tcPr>
            <w:tcW w:w="2257" w:type="pct"/>
            <w:shd w:val="clear" w:color="auto" w:fill="FFFFFF" w:themeFill="background1"/>
            <w:vAlign w:val="center"/>
          </w:tcPr>
          <w:p w14:paraId="40627434" w14:textId="77777777" w:rsidR="00492238" w:rsidRDefault="00492238" w:rsidP="00492238">
            <w:pPr>
              <w:widowControl w:val="0"/>
              <w:autoSpaceDE w:val="0"/>
              <w:autoSpaceDN w:val="0"/>
              <w:adjustRightInd w:val="0"/>
              <w:spacing w:line="600" w:lineRule="exact"/>
              <w:rPr>
                <w:rFonts w:cs="Arial"/>
                <w:bCs/>
                <w:color w:val="000000"/>
                <w:sz w:val="48"/>
              </w:rPr>
            </w:pPr>
            <w:r w:rsidRPr="00CF0D59">
              <w:rPr>
                <w:rFonts w:cs="Arial"/>
                <w:b/>
                <w:color w:val="000000"/>
                <w:sz w:val="48"/>
              </w:rPr>
              <w:t>TEMPLATE</w:t>
            </w:r>
            <w:r>
              <w:rPr>
                <w:rFonts w:cs="Arial"/>
                <w:bCs/>
                <w:color w:val="000000"/>
                <w:sz w:val="48"/>
              </w:rPr>
              <w:t xml:space="preserve"> for Completing Annual Assessment Reports:</w:t>
            </w:r>
          </w:p>
          <w:p w14:paraId="1C10CA28" w14:textId="08FF63F0" w:rsidR="00492238" w:rsidRPr="0067622D" w:rsidRDefault="002D2C9B" w:rsidP="00492238">
            <w:pPr>
              <w:widowControl w:val="0"/>
              <w:autoSpaceDE w:val="0"/>
              <w:autoSpaceDN w:val="0"/>
              <w:adjustRightInd w:val="0"/>
              <w:spacing w:line="600" w:lineRule="exact"/>
              <w:rPr>
                <w:rFonts w:cs="Arial"/>
                <w:b/>
                <w:color w:val="000000"/>
                <w:sz w:val="48"/>
              </w:rPr>
            </w:pPr>
            <w:r>
              <w:rPr>
                <w:rFonts w:cs="Arial"/>
                <w:b/>
                <w:color w:val="000000"/>
                <w:sz w:val="48"/>
              </w:rPr>
              <w:t>ASSESSMENT YEAR 3</w:t>
            </w:r>
          </w:p>
          <w:p w14:paraId="4B281D26" w14:textId="77777777" w:rsidR="00492238" w:rsidRPr="00560AF4" w:rsidRDefault="00492238" w:rsidP="00492238">
            <w:pPr>
              <w:pStyle w:val="Title"/>
            </w:pPr>
          </w:p>
        </w:tc>
        <w:tc>
          <w:tcPr>
            <w:tcW w:w="2405" w:type="pct"/>
          </w:tcPr>
          <w:p w14:paraId="5CF3129F" w14:textId="77777777" w:rsidR="00492238" w:rsidRPr="00560AF4" w:rsidRDefault="00492238" w:rsidP="00492238">
            <w:pPr>
              <w:pStyle w:val="Title"/>
              <w:jc w:val="left"/>
            </w:pPr>
          </w:p>
        </w:tc>
        <w:tc>
          <w:tcPr>
            <w:tcW w:w="167" w:type="pct"/>
          </w:tcPr>
          <w:p w14:paraId="741E331A" w14:textId="77777777" w:rsidR="00492238" w:rsidRPr="00560AF4" w:rsidRDefault="00492238" w:rsidP="00492238">
            <w:pPr>
              <w:pStyle w:val="Title"/>
            </w:pPr>
          </w:p>
        </w:tc>
      </w:tr>
    </w:tbl>
    <w:p w14:paraId="54392143" w14:textId="1CD274AC" w:rsidR="009B1FA9" w:rsidRPr="009B1FA9" w:rsidRDefault="009B1FA9" w:rsidP="00CF0D59">
      <w:pPr>
        <w:ind w:left="720"/>
        <w:jc w:val="both"/>
        <w:rPr>
          <w:noProof/>
          <w:sz w:val="22"/>
          <w:szCs w:val="22"/>
        </w:rPr>
      </w:pPr>
      <w:r w:rsidRPr="009B1FA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45DF8" wp14:editId="463A43B8">
                <wp:simplePos x="0" y="0"/>
                <wp:positionH relativeFrom="column">
                  <wp:posOffset>2800350</wp:posOffset>
                </wp:positionH>
                <wp:positionV relativeFrom="paragraph">
                  <wp:posOffset>7616825</wp:posOffset>
                </wp:positionV>
                <wp:extent cx="314325" cy="285750"/>
                <wp:effectExtent l="0" t="317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A28C1" w14:textId="77777777" w:rsidR="009B1FA9" w:rsidRDefault="009B1FA9" w:rsidP="009B1F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45DF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20.5pt;margin-top:599.75pt;width:24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" stroked="f">
                <v:textbox>
                  <w:txbxContent>
                    <w:p w14:paraId="53AA28C1" w14:textId="77777777" w:rsidR="009B1FA9" w:rsidRDefault="009B1FA9" w:rsidP="009B1FA9"/>
                  </w:txbxContent>
                </v:textbox>
              </v:shape>
            </w:pict>
          </mc:Fallback>
        </mc:AlternateContent>
      </w:r>
      <w:r w:rsidR="00C02A1E">
        <w:rPr>
          <w:noProof/>
          <w:sz w:val="22"/>
          <w:szCs w:val="22"/>
        </w:rPr>
        <w:t>April 2024</w:t>
      </w:r>
    </w:p>
    <w:p w14:paraId="2EBDDE7C" w14:textId="06479E70" w:rsidR="009B1FA9" w:rsidRDefault="009B1FA9" w:rsidP="009B1FA9">
      <w:pPr>
        <w:ind w:left="720"/>
        <w:rPr>
          <w:noProof/>
        </w:rPr>
      </w:pPr>
    </w:p>
    <w:p w14:paraId="450CF80A" w14:textId="674CB4AF" w:rsidR="009B1FA9" w:rsidRPr="004659C9" w:rsidRDefault="009B1FA9" w:rsidP="00492238">
      <w:pPr>
        <w:ind w:left="720"/>
        <w:rPr>
          <w:rFonts w:eastAsia="Arial" w:cs="Arial"/>
          <w:sz w:val="22"/>
          <w:szCs w:val="22"/>
          <w:highlight w:val="white"/>
        </w:rPr>
      </w:pPr>
      <w:r w:rsidRPr="00D8753F">
        <w:rPr>
          <w:rFonts w:eastAsia="Arial" w:cs="Arial"/>
          <w:color w:val="4A442A" w:themeColor="background2" w:themeShade="40"/>
          <w:sz w:val="22"/>
          <w:szCs w:val="22"/>
        </w:rPr>
        <w:t>This</w:t>
      </w:r>
      <w:r>
        <w:rPr>
          <w:rFonts w:eastAsia="Arial" w:cs="Arial"/>
          <w:color w:val="4A442A" w:themeColor="background2" w:themeShade="40"/>
          <w:sz w:val="22"/>
          <w:szCs w:val="22"/>
        </w:rPr>
        <w:t xml:space="preserve"> editable</w:t>
      </w:r>
      <w:r w:rsidRPr="00D8753F">
        <w:rPr>
          <w:rFonts w:eastAsia="Arial" w:cs="Arial"/>
          <w:color w:val="4A442A" w:themeColor="background2" w:themeShade="40"/>
          <w:sz w:val="22"/>
          <w:szCs w:val="22"/>
        </w:rPr>
        <w:t xml:space="preserve"> document </w:t>
      </w:r>
      <w:r>
        <w:rPr>
          <w:rFonts w:eastAsia="Arial" w:cs="Arial"/>
          <w:color w:val="4A442A" w:themeColor="background2" w:themeShade="40"/>
          <w:sz w:val="22"/>
          <w:szCs w:val="22"/>
        </w:rPr>
        <w:t xml:space="preserve">is intended to provide a convenient template to enter required Annual Assessment Report information as it is gathered throughout preparation and is </w:t>
      </w:r>
      <w:r w:rsidRPr="00D8753F">
        <w:rPr>
          <w:rFonts w:eastAsia="Arial" w:cs="Arial"/>
          <w:color w:val="4A442A" w:themeColor="background2" w:themeShade="40"/>
          <w:sz w:val="22"/>
          <w:szCs w:val="22"/>
        </w:rPr>
        <w:t xml:space="preserve">supplemental to </w:t>
      </w:r>
      <w:r w:rsidRPr="0044762B">
        <w:rPr>
          <w:rFonts w:eastAsia="Arial" w:cs="Arial"/>
          <w:sz w:val="22"/>
          <w:szCs w:val="22"/>
          <w:highlight w:val="white"/>
        </w:rPr>
        <w:t>Annual Assessment Report Guideline</w:t>
      </w:r>
      <w:r w:rsidR="0044762B">
        <w:rPr>
          <w:rFonts w:eastAsia="Arial" w:cs="Arial"/>
          <w:sz w:val="22"/>
          <w:szCs w:val="22"/>
          <w:highlight w:val="white"/>
        </w:rPr>
        <w:t>s &amp; Examples</w:t>
      </w:r>
      <w:r>
        <w:rPr>
          <w:rFonts w:eastAsia="Arial" w:cs="Arial"/>
          <w:sz w:val="22"/>
          <w:szCs w:val="22"/>
          <w:highlight w:val="white"/>
        </w:rPr>
        <w:t xml:space="preserve">. Please note you will </w:t>
      </w:r>
      <w:r w:rsidRPr="003A7D3E">
        <w:rPr>
          <w:rFonts w:eastAsia="Arial" w:cs="Arial"/>
          <w:i/>
          <w:iCs/>
          <w:sz w:val="22"/>
          <w:szCs w:val="22"/>
          <w:highlight w:val="white"/>
        </w:rPr>
        <w:t>not</w:t>
      </w:r>
      <w:r>
        <w:rPr>
          <w:rFonts w:eastAsia="Arial" w:cs="Arial"/>
          <w:sz w:val="22"/>
          <w:szCs w:val="22"/>
          <w:highlight w:val="white"/>
        </w:rPr>
        <w:t xml:space="preserve"> be uploading this template into the online platform at the time of Annual Assessment Report submission. Instead, you will enter the data from this template into the platform.</w:t>
      </w:r>
      <w:r w:rsidR="00CF0D59">
        <w:rPr>
          <w:rFonts w:eastAsia="Arial" w:cs="Arial"/>
          <w:sz w:val="22"/>
          <w:szCs w:val="22"/>
          <w:highlight w:val="white"/>
        </w:rPr>
        <w:t xml:space="preserve"> Examples of Learning Assessment Techniques (LATs) can be found </w:t>
      </w:r>
      <w:hyperlink r:id="rId11" w:history="1">
        <w:r w:rsidR="00CF0D59" w:rsidRPr="0066396A">
          <w:rPr>
            <w:rStyle w:val="Hyperlink"/>
            <w:rFonts w:eastAsia="Arial" w:cs="Arial"/>
            <w:sz w:val="22"/>
            <w:szCs w:val="22"/>
            <w:highlight w:val="white"/>
          </w:rPr>
          <w:t>here</w:t>
        </w:r>
      </w:hyperlink>
      <w:r w:rsidR="00CF0D59">
        <w:rPr>
          <w:rFonts w:eastAsia="Arial" w:cs="Arial"/>
          <w:sz w:val="22"/>
          <w:szCs w:val="22"/>
          <w:highlight w:val="white"/>
        </w:rPr>
        <w:t>.</w:t>
      </w:r>
    </w:p>
    <w:p w14:paraId="10E783AA" w14:textId="44B70C62" w:rsidR="002F35E6" w:rsidRDefault="002F35E6"/>
    <w:p w14:paraId="3D62F088" w14:textId="67E3ED06" w:rsidR="009B1FA9" w:rsidRDefault="009B1FA9"/>
    <w:p w14:paraId="290A4E54" w14:textId="01625A87" w:rsidR="009B1FA9" w:rsidRDefault="00492238" w:rsidP="0066396A">
      <w:pPr>
        <w:jc w:val="center"/>
      </w:pPr>
      <w:r w:rsidRPr="00787636">
        <w:rPr>
          <w:noProof/>
        </w:rPr>
        <w:drawing>
          <wp:inline distT="0" distB="0" distL="0" distR="0" wp14:anchorId="42EE3DBA" wp14:editId="48C2DD64">
            <wp:extent cx="4491132" cy="4366197"/>
            <wp:effectExtent l="0" t="0" r="5080" b="0"/>
            <wp:docPr id="10" name="Picture 10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ic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6053" cy="4370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86394" w14:textId="77777777" w:rsidR="00492728" w:rsidRDefault="00492728" w:rsidP="00AA14C2">
      <w:pPr>
        <w:ind w:firstLine="720"/>
        <w:rPr>
          <w:rFonts w:eastAsia="Arial" w:cs="Arial"/>
          <w:b/>
          <w:bCs/>
          <w:color w:val="4A442A" w:themeColor="background2" w:themeShade="40"/>
          <w:sz w:val="28"/>
          <w:szCs w:val="28"/>
        </w:rPr>
      </w:pPr>
    </w:p>
    <w:p w14:paraId="163C307C" w14:textId="51737453" w:rsidR="00AA14C2" w:rsidRPr="00B55A78" w:rsidRDefault="00AA14C2" w:rsidP="009F58A2">
      <w:pPr>
        <w:rPr>
          <w:rFonts w:cs="Palatino-Roman"/>
          <w:b/>
          <w:bCs/>
          <w:color w:val="C00000"/>
          <w:sz w:val="28"/>
          <w:szCs w:val="26"/>
          <w:lang w:eastAsia="x-none"/>
        </w:rPr>
      </w:pPr>
      <w:r w:rsidRPr="008A4A3D">
        <w:rPr>
          <w:rFonts w:eastAsia="Arial" w:cs="Arial"/>
          <w:b/>
          <w:bCs/>
          <w:color w:val="4A442A" w:themeColor="background2" w:themeShade="40"/>
          <w:sz w:val="28"/>
          <w:szCs w:val="28"/>
        </w:rPr>
        <w:lastRenderedPageBreak/>
        <w:t xml:space="preserve">Assessment Year </w:t>
      </w:r>
      <w:r w:rsidR="00167BA4">
        <w:rPr>
          <w:rFonts w:eastAsia="Arial" w:cs="Arial"/>
          <w:b/>
          <w:bCs/>
          <w:color w:val="4A442A" w:themeColor="background2" w:themeShade="40"/>
          <w:sz w:val="28"/>
          <w:szCs w:val="28"/>
        </w:rPr>
        <w:t>3</w:t>
      </w:r>
      <w:r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 TEMPLATE: </w:t>
      </w:r>
      <w:r w:rsidRPr="007413DE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Standard </w:t>
      </w:r>
      <w:r w:rsidR="00167BA4">
        <w:rPr>
          <w:rFonts w:cs="Palatino-Roman"/>
          <w:b/>
          <w:bCs/>
          <w:i/>
          <w:iCs/>
          <w:color w:val="C00000"/>
          <w:sz w:val="28"/>
          <w:szCs w:val="26"/>
        </w:rPr>
        <w:t>5</w:t>
      </w:r>
      <w:r w:rsidRPr="007413DE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, Essential Learning Outcome </w:t>
      </w:r>
      <w:r w:rsidR="00CF0D59" w:rsidRPr="007413DE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(ELO) </w:t>
      </w:r>
      <w:r w:rsidRPr="007413DE">
        <w:rPr>
          <w:rFonts w:cs="Palatino-Roman"/>
          <w:b/>
          <w:bCs/>
          <w:i/>
          <w:iCs/>
          <w:color w:val="C00000"/>
          <w:sz w:val="28"/>
          <w:szCs w:val="26"/>
        </w:rPr>
        <w:t>1</w:t>
      </w:r>
      <w:r w:rsidR="009F58A2">
        <w:rPr>
          <w:rFonts w:cs="Palatino-Roman"/>
          <w:b/>
          <w:bCs/>
          <w:i/>
          <w:iCs/>
          <w:color w:val="C00000"/>
          <w:sz w:val="28"/>
          <w:szCs w:val="26"/>
        </w:rPr>
        <w:t>, LAT 1</w:t>
      </w:r>
    </w:p>
    <w:p w14:paraId="1946D7D4" w14:textId="77777777" w:rsidR="00F37EA1" w:rsidRPr="00560AF4" w:rsidRDefault="00F37EA1"/>
    <w:tbl>
      <w:tblPr>
        <w:tblStyle w:val="GridTable4-Accent3"/>
        <w:tblW w:w="0" w:type="auto"/>
        <w:tblLook w:val="06A0" w:firstRow="1" w:lastRow="0" w:firstColumn="1" w:lastColumn="0" w:noHBand="1" w:noVBand="1"/>
      </w:tblPr>
      <w:tblGrid>
        <w:gridCol w:w="4140"/>
        <w:gridCol w:w="4641"/>
      </w:tblGrid>
      <w:tr w:rsidR="00AA14C2" w:rsidRPr="00AA14C2" w14:paraId="52A69461" w14:textId="77777777" w:rsidTr="000F3C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8DB3E2" w:themeFill="text2" w:themeFillTint="66"/>
            <w:vAlign w:val="center"/>
          </w:tcPr>
          <w:p w14:paraId="23BBAB93" w14:textId="23B763C6" w:rsidR="00AA14C2" w:rsidRPr="00AA14C2" w:rsidRDefault="00AA14C2" w:rsidP="00E73277">
            <w:pPr>
              <w:jc w:val="center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What to Include</w:t>
            </w:r>
          </w:p>
        </w:tc>
        <w:tc>
          <w:tcPr>
            <w:tcW w:w="4641" w:type="dxa"/>
            <w:shd w:val="clear" w:color="auto" w:fill="8DB3E2" w:themeFill="text2" w:themeFillTint="66"/>
            <w:vAlign w:val="center"/>
          </w:tcPr>
          <w:p w14:paraId="71B1F23A" w14:textId="726DAC4D" w:rsidR="00AA14C2" w:rsidRPr="00AA14C2" w:rsidRDefault="00AA14C2" w:rsidP="00E732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Your Data</w:t>
            </w:r>
          </w:p>
        </w:tc>
      </w:tr>
      <w:tr w:rsidR="00ED2692" w:rsidRPr="00560AF4" w14:paraId="7AD892F8" w14:textId="77777777" w:rsidTr="000F3C8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1C9046C8" w14:textId="78E0A0A8" w:rsidR="00ED2692" w:rsidRPr="009F58A2" w:rsidRDefault="00ED2692" w:rsidP="00ED2692">
            <w:pPr>
              <w:pStyle w:val="Text"/>
            </w:pPr>
            <w:r w:rsidRPr="009F58A2">
              <w:rPr>
                <w:rFonts w:cs="Arial"/>
                <w:szCs w:val="22"/>
              </w:rPr>
              <w:t>Standard</w:t>
            </w:r>
          </w:p>
        </w:tc>
        <w:tc>
          <w:tcPr>
            <w:tcW w:w="4641" w:type="dxa"/>
          </w:tcPr>
          <w:p w14:paraId="65F81F60" w14:textId="77777777" w:rsidR="00ED2692" w:rsidRPr="00560AF4" w:rsidRDefault="00ED2692" w:rsidP="00ED2692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2692" w:rsidRPr="00560AF4" w14:paraId="1695D3D3" w14:textId="77777777" w:rsidTr="000F3C8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31543C89" w14:textId="3F22FF82" w:rsidR="00ED2692" w:rsidRPr="009F58A2" w:rsidRDefault="00ED2692" w:rsidP="00ED2692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ELO assessed </w:t>
            </w:r>
          </w:p>
        </w:tc>
        <w:tc>
          <w:tcPr>
            <w:tcW w:w="4641" w:type="dxa"/>
          </w:tcPr>
          <w:p w14:paraId="07A31629" w14:textId="77777777" w:rsidR="00ED2692" w:rsidRPr="00560AF4" w:rsidRDefault="00ED2692" w:rsidP="00ED2692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2692" w:rsidRPr="00560AF4" w14:paraId="5BEBF0B6" w14:textId="77777777" w:rsidTr="000F3C8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5744F02E" w14:textId="6E42FDA9" w:rsidR="00ED2692" w:rsidRPr="009F58A2" w:rsidRDefault="00ED2692" w:rsidP="00ED2692">
            <w:pPr>
              <w:pStyle w:val="Text"/>
            </w:pPr>
            <w:r w:rsidRPr="009F58A2">
              <w:rPr>
                <w:rFonts w:cs="Arial"/>
                <w:szCs w:val="22"/>
              </w:rPr>
              <w:t>Course ELO was assessed in</w:t>
            </w:r>
          </w:p>
        </w:tc>
        <w:tc>
          <w:tcPr>
            <w:tcW w:w="4641" w:type="dxa"/>
          </w:tcPr>
          <w:p w14:paraId="0ABEFC91" w14:textId="77777777" w:rsidR="00ED2692" w:rsidRPr="00560AF4" w:rsidRDefault="00ED2692" w:rsidP="00ED2692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2692" w:rsidRPr="00560AF4" w14:paraId="5AD7390B" w14:textId="77777777" w:rsidTr="000F3C8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593BA245" w14:textId="7230F1D9" w:rsidR="00ED2692" w:rsidRPr="009F58A2" w:rsidRDefault="00ED2692" w:rsidP="00ED2692">
            <w:pPr>
              <w:pStyle w:val="Text"/>
            </w:pPr>
            <w:r w:rsidRPr="009F58A2">
              <w:rPr>
                <w:rFonts w:cs="Arial"/>
                <w:szCs w:val="22"/>
              </w:rPr>
              <w:t>Period ELO was assessed</w:t>
            </w:r>
          </w:p>
        </w:tc>
        <w:tc>
          <w:tcPr>
            <w:tcW w:w="4641" w:type="dxa"/>
          </w:tcPr>
          <w:p w14:paraId="5FCD1CD0" w14:textId="38F3CEF4" w:rsidR="00ED2692" w:rsidRPr="00ED2692" w:rsidRDefault="00ED2692" w:rsidP="00ED2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2692" w:rsidRPr="00560AF4" w14:paraId="0B59E46E" w14:textId="77777777" w:rsidTr="000F3C8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572A9297" w14:textId="529EF865" w:rsidR="00ED2692" w:rsidRPr="009F58A2" w:rsidRDefault="00ED2692" w:rsidP="00ED2692">
            <w:pPr>
              <w:pStyle w:val="Text"/>
            </w:pPr>
            <w:r w:rsidRPr="009F58A2">
              <w:rPr>
                <w:rFonts w:eastAsia="Arial" w:cs="Arial"/>
                <w:szCs w:val="22"/>
              </w:rPr>
              <w:t>Name of LAT 1</w:t>
            </w:r>
          </w:p>
        </w:tc>
        <w:tc>
          <w:tcPr>
            <w:tcW w:w="4641" w:type="dxa"/>
          </w:tcPr>
          <w:p w14:paraId="17469F4C" w14:textId="77777777" w:rsidR="00ED2692" w:rsidRPr="00560AF4" w:rsidRDefault="00ED2692" w:rsidP="00ED2692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2692" w:rsidRPr="00560AF4" w14:paraId="7BE24D94" w14:textId="77777777" w:rsidTr="000F3C8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6381EA33" w14:textId="77777777" w:rsidR="00ED2692" w:rsidRPr="009F58A2" w:rsidRDefault="00ED2692" w:rsidP="00ED2692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Description of LAT 1 </w:t>
            </w:r>
          </w:p>
          <w:p w14:paraId="2BC21B0F" w14:textId="37AC2E88" w:rsidR="00ED2692" w:rsidRPr="009F58A2" w:rsidRDefault="00ED2692" w:rsidP="00ED2692">
            <w:pPr>
              <w:pStyle w:val="Text"/>
            </w:pPr>
          </w:p>
        </w:tc>
        <w:tc>
          <w:tcPr>
            <w:tcW w:w="4641" w:type="dxa"/>
          </w:tcPr>
          <w:p w14:paraId="5094EA03" w14:textId="77777777" w:rsidR="00ED2692" w:rsidRPr="00560AF4" w:rsidRDefault="00ED2692" w:rsidP="00ED2692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2692" w:rsidRPr="00560AF4" w14:paraId="7F495C82" w14:textId="77777777" w:rsidTr="000F3C8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768C9B5" w14:textId="6E699EDB" w:rsidR="00ED2692" w:rsidRPr="009F58A2" w:rsidRDefault="00ED2692" w:rsidP="00ED2692">
            <w:pPr>
              <w:pStyle w:val="Text"/>
            </w:pPr>
            <w:r w:rsidRPr="009F58A2">
              <w:rPr>
                <w:rFonts w:cs="Arial"/>
                <w:szCs w:val="22"/>
              </w:rPr>
              <w:t>Description of how LAT 1 was implement</w:t>
            </w:r>
            <w:r w:rsidR="00830AE0">
              <w:rPr>
                <w:rFonts w:cs="Arial"/>
                <w:szCs w:val="22"/>
              </w:rPr>
              <w:t>ed</w:t>
            </w:r>
            <w:r w:rsidRPr="009F58A2">
              <w:rPr>
                <w:rFonts w:cs="Arial"/>
                <w:szCs w:val="22"/>
              </w:rPr>
              <w:t xml:space="preserve"> with students </w:t>
            </w:r>
          </w:p>
        </w:tc>
        <w:tc>
          <w:tcPr>
            <w:tcW w:w="4641" w:type="dxa"/>
          </w:tcPr>
          <w:p w14:paraId="0A0F129A" w14:textId="77777777" w:rsidR="00ED2692" w:rsidRPr="00560AF4" w:rsidRDefault="00ED2692" w:rsidP="00ED2692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2692" w:rsidRPr="00560AF4" w14:paraId="3FFB9243" w14:textId="77777777" w:rsidTr="000F3C8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03CB6EA5" w14:textId="273643C1" w:rsidR="00ED2692" w:rsidRPr="009F58A2" w:rsidRDefault="00ED2692" w:rsidP="00ED2692">
            <w:pPr>
              <w:pStyle w:val="Text"/>
            </w:pPr>
            <w:r w:rsidRPr="009F58A2">
              <w:rPr>
                <w:rFonts w:cs="Arial"/>
                <w:szCs w:val="22"/>
              </w:rPr>
              <w:t>Description of the tool(s) used for LAT 1</w:t>
            </w:r>
            <w:r w:rsidR="0075088D">
              <w:rPr>
                <w:rFonts w:cs="Arial"/>
                <w:szCs w:val="22"/>
              </w:rPr>
              <w:t xml:space="preserve"> </w:t>
            </w:r>
            <w:r w:rsidRPr="009F58A2">
              <w:rPr>
                <w:rFonts w:cs="Arial"/>
                <w:szCs w:val="22"/>
              </w:rPr>
              <w:t>analysis</w:t>
            </w:r>
          </w:p>
        </w:tc>
        <w:tc>
          <w:tcPr>
            <w:tcW w:w="4641" w:type="dxa"/>
          </w:tcPr>
          <w:p w14:paraId="2E605076" w14:textId="77777777" w:rsidR="00ED2692" w:rsidRPr="00560AF4" w:rsidRDefault="00ED2692" w:rsidP="00ED2692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2692" w:rsidRPr="00560AF4" w14:paraId="464473BC" w14:textId="77777777" w:rsidTr="000F3C8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4FA338E1" w14:textId="77777777" w:rsidR="00ED2692" w:rsidRPr="009F58A2" w:rsidRDefault="00ED2692" w:rsidP="00ED2692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t>Key Findings for LAT 1</w:t>
            </w:r>
          </w:p>
          <w:p w14:paraId="3E808164" w14:textId="4C17FF1F" w:rsidR="00ED2692" w:rsidRPr="009F58A2" w:rsidRDefault="00ED2692" w:rsidP="00ED2692">
            <w:pPr>
              <w:pStyle w:val="Text"/>
            </w:pPr>
          </w:p>
        </w:tc>
        <w:tc>
          <w:tcPr>
            <w:tcW w:w="4641" w:type="dxa"/>
          </w:tcPr>
          <w:p w14:paraId="62F0ADB2" w14:textId="77777777" w:rsidR="00ED2692" w:rsidRPr="00560AF4" w:rsidRDefault="00ED2692" w:rsidP="00ED2692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2692" w:rsidRPr="00560AF4" w14:paraId="46D653A5" w14:textId="77777777" w:rsidTr="000F3C8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108874A4" w14:textId="6F1E0AFB" w:rsidR="00ED2692" w:rsidRPr="009F58A2" w:rsidRDefault="00ED2692" w:rsidP="00ED2692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how student performance for LAT 1 related to expectations for Standard </w:t>
            </w:r>
            <w:r w:rsidR="00167BA4">
              <w:rPr>
                <w:rFonts w:cs="Arial"/>
                <w:szCs w:val="22"/>
              </w:rPr>
              <w:t>5</w:t>
            </w:r>
            <w:r w:rsidRPr="009F58A2">
              <w:rPr>
                <w:rFonts w:cs="Arial"/>
                <w:szCs w:val="22"/>
              </w:rPr>
              <w:t xml:space="preserve"> ELO </w:t>
            </w:r>
            <w:r w:rsidR="009F58A2">
              <w:rPr>
                <w:rFonts w:cs="Arial"/>
                <w:szCs w:val="22"/>
              </w:rPr>
              <w:t>1</w:t>
            </w:r>
          </w:p>
        </w:tc>
        <w:tc>
          <w:tcPr>
            <w:tcW w:w="4641" w:type="dxa"/>
          </w:tcPr>
          <w:p w14:paraId="5DEF77DD" w14:textId="77777777" w:rsidR="00ED2692" w:rsidRPr="00560AF4" w:rsidRDefault="00ED2692" w:rsidP="00ED2692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4D58F97" w14:textId="5D7FEE61" w:rsidR="00463B35" w:rsidRDefault="00463B35" w:rsidP="001A199E">
      <w:pPr>
        <w:pStyle w:val="BlueBoldText"/>
        <w:rPr>
          <w:sz w:val="6"/>
          <w:szCs w:val="6"/>
        </w:rPr>
      </w:pPr>
    </w:p>
    <w:p w14:paraId="0FE8E54B" w14:textId="74B130DB" w:rsidR="00B96C74" w:rsidRDefault="00B96C74" w:rsidP="001A199E">
      <w:pPr>
        <w:pStyle w:val="BlueBoldText"/>
        <w:rPr>
          <w:sz w:val="6"/>
          <w:szCs w:val="6"/>
        </w:rPr>
      </w:pPr>
    </w:p>
    <w:p w14:paraId="19C9C417" w14:textId="77777777" w:rsidR="00492728" w:rsidRDefault="00492728" w:rsidP="00B96C74">
      <w:pPr>
        <w:ind w:firstLine="720"/>
        <w:rPr>
          <w:rFonts w:eastAsia="Arial" w:cs="Arial"/>
          <w:b/>
          <w:bCs/>
          <w:color w:val="4A442A" w:themeColor="background2" w:themeShade="40"/>
          <w:sz w:val="28"/>
          <w:szCs w:val="28"/>
        </w:rPr>
      </w:pPr>
    </w:p>
    <w:p w14:paraId="4A33692F" w14:textId="77777777" w:rsidR="00492728" w:rsidRDefault="00492728" w:rsidP="00B96C74">
      <w:pPr>
        <w:ind w:firstLine="720"/>
        <w:rPr>
          <w:rFonts w:eastAsia="Arial" w:cs="Arial"/>
          <w:b/>
          <w:bCs/>
          <w:color w:val="4A442A" w:themeColor="background2" w:themeShade="40"/>
          <w:sz w:val="28"/>
          <w:szCs w:val="28"/>
        </w:rPr>
      </w:pPr>
    </w:p>
    <w:p w14:paraId="792A0657" w14:textId="32073284" w:rsidR="009F58A2" w:rsidRPr="00B55A78" w:rsidRDefault="009F58A2" w:rsidP="009F58A2">
      <w:pPr>
        <w:rPr>
          <w:rFonts w:cs="Palatino-Roman"/>
          <w:b/>
          <w:bCs/>
          <w:color w:val="C00000"/>
          <w:sz w:val="28"/>
          <w:szCs w:val="26"/>
          <w:lang w:eastAsia="x-none"/>
        </w:rPr>
      </w:pPr>
      <w:r w:rsidRPr="008A4A3D"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Assessment Year </w:t>
      </w:r>
      <w:r w:rsidR="00167BA4">
        <w:rPr>
          <w:rFonts w:eastAsia="Arial" w:cs="Arial"/>
          <w:b/>
          <w:bCs/>
          <w:color w:val="4A442A" w:themeColor="background2" w:themeShade="40"/>
          <w:sz w:val="28"/>
          <w:szCs w:val="28"/>
        </w:rPr>
        <w:t>3</w:t>
      </w:r>
      <w:r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 TEMPLATE: </w:t>
      </w:r>
      <w:r w:rsidRPr="007413DE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Standard </w:t>
      </w:r>
      <w:r w:rsidR="00167BA4">
        <w:rPr>
          <w:rFonts w:cs="Palatino-Roman"/>
          <w:b/>
          <w:bCs/>
          <w:i/>
          <w:iCs/>
          <w:color w:val="C00000"/>
          <w:sz w:val="28"/>
          <w:szCs w:val="26"/>
        </w:rPr>
        <w:t>5</w:t>
      </w:r>
      <w:r w:rsidRPr="007413DE">
        <w:rPr>
          <w:rFonts w:cs="Palatino-Roman"/>
          <w:b/>
          <w:bCs/>
          <w:i/>
          <w:iCs/>
          <w:color w:val="C00000"/>
          <w:sz w:val="28"/>
          <w:szCs w:val="26"/>
        </w:rPr>
        <w:t>, Essential Learning Outcome (ELO) 1</w:t>
      </w:r>
      <w:r>
        <w:rPr>
          <w:rFonts w:cs="Palatino-Roman"/>
          <w:b/>
          <w:bCs/>
          <w:i/>
          <w:iCs/>
          <w:color w:val="C00000"/>
          <w:sz w:val="28"/>
          <w:szCs w:val="26"/>
        </w:rPr>
        <w:t>, LAT 2</w:t>
      </w:r>
    </w:p>
    <w:p w14:paraId="5C422F1D" w14:textId="77777777" w:rsidR="009F58A2" w:rsidRPr="00560AF4" w:rsidRDefault="009F58A2" w:rsidP="009F58A2"/>
    <w:tbl>
      <w:tblPr>
        <w:tblStyle w:val="GridTable4-Accent3"/>
        <w:tblW w:w="0" w:type="auto"/>
        <w:tblLook w:val="06A0" w:firstRow="1" w:lastRow="0" w:firstColumn="1" w:lastColumn="0" w:noHBand="1" w:noVBand="1"/>
      </w:tblPr>
      <w:tblGrid>
        <w:gridCol w:w="4140"/>
        <w:gridCol w:w="4641"/>
      </w:tblGrid>
      <w:tr w:rsidR="009F58A2" w:rsidRPr="00AA14C2" w14:paraId="02611D2B" w14:textId="77777777" w:rsidTr="00BD2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8DB3E2" w:themeFill="text2" w:themeFillTint="66"/>
            <w:vAlign w:val="center"/>
          </w:tcPr>
          <w:p w14:paraId="721660F2" w14:textId="77777777" w:rsidR="009F58A2" w:rsidRPr="00AA14C2" w:rsidRDefault="009F58A2" w:rsidP="00BD2DF5">
            <w:pPr>
              <w:jc w:val="center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What to Include</w:t>
            </w:r>
          </w:p>
        </w:tc>
        <w:tc>
          <w:tcPr>
            <w:tcW w:w="4641" w:type="dxa"/>
            <w:shd w:val="clear" w:color="auto" w:fill="8DB3E2" w:themeFill="text2" w:themeFillTint="66"/>
            <w:vAlign w:val="center"/>
          </w:tcPr>
          <w:p w14:paraId="5F9215F4" w14:textId="77777777" w:rsidR="009F58A2" w:rsidRPr="00AA14C2" w:rsidRDefault="009F58A2" w:rsidP="00BD2D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Your Data</w:t>
            </w:r>
          </w:p>
        </w:tc>
      </w:tr>
      <w:tr w:rsidR="009F58A2" w:rsidRPr="00560AF4" w14:paraId="150B2EFA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0D675CBF" w14:textId="130C7790" w:rsidR="009F58A2" w:rsidRPr="009F58A2" w:rsidRDefault="009F58A2" w:rsidP="00BD2DF5">
            <w:pPr>
              <w:pStyle w:val="Text"/>
            </w:pPr>
            <w:r w:rsidRPr="009F58A2">
              <w:rPr>
                <w:rFonts w:eastAsia="Arial" w:cs="Arial"/>
                <w:szCs w:val="22"/>
              </w:rPr>
              <w:t xml:space="preserve">Name of LAT </w:t>
            </w:r>
            <w:r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4641" w:type="dxa"/>
          </w:tcPr>
          <w:p w14:paraId="515DC2E8" w14:textId="77777777" w:rsidR="009F58A2" w:rsidRPr="00560AF4" w:rsidRDefault="009F58A2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58A2" w:rsidRPr="00560AF4" w14:paraId="2618108D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6915E77D" w14:textId="2B600BAB" w:rsidR="009F58A2" w:rsidRPr="009F58A2" w:rsidRDefault="009F58A2" w:rsidP="00BD2DF5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Description of LAT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2</w:t>
            </w:r>
          </w:p>
          <w:p w14:paraId="085E88DF" w14:textId="77777777" w:rsidR="009F58A2" w:rsidRPr="009F58A2" w:rsidRDefault="009F58A2" w:rsidP="00BD2DF5">
            <w:pPr>
              <w:pStyle w:val="Text"/>
            </w:pPr>
          </w:p>
        </w:tc>
        <w:tc>
          <w:tcPr>
            <w:tcW w:w="4641" w:type="dxa"/>
          </w:tcPr>
          <w:p w14:paraId="2DB57A0D" w14:textId="77777777" w:rsidR="009F58A2" w:rsidRPr="00560AF4" w:rsidRDefault="009F58A2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58A2" w:rsidRPr="00560AF4" w14:paraId="7477BE7E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043FC42C" w14:textId="2AE8AD72" w:rsidR="009F58A2" w:rsidRPr="009F58A2" w:rsidRDefault="009F58A2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how LAT </w:t>
            </w:r>
            <w:r>
              <w:rPr>
                <w:rFonts w:cs="Arial"/>
                <w:szCs w:val="22"/>
              </w:rPr>
              <w:t>2</w:t>
            </w:r>
            <w:r w:rsidRPr="009F58A2">
              <w:rPr>
                <w:rFonts w:cs="Arial"/>
                <w:szCs w:val="22"/>
              </w:rPr>
              <w:t xml:space="preserve"> was implement</w:t>
            </w:r>
            <w:r w:rsidR="00830AE0">
              <w:rPr>
                <w:rFonts w:cs="Arial"/>
                <w:szCs w:val="22"/>
              </w:rPr>
              <w:t>ed</w:t>
            </w:r>
            <w:r w:rsidRPr="009F58A2">
              <w:rPr>
                <w:rFonts w:cs="Arial"/>
                <w:szCs w:val="22"/>
              </w:rPr>
              <w:t xml:space="preserve"> with students </w:t>
            </w:r>
          </w:p>
        </w:tc>
        <w:tc>
          <w:tcPr>
            <w:tcW w:w="4641" w:type="dxa"/>
          </w:tcPr>
          <w:p w14:paraId="1D558262" w14:textId="77777777" w:rsidR="009F58A2" w:rsidRPr="00560AF4" w:rsidRDefault="009F58A2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58A2" w:rsidRPr="00560AF4" w14:paraId="35AAA76D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30D3E042" w14:textId="10446F05" w:rsidR="009F58A2" w:rsidRPr="009F58A2" w:rsidRDefault="009F58A2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lastRenderedPageBreak/>
              <w:t xml:space="preserve">Description of the tool(s) used for LAT </w:t>
            </w:r>
            <w:r>
              <w:rPr>
                <w:rFonts w:cs="Arial"/>
                <w:szCs w:val="22"/>
              </w:rPr>
              <w:t xml:space="preserve">2 </w:t>
            </w:r>
            <w:r w:rsidRPr="009F58A2">
              <w:rPr>
                <w:rFonts w:cs="Arial"/>
                <w:szCs w:val="22"/>
              </w:rPr>
              <w:t>analysis</w:t>
            </w:r>
          </w:p>
        </w:tc>
        <w:tc>
          <w:tcPr>
            <w:tcW w:w="4641" w:type="dxa"/>
          </w:tcPr>
          <w:p w14:paraId="4B4F20D0" w14:textId="77777777" w:rsidR="009F58A2" w:rsidRPr="00560AF4" w:rsidRDefault="009F58A2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58A2" w:rsidRPr="00560AF4" w14:paraId="54887FC0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6EE5CE98" w14:textId="0CCEC4FF" w:rsidR="009F58A2" w:rsidRPr="009F58A2" w:rsidRDefault="009F58A2" w:rsidP="00BD2DF5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Key Findings for LAT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2</w:t>
            </w:r>
          </w:p>
          <w:p w14:paraId="0133A0CC" w14:textId="77777777" w:rsidR="009F58A2" w:rsidRPr="009F58A2" w:rsidRDefault="009F58A2" w:rsidP="00BD2DF5">
            <w:pPr>
              <w:pStyle w:val="Text"/>
            </w:pPr>
          </w:p>
        </w:tc>
        <w:tc>
          <w:tcPr>
            <w:tcW w:w="4641" w:type="dxa"/>
          </w:tcPr>
          <w:p w14:paraId="34AC6416" w14:textId="77777777" w:rsidR="009F58A2" w:rsidRPr="00560AF4" w:rsidRDefault="009F58A2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58A2" w:rsidRPr="00560AF4" w14:paraId="265BB2EF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1399D357" w14:textId="33A9FA5A" w:rsidR="009F58A2" w:rsidRPr="009F58A2" w:rsidRDefault="009F58A2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how student performance for LAT </w:t>
            </w:r>
            <w:r>
              <w:rPr>
                <w:rFonts w:cs="Arial"/>
                <w:szCs w:val="22"/>
              </w:rPr>
              <w:t>2</w:t>
            </w:r>
            <w:r w:rsidRPr="009F58A2">
              <w:rPr>
                <w:rFonts w:cs="Arial"/>
                <w:szCs w:val="22"/>
              </w:rPr>
              <w:t xml:space="preserve"> related to expectations for Standard </w:t>
            </w:r>
            <w:r w:rsidR="00167BA4">
              <w:rPr>
                <w:rFonts w:cs="Arial"/>
                <w:szCs w:val="22"/>
              </w:rPr>
              <w:t>5</w:t>
            </w:r>
            <w:r w:rsidRPr="009F58A2">
              <w:rPr>
                <w:rFonts w:cs="Arial"/>
                <w:szCs w:val="22"/>
              </w:rPr>
              <w:t xml:space="preserve"> ELO </w:t>
            </w: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4641" w:type="dxa"/>
          </w:tcPr>
          <w:p w14:paraId="0F4D5FAA" w14:textId="77777777" w:rsidR="009F58A2" w:rsidRPr="00560AF4" w:rsidRDefault="009F58A2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3692493" w14:textId="77777777" w:rsidR="00492728" w:rsidRDefault="00492728" w:rsidP="00B96C74">
      <w:pPr>
        <w:ind w:firstLine="720"/>
        <w:rPr>
          <w:rFonts w:eastAsia="Arial" w:cs="Arial"/>
          <w:b/>
          <w:bCs/>
          <w:color w:val="4A442A" w:themeColor="background2" w:themeShade="40"/>
          <w:sz w:val="28"/>
          <w:szCs w:val="28"/>
        </w:rPr>
      </w:pPr>
    </w:p>
    <w:p w14:paraId="3FA4C21D" w14:textId="77777777" w:rsidR="00492728" w:rsidRDefault="00492728" w:rsidP="00B96C74">
      <w:pPr>
        <w:ind w:firstLine="720"/>
        <w:rPr>
          <w:rFonts w:eastAsia="Arial" w:cs="Arial"/>
          <w:b/>
          <w:bCs/>
          <w:color w:val="4A442A" w:themeColor="background2" w:themeShade="40"/>
          <w:sz w:val="28"/>
          <w:szCs w:val="28"/>
        </w:rPr>
      </w:pPr>
    </w:p>
    <w:p w14:paraId="04642A0C" w14:textId="1802C2B9" w:rsidR="00B96C74" w:rsidRPr="00B55A78" w:rsidRDefault="00B96C74" w:rsidP="00FC3DF8">
      <w:pPr>
        <w:rPr>
          <w:rFonts w:cs="Palatino-Roman"/>
          <w:b/>
          <w:bCs/>
          <w:color w:val="C00000"/>
          <w:sz w:val="28"/>
          <w:szCs w:val="26"/>
          <w:lang w:eastAsia="x-none"/>
        </w:rPr>
      </w:pPr>
      <w:r w:rsidRPr="008A4A3D"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Assessment Year </w:t>
      </w:r>
      <w:r w:rsidR="00167BA4">
        <w:rPr>
          <w:rFonts w:eastAsia="Arial" w:cs="Arial"/>
          <w:b/>
          <w:bCs/>
          <w:color w:val="4A442A" w:themeColor="background2" w:themeShade="40"/>
          <w:sz w:val="28"/>
          <w:szCs w:val="28"/>
        </w:rPr>
        <w:t>3</w:t>
      </w:r>
      <w:r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 TEMPLATE: </w:t>
      </w:r>
      <w:r w:rsidRPr="007413DE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Standard </w:t>
      </w:r>
      <w:r w:rsidR="00167BA4">
        <w:rPr>
          <w:rFonts w:cs="Palatino-Roman"/>
          <w:b/>
          <w:bCs/>
          <w:i/>
          <w:iCs/>
          <w:color w:val="C00000"/>
          <w:sz w:val="28"/>
          <w:szCs w:val="26"/>
        </w:rPr>
        <w:t>5</w:t>
      </w:r>
      <w:r w:rsidR="00B91BBB">
        <w:rPr>
          <w:rFonts w:cs="Palatino-Roman"/>
          <w:b/>
          <w:bCs/>
          <w:i/>
          <w:iCs/>
          <w:color w:val="C00000"/>
          <w:sz w:val="28"/>
          <w:szCs w:val="26"/>
        </w:rPr>
        <w:t>,</w:t>
      </w:r>
      <w:r w:rsidRPr="007413DE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 Essential Learning Outcome </w:t>
      </w:r>
      <w:r w:rsidR="00CF0D59" w:rsidRPr="007413DE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(ELO) </w:t>
      </w:r>
      <w:r w:rsidRPr="007413DE">
        <w:rPr>
          <w:rFonts w:cs="Palatino-Roman"/>
          <w:b/>
          <w:bCs/>
          <w:i/>
          <w:iCs/>
          <w:color w:val="C00000"/>
          <w:sz w:val="28"/>
          <w:szCs w:val="26"/>
        </w:rPr>
        <w:t>2</w:t>
      </w:r>
      <w:r w:rsidR="00FC3DF8">
        <w:rPr>
          <w:rFonts w:cs="Palatino-Roman"/>
          <w:b/>
          <w:bCs/>
          <w:i/>
          <w:iCs/>
          <w:color w:val="C00000"/>
          <w:sz w:val="28"/>
          <w:szCs w:val="26"/>
        </w:rPr>
        <w:t>, LAT 1</w:t>
      </w:r>
    </w:p>
    <w:p w14:paraId="11ADB52D" w14:textId="77777777" w:rsidR="00B96C74" w:rsidRPr="00560AF4" w:rsidRDefault="00B96C74" w:rsidP="00B96C74"/>
    <w:tbl>
      <w:tblPr>
        <w:tblStyle w:val="GridTable4-Accent3"/>
        <w:tblW w:w="0" w:type="auto"/>
        <w:tblLook w:val="06A0" w:firstRow="1" w:lastRow="0" w:firstColumn="1" w:lastColumn="0" w:noHBand="1" w:noVBand="1"/>
      </w:tblPr>
      <w:tblGrid>
        <w:gridCol w:w="4140"/>
        <w:gridCol w:w="4641"/>
      </w:tblGrid>
      <w:tr w:rsidR="00FC3DF8" w:rsidRPr="00AA14C2" w14:paraId="7683F9CE" w14:textId="77777777" w:rsidTr="00BD2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8DB3E2" w:themeFill="text2" w:themeFillTint="66"/>
            <w:vAlign w:val="center"/>
          </w:tcPr>
          <w:p w14:paraId="0347FB60" w14:textId="77777777" w:rsidR="00FC3DF8" w:rsidRPr="00AA14C2" w:rsidRDefault="00FC3DF8" w:rsidP="00BD2DF5">
            <w:pPr>
              <w:jc w:val="center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What to Include</w:t>
            </w:r>
          </w:p>
        </w:tc>
        <w:tc>
          <w:tcPr>
            <w:tcW w:w="4641" w:type="dxa"/>
            <w:shd w:val="clear" w:color="auto" w:fill="8DB3E2" w:themeFill="text2" w:themeFillTint="66"/>
            <w:vAlign w:val="center"/>
          </w:tcPr>
          <w:p w14:paraId="7B834892" w14:textId="77777777" w:rsidR="00FC3DF8" w:rsidRPr="00AA14C2" w:rsidRDefault="00FC3DF8" w:rsidP="00BD2D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Your Data</w:t>
            </w:r>
          </w:p>
        </w:tc>
      </w:tr>
      <w:tr w:rsidR="00FC3DF8" w:rsidRPr="00560AF4" w14:paraId="0A03A301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25F51672" w14:textId="77777777" w:rsidR="00FC3DF8" w:rsidRPr="009F58A2" w:rsidRDefault="00FC3DF8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Standard</w:t>
            </w:r>
          </w:p>
        </w:tc>
        <w:tc>
          <w:tcPr>
            <w:tcW w:w="4641" w:type="dxa"/>
          </w:tcPr>
          <w:p w14:paraId="466ACB3C" w14:textId="77777777" w:rsidR="00FC3DF8" w:rsidRPr="00560AF4" w:rsidRDefault="00FC3DF8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3DF8" w:rsidRPr="00560AF4" w14:paraId="4277363E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4891078C" w14:textId="77777777" w:rsidR="00FC3DF8" w:rsidRPr="009F58A2" w:rsidRDefault="00FC3DF8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ELO assessed </w:t>
            </w:r>
          </w:p>
        </w:tc>
        <w:tc>
          <w:tcPr>
            <w:tcW w:w="4641" w:type="dxa"/>
          </w:tcPr>
          <w:p w14:paraId="7EDB69CF" w14:textId="77777777" w:rsidR="00FC3DF8" w:rsidRPr="00560AF4" w:rsidRDefault="00FC3DF8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3DF8" w:rsidRPr="00560AF4" w14:paraId="79E67189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268AEBA" w14:textId="77777777" w:rsidR="00FC3DF8" w:rsidRPr="009F58A2" w:rsidRDefault="00FC3DF8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Course ELO was assessed in</w:t>
            </w:r>
          </w:p>
        </w:tc>
        <w:tc>
          <w:tcPr>
            <w:tcW w:w="4641" w:type="dxa"/>
          </w:tcPr>
          <w:p w14:paraId="35041D57" w14:textId="77777777" w:rsidR="00FC3DF8" w:rsidRPr="00560AF4" w:rsidRDefault="00FC3DF8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3DF8" w:rsidRPr="00560AF4" w14:paraId="56A7775B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189E9A4B" w14:textId="77777777" w:rsidR="00FC3DF8" w:rsidRPr="009F58A2" w:rsidRDefault="00FC3DF8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Period ELO was assessed</w:t>
            </w:r>
          </w:p>
        </w:tc>
        <w:tc>
          <w:tcPr>
            <w:tcW w:w="4641" w:type="dxa"/>
          </w:tcPr>
          <w:p w14:paraId="1791FD19" w14:textId="77777777" w:rsidR="00FC3DF8" w:rsidRPr="00ED2692" w:rsidRDefault="00FC3DF8" w:rsidP="00BD2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3DF8" w:rsidRPr="00560AF4" w14:paraId="396EF89F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19ABEA3" w14:textId="77777777" w:rsidR="00FC3DF8" w:rsidRPr="009F58A2" w:rsidRDefault="00FC3DF8" w:rsidP="00BD2DF5">
            <w:pPr>
              <w:pStyle w:val="Text"/>
            </w:pPr>
            <w:r w:rsidRPr="009F58A2">
              <w:rPr>
                <w:rFonts w:eastAsia="Arial" w:cs="Arial"/>
                <w:szCs w:val="22"/>
              </w:rPr>
              <w:t>Name of LAT 1</w:t>
            </w:r>
          </w:p>
        </w:tc>
        <w:tc>
          <w:tcPr>
            <w:tcW w:w="4641" w:type="dxa"/>
          </w:tcPr>
          <w:p w14:paraId="58907896" w14:textId="77777777" w:rsidR="00FC3DF8" w:rsidRPr="00560AF4" w:rsidRDefault="00FC3DF8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3DF8" w:rsidRPr="00560AF4" w14:paraId="11264B8E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144B557" w14:textId="77777777" w:rsidR="00FC3DF8" w:rsidRPr="009F58A2" w:rsidRDefault="00FC3DF8" w:rsidP="00BD2DF5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Description of LAT 1 </w:t>
            </w:r>
          </w:p>
          <w:p w14:paraId="73EDB2AE" w14:textId="77777777" w:rsidR="00FC3DF8" w:rsidRPr="009F58A2" w:rsidRDefault="00FC3DF8" w:rsidP="00BD2DF5">
            <w:pPr>
              <w:pStyle w:val="Text"/>
            </w:pPr>
          </w:p>
        </w:tc>
        <w:tc>
          <w:tcPr>
            <w:tcW w:w="4641" w:type="dxa"/>
          </w:tcPr>
          <w:p w14:paraId="00ECA298" w14:textId="77777777" w:rsidR="00FC3DF8" w:rsidRPr="00560AF4" w:rsidRDefault="00FC3DF8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3DF8" w:rsidRPr="00560AF4" w14:paraId="3428F67D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052D521E" w14:textId="2EA58C44" w:rsidR="00FC3DF8" w:rsidRPr="009F58A2" w:rsidRDefault="00FC3DF8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Description of how LAT 1 was implement</w:t>
            </w:r>
            <w:r w:rsidR="00830AE0">
              <w:rPr>
                <w:rFonts w:cs="Arial"/>
                <w:szCs w:val="22"/>
              </w:rPr>
              <w:t>ed</w:t>
            </w:r>
            <w:r w:rsidRPr="009F58A2">
              <w:rPr>
                <w:rFonts w:cs="Arial"/>
                <w:szCs w:val="22"/>
              </w:rPr>
              <w:t xml:space="preserve"> with students </w:t>
            </w:r>
          </w:p>
        </w:tc>
        <w:tc>
          <w:tcPr>
            <w:tcW w:w="4641" w:type="dxa"/>
          </w:tcPr>
          <w:p w14:paraId="36B40B79" w14:textId="77777777" w:rsidR="00FC3DF8" w:rsidRPr="00560AF4" w:rsidRDefault="00FC3DF8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3DF8" w:rsidRPr="00560AF4" w14:paraId="704648FA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2284ED2F" w14:textId="77777777" w:rsidR="00FC3DF8" w:rsidRPr="009F58A2" w:rsidRDefault="00FC3DF8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Description of the tool(s) used for LAT 1analysis</w:t>
            </w:r>
          </w:p>
        </w:tc>
        <w:tc>
          <w:tcPr>
            <w:tcW w:w="4641" w:type="dxa"/>
          </w:tcPr>
          <w:p w14:paraId="608BDA65" w14:textId="77777777" w:rsidR="00FC3DF8" w:rsidRPr="00560AF4" w:rsidRDefault="00FC3DF8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3DF8" w:rsidRPr="00560AF4" w14:paraId="6D6866DF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536A9B6D" w14:textId="77777777" w:rsidR="00FC3DF8" w:rsidRPr="009F58A2" w:rsidRDefault="00FC3DF8" w:rsidP="00BD2DF5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t>Key Findings for LAT 1</w:t>
            </w:r>
          </w:p>
          <w:p w14:paraId="3BD98122" w14:textId="77777777" w:rsidR="00FC3DF8" w:rsidRPr="009F58A2" w:rsidRDefault="00FC3DF8" w:rsidP="00BD2DF5">
            <w:pPr>
              <w:pStyle w:val="Text"/>
            </w:pPr>
          </w:p>
        </w:tc>
        <w:tc>
          <w:tcPr>
            <w:tcW w:w="4641" w:type="dxa"/>
          </w:tcPr>
          <w:p w14:paraId="223BDBB5" w14:textId="77777777" w:rsidR="00FC3DF8" w:rsidRPr="00560AF4" w:rsidRDefault="00FC3DF8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3DF8" w:rsidRPr="00560AF4" w14:paraId="0D11AB54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593F7B16" w14:textId="19DDFDC6" w:rsidR="00FC3DF8" w:rsidRPr="009F58A2" w:rsidRDefault="00FC3DF8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how student performance for LAT 1 related to expectations for Standard </w:t>
            </w:r>
            <w:r w:rsidR="00167BA4">
              <w:rPr>
                <w:rFonts w:cs="Arial"/>
                <w:szCs w:val="22"/>
              </w:rPr>
              <w:t>5</w:t>
            </w:r>
            <w:r w:rsidRPr="009F58A2">
              <w:rPr>
                <w:rFonts w:cs="Arial"/>
                <w:szCs w:val="22"/>
              </w:rPr>
              <w:t xml:space="preserve"> ELO </w:t>
            </w: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4641" w:type="dxa"/>
          </w:tcPr>
          <w:p w14:paraId="7361E16B" w14:textId="77777777" w:rsidR="00FC3DF8" w:rsidRPr="00560AF4" w:rsidRDefault="00FC3DF8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CAC2DC1" w14:textId="6D3C251E" w:rsidR="00B96C74" w:rsidRDefault="00B96C74" w:rsidP="001A199E">
      <w:pPr>
        <w:pStyle w:val="BlueBoldText"/>
        <w:rPr>
          <w:sz w:val="6"/>
          <w:szCs w:val="6"/>
        </w:rPr>
      </w:pPr>
    </w:p>
    <w:p w14:paraId="3768EEFA" w14:textId="4FA4C90E" w:rsidR="00B96C74" w:rsidRDefault="00B96C74" w:rsidP="001A199E">
      <w:pPr>
        <w:pStyle w:val="BlueBoldText"/>
        <w:rPr>
          <w:sz w:val="6"/>
          <w:szCs w:val="6"/>
        </w:rPr>
      </w:pPr>
    </w:p>
    <w:p w14:paraId="5520AA48" w14:textId="77777777" w:rsidR="00492728" w:rsidRDefault="00492728" w:rsidP="00B96C74">
      <w:pPr>
        <w:ind w:firstLine="720"/>
        <w:rPr>
          <w:rFonts w:eastAsia="Arial" w:cs="Arial"/>
          <w:b/>
          <w:bCs/>
          <w:color w:val="4A442A" w:themeColor="background2" w:themeShade="40"/>
          <w:sz w:val="28"/>
          <w:szCs w:val="28"/>
        </w:rPr>
      </w:pPr>
    </w:p>
    <w:p w14:paraId="5DBBE70F" w14:textId="7977C329" w:rsidR="00FC3DF8" w:rsidRPr="00B55A78" w:rsidRDefault="00FC3DF8" w:rsidP="00FC3DF8">
      <w:pPr>
        <w:rPr>
          <w:rFonts w:cs="Palatino-Roman"/>
          <w:b/>
          <w:bCs/>
          <w:color w:val="C00000"/>
          <w:sz w:val="28"/>
          <w:szCs w:val="26"/>
          <w:lang w:eastAsia="x-none"/>
        </w:rPr>
      </w:pPr>
      <w:r w:rsidRPr="008A4A3D">
        <w:rPr>
          <w:rFonts w:eastAsia="Arial" w:cs="Arial"/>
          <w:b/>
          <w:bCs/>
          <w:color w:val="4A442A" w:themeColor="background2" w:themeShade="40"/>
          <w:sz w:val="28"/>
          <w:szCs w:val="28"/>
        </w:rPr>
        <w:lastRenderedPageBreak/>
        <w:t xml:space="preserve">Assessment Year </w:t>
      </w:r>
      <w:r w:rsidR="00167BA4">
        <w:rPr>
          <w:rFonts w:eastAsia="Arial" w:cs="Arial"/>
          <w:b/>
          <w:bCs/>
          <w:color w:val="4A442A" w:themeColor="background2" w:themeShade="40"/>
          <w:sz w:val="28"/>
          <w:szCs w:val="28"/>
        </w:rPr>
        <w:t>3</w:t>
      </w:r>
      <w:r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 TEMPLATE: </w:t>
      </w:r>
      <w:r w:rsidRPr="007413DE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Standard </w:t>
      </w:r>
      <w:r w:rsidR="00167BA4">
        <w:rPr>
          <w:rFonts w:cs="Palatino-Roman"/>
          <w:b/>
          <w:bCs/>
          <w:i/>
          <w:iCs/>
          <w:color w:val="C00000"/>
          <w:sz w:val="28"/>
          <w:szCs w:val="26"/>
        </w:rPr>
        <w:t>5</w:t>
      </w:r>
      <w:r w:rsidRPr="007413DE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, Essential Learning Outcome (ELO) </w:t>
      </w:r>
      <w:r w:rsidR="00F23DAA">
        <w:rPr>
          <w:rFonts w:cs="Palatino-Roman"/>
          <w:b/>
          <w:bCs/>
          <w:i/>
          <w:iCs/>
          <w:color w:val="C00000"/>
          <w:sz w:val="28"/>
          <w:szCs w:val="26"/>
        </w:rPr>
        <w:t>2</w:t>
      </w:r>
      <w:r>
        <w:rPr>
          <w:rFonts w:cs="Palatino-Roman"/>
          <w:b/>
          <w:bCs/>
          <w:i/>
          <w:iCs/>
          <w:color w:val="C00000"/>
          <w:sz w:val="28"/>
          <w:szCs w:val="26"/>
        </w:rPr>
        <w:t>, LAT 2</w:t>
      </w:r>
    </w:p>
    <w:p w14:paraId="0C9C0E1B" w14:textId="77777777" w:rsidR="00FC3DF8" w:rsidRPr="00560AF4" w:rsidRDefault="00FC3DF8" w:rsidP="00FC3DF8"/>
    <w:tbl>
      <w:tblPr>
        <w:tblStyle w:val="GridTable4-Accent3"/>
        <w:tblW w:w="0" w:type="auto"/>
        <w:tblLook w:val="06A0" w:firstRow="1" w:lastRow="0" w:firstColumn="1" w:lastColumn="0" w:noHBand="1" w:noVBand="1"/>
      </w:tblPr>
      <w:tblGrid>
        <w:gridCol w:w="4140"/>
        <w:gridCol w:w="4641"/>
      </w:tblGrid>
      <w:tr w:rsidR="00FC3DF8" w:rsidRPr="00AA14C2" w14:paraId="299E2B9C" w14:textId="77777777" w:rsidTr="00BD2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8DB3E2" w:themeFill="text2" w:themeFillTint="66"/>
            <w:vAlign w:val="center"/>
          </w:tcPr>
          <w:p w14:paraId="59D5EB9D" w14:textId="77777777" w:rsidR="00FC3DF8" w:rsidRPr="00AA14C2" w:rsidRDefault="00FC3DF8" w:rsidP="00BD2DF5">
            <w:pPr>
              <w:jc w:val="center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What to Include</w:t>
            </w:r>
          </w:p>
        </w:tc>
        <w:tc>
          <w:tcPr>
            <w:tcW w:w="4641" w:type="dxa"/>
            <w:shd w:val="clear" w:color="auto" w:fill="8DB3E2" w:themeFill="text2" w:themeFillTint="66"/>
            <w:vAlign w:val="center"/>
          </w:tcPr>
          <w:p w14:paraId="7EBCBCA6" w14:textId="77777777" w:rsidR="00FC3DF8" w:rsidRPr="00AA14C2" w:rsidRDefault="00FC3DF8" w:rsidP="00BD2D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Your Data</w:t>
            </w:r>
          </w:p>
        </w:tc>
      </w:tr>
      <w:tr w:rsidR="00FC3DF8" w:rsidRPr="00560AF4" w14:paraId="715BEECD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6CC77EDA" w14:textId="77777777" w:rsidR="00FC3DF8" w:rsidRPr="009F58A2" w:rsidRDefault="00FC3DF8" w:rsidP="00BD2DF5">
            <w:pPr>
              <w:pStyle w:val="Text"/>
            </w:pPr>
            <w:r w:rsidRPr="009F58A2">
              <w:rPr>
                <w:rFonts w:eastAsia="Arial" w:cs="Arial"/>
                <w:szCs w:val="22"/>
              </w:rPr>
              <w:t xml:space="preserve">Name of LAT </w:t>
            </w:r>
            <w:r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4641" w:type="dxa"/>
          </w:tcPr>
          <w:p w14:paraId="3C5A5AD8" w14:textId="77777777" w:rsidR="00FC3DF8" w:rsidRPr="00560AF4" w:rsidRDefault="00FC3DF8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3DF8" w:rsidRPr="00560AF4" w14:paraId="6B468FFC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6EE5229C" w14:textId="77777777" w:rsidR="00FC3DF8" w:rsidRPr="009F58A2" w:rsidRDefault="00FC3DF8" w:rsidP="00BD2DF5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Description of LAT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2</w:t>
            </w:r>
          </w:p>
          <w:p w14:paraId="676DA97D" w14:textId="77777777" w:rsidR="00FC3DF8" w:rsidRPr="009F58A2" w:rsidRDefault="00FC3DF8" w:rsidP="00BD2DF5">
            <w:pPr>
              <w:pStyle w:val="Text"/>
            </w:pPr>
          </w:p>
        </w:tc>
        <w:tc>
          <w:tcPr>
            <w:tcW w:w="4641" w:type="dxa"/>
          </w:tcPr>
          <w:p w14:paraId="750C131F" w14:textId="77777777" w:rsidR="00FC3DF8" w:rsidRPr="00560AF4" w:rsidRDefault="00FC3DF8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3DF8" w:rsidRPr="00560AF4" w14:paraId="5DF25F1B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0D0E9CFA" w14:textId="0FC24F3F" w:rsidR="00FC3DF8" w:rsidRPr="009F58A2" w:rsidRDefault="00FC3DF8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how LAT </w:t>
            </w:r>
            <w:r>
              <w:rPr>
                <w:rFonts w:cs="Arial"/>
                <w:szCs w:val="22"/>
              </w:rPr>
              <w:t>2</w:t>
            </w:r>
            <w:r w:rsidRPr="009F58A2">
              <w:rPr>
                <w:rFonts w:cs="Arial"/>
                <w:szCs w:val="22"/>
              </w:rPr>
              <w:t xml:space="preserve"> was implement</w:t>
            </w:r>
            <w:r w:rsidR="00F23DAA">
              <w:rPr>
                <w:rFonts w:cs="Arial"/>
                <w:szCs w:val="22"/>
              </w:rPr>
              <w:t>ed</w:t>
            </w:r>
            <w:r w:rsidRPr="009F58A2">
              <w:rPr>
                <w:rFonts w:cs="Arial"/>
                <w:szCs w:val="22"/>
              </w:rPr>
              <w:t xml:space="preserve"> with students </w:t>
            </w:r>
          </w:p>
        </w:tc>
        <w:tc>
          <w:tcPr>
            <w:tcW w:w="4641" w:type="dxa"/>
          </w:tcPr>
          <w:p w14:paraId="04A8E1FD" w14:textId="77777777" w:rsidR="00FC3DF8" w:rsidRPr="00560AF4" w:rsidRDefault="00FC3DF8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3DF8" w:rsidRPr="00560AF4" w14:paraId="75E7144E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3637717D" w14:textId="77777777" w:rsidR="00FC3DF8" w:rsidRPr="009F58A2" w:rsidRDefault="00FC3DF8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the tool(s) used for LAT </w:t>
            </w:r>
            <w:r>
              <w:rPr>
                <w:rFonts w:cs="Arial"/>
                <w:szCs w:val="22"/>
              </w:rPr>
              <w:t xml:space="preserve">2 </w:t>
            </w:r>
            <w:r w:rsidRPr="009F58A2">
              <w:rPr>
                <w:rFonts w:cs="Arial"/>
                <w:szCs w:val="22"/>
              </w:rPr>
              <w:t>analysis</w:t>
            </w:r>
          </w:p>
        </w:tc>
        <w:tc>
          <w:tcPr>
            <w:tcW w:w="4641" w:type="dxa"/>
          </w:tcPr>
          <w:p w14:paraId="0809AAB8" w14:textId="77777777" w:rsidR="00FC3DF8" w:rsidRPr="00560AF4" w:rsidRDefault="00FC3DF8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3DF8" w:rsidRPr="00560AF4" w14:paraId="3A9E8677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3D02EEC5" w14:textId="77777777" w:rsidR="00FC3DF8" w:rsidRPr="009F58A2" w:rsidRDefault="00FC3DF8" w:rsidP="00BD2DF5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Key Findings for LAT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2</w:t>
            </w:r>
          </w:p>
          <w:p w14:paraId="348ECDEA" w14:textId="77777777" w:rsidR="00FC3DF8" w:rsidRPr="009F58A2" w:rsidRDefault="00FC3DF8" w:rsidP="00BD2DF5">
            <w:pPr>
              <w:pStyle w:val="Text"/>
            </w:pPr>
          </w:p>
        </w:tc>
        <w:tc>
          <w:tcPr>
            <w:tcW w:w="4641" w:type="dxa"/>
          </w:tcPr>
          <w:p w14:paraId="657E5562" w14:textId="77777777" w:rsidR="00FC3DF8" w:rsidRPr="00560AF4" w:rsidRDefault="00FC3DF8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3DF8" w:rsidRPr="00560AF4" w14:paraId="170DC3B8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6E99525A" w14:textId="0BDEC6BC" w:rsidR="00FC3DF8" w:rsidRPr="009F58A2" w:rsidRDefault="00FC3DF8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how student performance for LAT </w:t>
            </w:r>
            <w:r>
              <w:rPr>
                <w:rFonts w:cs="Arial"/>
                <w:szCs w:val="22"/>
              </w:rPr>
              <w:t>2</w:t>
            </w:r>
            <w:r w:rsidRPr="009F58A2">
              <w:rPr>
                <w:rFonts w:cs="Arial"/>
                <w:szCs w:val="22"/>
              </w:rPr>
              <w:t xml:space="preserve"> related to expectations for Standard </w:t>
            </w:r>
            <w:r w:rsidR="00167BA4">
              <w:rPr>
                <w:rFonts w:cs="Arial"/>
                <w:szCs w:val="22"/>
              </w:rPr>
              <w:t>5</w:t>
            </w:r>
            <w:r w:rsidRPr="009F58A2">
              <w:rPr>
                <w:rFonts w:cs="Arial"/>
                <w:szCs w:val="22"/>
              </w:rPr>
              <w:t xml:space="preserve"> ELO </w:t>
            </w:r>
            <w:r w:rsidR="004B39E5">
              <w:rPr>
                <w:rFonts w:cs="Arial"/>
                <w:szCs w:val="22"/>
              </w:rPr>
              <w:t>2</w:t>
            </w:r>
          </w:p>
        </w:tc>
        <w:tc>
          <w:tcPr>
            <w:tcW w:w="4641" w:type="dxa"/>
          </w:tcPr>
          <w:p w14:paraId="0AF93FB5" w14:textId="77777777" w:rsidR="00FC3DF8" w:rsidRPr="00560AF4" w:rsidRDefault="00FC3DF8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A2A7F5E" w14:textId="77777777" w:rsidR="002D2C9B" w:rsidRDefault="002D2C9B" w:rsidP="004B39E5">
      <w:pPr>
        <w:rPr>
          <w:rFonts w:eastAsia="Arial" w:cs="Arial"/>
          <w:b/>
          <w:bCs/>
          <w:color w:val="4A442A" w:themeColor="background2" w:themeShade="40"/>
          <w:sz w:val="28"/>
          <w:szCs w:val="28"/>
        </w:rPr>
      </w:pPr>
    </w:p>
    <w:p w14:paraId="357B5D66" w14:textId="6B20F381" w:rsidR="004B39E5" w:rsidRPr="00B55A78" w:rsidRDefault="004B39E5" w:rsidP="004B39E5">
      <w:pPr>
        <w:rPr>
          <w:rFonts w:cs="Palatino-Roman"/>
          <w:b/>
          <w:bCs/>
          <w:color w:val="C00000"/>
          <w:sz w:val="28"/>
          <w:szCs w:val="26"/>
          <w:lang w:eastAsia="x-none"/>
        </w:rPr>
      </w:pPr>
      <w:r w:rsidRPr="008A4A3D"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Assessment Year </w:t>
      </w:r>
      <w:r w:rsidR="00167BA4">
        <w:rPr>
          <w:rFonts w:eastAsia="Arial" w:cs="Arial"/>
          <w:b/>
          <w:bCs/>
          <w:color w:val="4A442A" w:themeColor="background2" w:themeShade="40"/>
          <w:sz w:val="28"/>
          <w:szCs w:val="28"/>
        </w:rPr>
        <w:t>3</w:t>
      </w:r>
      <w:r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 TEMPLATE: </w:t>
      </w:r>
      <w:r w:rsidRPr="007413DE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Standard </w:t>
      </w:r>
      <w:r w:rsidR="00167BA4">
        <w:rPr>
          <w:rFonts w:cs="Palatino-Roman"/>
          <w:b/>
          <w:bCs/>
          <w:i/>
          <w:iCs/>
          <w:color w:val="C00000"/>
          <w:sz w:val="28"/>
          <w:szCs w:val="26"/>
        </w:rPr>
        <w:t>5</w:t>
      </w:r>
      <w:r>
        <w:rPr>
          <w:rFonts w:cs="Palatino-Roman"/>
          <w:b/>
          <w:bCs/>
          <w:i/>
          <w:iCs/>
          <w:color w:val="C00000"/>
          <w:sz w:val="28"/>
          <w:szCs w:val="26"/>
        </w:rPr>
        <w:t>,</w:t>
      </w:r>
      <w:r w:rsidRPr="007413DE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 Essential Learning Outcome (ELO) </w:t>
      </w:r>
      <w:r w:rsidR="0037385B">
        <w:rPr>
          <w:rFonts w:cs="Palatino-Roman"/>
          <w:b/>
          <w:bCs/>
          <w:i/>
          <w:iCs/>
          <w:color w:val="C00000"/>
          <w:sz w:val="28"/>
          <w:szCs w:val="26"/>
        </w:rPr>
        <w:t>3</w:t>
      </w:r>
      <w:r>
        <w:rPr>
          <w:rFonts w:cs="Palatino-Roman"/>
          <w:b/>
          <w:bCs/>
          <w:i/>
          <w:iCs/>
          <w:color w:val="C00000"/>
          <w:sz w:val="28"/>
          <w:szCs w:val="26"/>
        </w:rPr>
        <w:t>, LAT 1</w:t>
      </w:r>
    </w:p>
    <w:p w14:paraId="58BAE29A" w14:textId="77777777" w:rsidR="004B39E5" w:rsidRPr="00560AF4" w:rsidRDefault="004B39E5" w:rsidP="004B39E5"/>
    <w:tbl>
      <w:tblPr>
        <w:tblStyle w:val="GridTable4-Accent3"/>
        <w:tblW w:w="0" w:type="auto"/>
        <w:tblLook w:val="06A0" w:firstRow="1" w:lastRow="0" w:firstColumn="1" w:lastColumn="0" w:noHBand="1" w:noVBand="1"/>
      </w:tblPr>
      <w:tblGrid>
        <w:gridCol w:w="4140"/>
        <w:gridCol w:w="4641"/>
      </w:tblGrid>
      <w:tr w:rsidR="004B39E5" w:rsidRPr="00AA14C2" w14:paraId="2AE6E5EE" w14:textId="77777777" w:rsidTr="00BD2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8DB3E2" w:themeFill="text2" w:themeFillTint="66"/>
            <w:vAlign w:val="center"/>
          </w:tcPr>
          <w:p w14:paraId="149411E7" w14:textId="77777777" w:rsidR="004B39E5" w:rsidRPr="00AA14C2" w:rsidRDefault="004B39E5" w:rsidP="00BD2DF5">
            <w:pPr>
              <w:jc w:val="center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What to Include</w:t>
            </w:r>
          </w:p>
        </w:tc>
        <w:tc>
          <w:tcPr>
            <w:tcW w:w="4641" w:type="dxa"/>
            <w:shd w:val="clear" w:color="auto" w:fill="8DB3E2" w:themeFill="text2" w:themeFillTint="66"/>
            <w:vAlign w:val="center"/>
          </w:tcPr>
          <w:p w14:paraId="0F7F8A3C" w14:textId="77777777" w:rsidR="004B39E5" w:rsidRPr="00AA14C2" w:rsidRDefault="004B39E5" w:rsidP="00BD2D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Your Data</w:t>
            </w:r>
          </w:p>
        </w:tc>
      </w:tr>
      <w:tr w:rsidR="004B39E5" w:rsidRPr="00560AF4" w14:paraId="21AA0E9C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70FB5E5" w14:textId="77777777" w:rsidR="004B39E5" w:rsidRPr="009F58A2" w:rsidRDefault="004B39E5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Standard</w:t>
            </w:r>
          </w:p>
        </w:tc>
        <w:tc>
          <w:tcPr>
            <w:tcW w:w="4641" w:type="dxa"/>
          </w:tcPr>
          <w:p w14:paraId="30C21B9C" w14:textId="77777777" w:rsidR="004B39E5" w:rsidRPr="00560AF4" w:rsidRDefault="004B39E5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39E5" w:rsidRPr="00560AF4" w14:paraId="312C10F3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13FF2F78" w14:textId="77777777" w:rsidR="004B39E5" w:rsidRPr="009F58A2" w:rsidRDefault="004B39E5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ELO assessed </w:t>
            </w:r>
          </w:p>
        </w:tc>
        <w:tc>
          <w:tcPr>
            <w:tcW w:w="4641" w:type="dxa"/>
          </w:tcPr>
          <w:p w14:paraId="3FCCDC4B" w14:textId="77777777" w:rsidR="004B39E5" w:rsidRPr="00560AF4" w:rsidRDefault="004B39E5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39E5" w:rsidRPr="00560AF4" w14:paraId="23BA708C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0292FCBE" w14:textId="77777777" w:rsidR="004B39E5" w:rsidRPr="009F58A2" w:rsidRDefault="004B39E5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Course ELO was assessed in</w:t>
            </w:r>
          </w:p>
        </w:tc>
        <w:tc>
          <w:tcPr>
            <w:tcW w:w="4641" w:type="dxa"/>
          </w:tcPr>
          <w:p w14:paraId="5BF6BCEB" w14:textId="77777777" w:rsidR="004B39E5" w:rsidRPr="00560AF4" w:rsidRDefault="004B39E5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39E5" w:rsidRPr="00560AF4" w14:paraId="0E7F0E68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427C67ED" w14:textId="77777777" w:rsidR="004B39E5" w:rsidRPr="009F58A2" w:rsidRDefault="004B39E5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Period ELO was assessed</w:t>
            </w:r>
          </w:p>
        </w:tc>
        <w:tc>
          <w:tcPr>
            <w:tcW w:w="4641" w:type="dxa"/>
          </w:tcPr>
          <w:p w14:paraId="39ABCA5C" w14:textId="77777777" w:rsidR="004B39E5" w:rsidRPr="00ED2692" w:rsidRDefault="004B39E5" w:rsidP="00BD2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39E5" w:rsidRPr="00560AF4" w14:paraId="675BE6A5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3B585D3C" w14:textId="77777777" w:rsidR="004B39E5" w:rsidRPr="009F58A2" w:rsidRDefault="004B39E5" w:rsidP="00BD2DF5">
            <w:pPr>
              <w:pStyle w:val="Text"/>
            </w:pPr>
            <w:r w:rsidRPr="009F58A2">
              <w:rPr>
                <w:rFonts w:eastAsia="Arial" w:cs="Arial"/>
                <w:szCs w:val="22"/>
              </w:rPr>
              <w:t>Name of LAT 1</w:t>
            </w:r>
          </w:p>
        </w:tc>
        <w:tc>
          <w:tcPr>
            <w:tcW w:w="4641" w:type="dxa"/>
          </w:tcPr>
          <w:p w14:paraId="47FD9C24" w14:textId="77777777" w:rsidR="004B39E5" w:rsidRPr="00560AF4" w:rsidRDefault="004B39E5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39E5" w:rsidRPr="00560AF4" w14:paraId="5EF3B185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4BAC326A" w14:textId="77777777" w:rsidR="004B39E5" w:rsidRPr="009F58A2" w:rsidRDefault="004B39E5" w:rsidP="00BD2DF5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Description of LAT 1 </w:t>
            </w:r>
          </w:p>
          <w:p w14:paraId="2816EA9F" w14:textId="77777777" w:rsidR="004B39E5" w:rsidRPr="009F58A2" w:rsidRDefault="004B39E5" w:rsidP="00BD2DF5">
            <w:pPr>
              <w:pStyle w:val="Text"/>
            </w:pPr>
          </w:p>
        </w:tc>
        <w:tc>
          <w:tcPr>
            <w:tcW w:w="4641" w:type="dxa"/>
          </w:tcPr>
          <w:p w14:paraId="12338EA3" w14:textId="77777777" w:rsidR="004B39E5" w:rsidRPr="00560AF4" w:rsidRDefault="004B39E5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39E5" w:rsidRPr="00560AF4" w14:paraId="13FB7712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45EE1EE5" w14:textId="77777777" w:rsidR="004B39E5" w:rsidRPr="009F58A2" w:rsidRDefault="004B39E5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Description of how LAT 1 was implement</w:t>
            </w:r>
            <w:r>
              <w:rPr>
                <w:rFonts w:cs="Arial"/>
                <w:szCs w:val="22"/>
              </w:rPr>
              <w:t>ed</w:t>
            </w:r>
            <w:r w:rsidRPr="009F58A2">
              <w:rPr>
                <w:rFonts w:cs="Arial"/>
                <w:szCs w:val="22"/>
              </w:rPr>
              <w:t xml:space="preserve"> with students </w:t>
            </w:r>
          </w:p>
        </w:tc>
        <w:tc>
          <w:tcPr>
            <w:tcW w:w="4641" w:type="dxa"/>
          </w:tcPr>
          <w:p w14:paraId="5B242064" w14:textId="77777777" w:rsidR="004B39E5" w:rsidRPr="00560AF4" w:rsidRDefault="004B39E5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39E5" w:rsidRPr="00560AF4" w14:paraId="3F6CE4E0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31139FBE" w14:textId="77777777" w:rsidR="004B39E5" w:rsidRPr="009F58A2" w:rsidRDefault="004B39E5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lastRenderedPageBreak/>
              <w:t>Description of the tool(s) used for LAT 1analysis</w:t>
            </w:r>
          </w:p>
        </w:tc>
        <w:tc>
          <w:tcPr>
            <w:tcW w:w="4641" w:type="dxa"/>
          </w:tcPr>
          <w:p w14:paraId="58E40A53" w14:textId="77777777" w:rsidR="004B39E5" w:rsidRPr="00560AF4" w:rsidRDefault="004B39E5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39E5" w:rsidRPr="00560AF4" w14:paraId="14443F03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4F952D3B" w14:textId="77777777" w:rsidR="004B39E5" w:rsidRPr="009F58A2" w:rsidRDefault="004B39E5" w:rsidP="00BD2DF5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t>Key Findings for LAT 1</w:t>
            </w:r>
          </w:p>
          <w:p w14:paraId="28F511B1" w14:textId="77777777" w:rsidR="004B39E5" w:rsidRPr="009F58A2" w:rsidRDefault="004B39E5" w:rsidP="00BD2DF5">
            <w:pPr>
              <w:pStyle w:val="Text"/>
            </w:pPr>
          </w:p>
        </w:tc>
        <w:tc>
          <w:tcPr>
            <w:tcW w:w="4641" w:type="dxa"/>
          </w:tcPr>
          <w:p w14:paraId="5CB4844C" w14:textId="77777777" w:rsidR="004B39E5" w:rsidRPr="00560AF4" w:rsidRDefault="004B39E5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39E5" w:rsidRPr="00560AF4" w14:paraId="7CE1BF8B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1932230B" w14:textId="66F6A537" w:rsidR="004B39E5" w:rsidRPr="009F58A2" w:rsidRDefault="004B39E5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how student performance for LAT 1 related to expectations for Standard </w:t>
            </w:r>
            <w:r w:rsidR="00167BA4">
              <w:rPr>
                <w:rFonts w:cs="Arial"/>
                <w:szCs w:val="22"/>
              </w:rPr>
              <w:t>5</w:t>
            </w:r>
            <w:r w:rsidRPr="009F58A2">
              <w:rPr>
                <w:rFonts w:cs="Arial"/>
                <w:szCs w:val="22"/>
              </w:rPr>
              <w:t xml:space="preserve"> ELO </w:t>
            </w:r>
            <w:r w:rsidR="0037385B">
              <w:rPr>
                <w:rFonts w:cs="Arial"/>
                <w:szCs w:val="22"/>
              </w:rPr>
              <w:t>3</w:t>
            </w:r>
          </w:p>
        </w:tc>
        <w:tc>
          <w:tcPr>
            <w:tcW w:w="4641" w:type="dxa"/>
          </w:tcPr>
          <w:p w14:paraId="33772561" w14:textId="77777777" w:rsidR="004B39E5" w:rsidRPr="00560AF4" w:rsidRDefault="004B39E5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AF7B488" w14:textId="5266E271" w:rsidR="00492728" w:rsidRDefault="00492728" w:rsidP="00B96C74">
      <w:pPr>
        <w:ind w:firstLine="720"/>
        <w:rPr>
          <w:rFonts w:eastAsia="Arial" w:cs="Arial"/>
          <w:b/>
          <w:bCs/>
          <w:color w:val="4A442A" w:themeColor="background2" w:themeShade="40"/>
          <w:sz w:val="28"/>
          <w:szCs w:val="28"/>
        </w:rPr>
      </w:pPr>
    </w:p>
    <w:p w14:paraId="272C8CAC" w14:textId="4DB780CD" w:rsidR="0037385B" w:rsidRPr="00B55A78" w:rsidRDefault="0037385B" w:rsidP="0037385B">
      <w:pPr>
        <w:rPr>
          <w:rFonts w:cs="Palatino-Roman"/>
          <w:b/>
          <w:bCs/>
          <w:color w:val="C00000"/>
          <w:sz w:val="28"/>
          <w:szCs w:val="26"/>
          <w:lang w:eastAsia="x-none"/>
        </w:rPr>
      </w:pPr>
      <w:r w:rsidRPr="008A4A3D"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Assessment Year </w:t>
      </w:r>
      <w:r w:rsidR="00400D31"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3 </w:t>
      </w:r>
      <w:r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TEMPLATE: </w:t>
      </w:r>
      <w:r w:rsidRPr="007413DE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Standard </w:t>
      </w:r>
      <w:r w:rsidR="00167BA4">
        <w:rPr>
          <w:rFonts w:cs="Palatino-Roman"/>
          <w:b/>
          <w:bCs/>
          <w:i/>
          <w:iCs/>
          <w:color w:val="C00000"/>
          <w:sz w:val="28"/>
          <w:szCs w:val="26"/>
        </w:rPr>
        <w:t>5</w:t>
      </w:r>
      <w:r>
        <w:rPr>
          <w:rFonts w:cs="Palatino-Roman"/>
          <w:b/>
          <w:bCs/>
          <w:i/>
          <w:iCs/>
          <w:color w:val="C00000"/>
          <w:sz w:val="28"/>
          <w:szCs w:val="26"/>
        </w:rPr>
        <w:t>,</w:t>
      </w:r>
      <w:r w:rsidRPr="007413DE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 Essential Learning Outcome (ELO) </w:t>
      </w:r>
      <w:r>
        <w:rPr>
          <w:rFonts w:cs="Palatino-Roman"/>
          <w:b/>
          <w:bCs/>
          <w:i/>
          <w:iCs/>
          <w:color w:val="C00000"/>
          <w:sz w:val="28"/>
          <w:szCs w:val="26"/>
        </w:rPr>
        <w:t>3, LAT 2</w:t>
      </w:r>
    </w:p>
    <w:p w14:paraId="5009E895" w14:textId="77777777" w:rsidR="0037385B" w:rsidRDefault="0037385B" w:rsidP="00B96C74">
      <w:pPr>
        <w:ind w:firstLine="720"/>
        <w:rPr>
          <w:rFonts w:eastAsia="Arial" w:cs="Arial"/>
          <w:b/>
          <w:bCs/>
          <w:color w:val="4A442A" w:themeColor="background2" w:themeShade="40"/>
          <w:sz w:val="28"/>
          <w:szCs w:val="28"/>
        </w:rPr>
      </w:pPr>
    </w:p>
    <w:tbl>
      <w:tblPr>
        <w:tblStyle w:val="GridTable4-Accent3"/>
        <w:tblW w:w="0" w:type="auto"/>
        <w:tblLook w:val="06A0" w:firstRow="1" w:lastRow="0" w:firstColumn="1" w:lastColumn="0" w:noHBand="1" w:noVBand="1"/>
      </w:tblPr>
      <w:tblGrid>
        <w:gridCol w:w="4140"/>
        <w:gridCol w:w="4641"/>
      </w:tblGrid>
      <w:tr w:rsidR="0037385B" w:rsidRPr="00AA14C2" w14:paraId="64831F08" w14:textId="77777777" w:rsidTr="00BD2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8DB3E2" w:themeFill="text2" w:themeFillTint="66"/>
            <w:vAlign w:val="center"/>
          </w:tcPr>
          <w:p w14:paraId="2132852B" w14:textId="77777777" w:rsidR="0037385B" w:rsidRPr="00AA14C2" w:rsidRDefault="0037385B" w:rsidP="00BD2DF5">
            <w:pPr>
              <w:jc w:val="center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What to Include</w:t>
            </w:r>
          </w:p>
        </w:tc>
        <w:tc>
          <w:tcPr>
            <w:tcW w:w="4641" w:type="dxa"/>
            <w:shd w:val="clear" w:color="auto" w:fill="8DB3E2" w:themeFill="text2" w:themeFillTint="66"/>
            <w:vAlign w:val="center"/>
          </w:tcPr>
          <w:p w14:paraId="2A2B91BF" w14:textId="77777777" w:rsidR="0037385B" w:rsidRPr="00AA14C2" w:rsidRDefault="0037385B" w:rsidP="00BD2D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Your Data</w:t>
            </w:r>
          </w:p>
        </w:tc>
      </w:tr>
      <w:tr w:rsidR="0037385B" w:rsidRPr="00560AF4" w14:paraId="070D9D7C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205A4E6C" w14:textId="77777777" w:rsidR="0037385B" w:rsidRPr="009F58A2" w:rsidRDefault="0037385B" w:rsidP="00BD2DF5">
            <w:pPr>
              <w:pStyle w:val="Text"/>
            </w:pPr>
            <w:r w:rsidRPr="009F58A2">
              <w:rPr>
                <w:rFonts w:eastAsia="Arial" w:cs="Arial"/>
                <w:szCs w:val="22"/>
              </w:rPr>
              <w:t xml:space="preserve">Name of LAT </w:t>
            </w:r>
            <w:r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4641" w:type="dxa"/>
          </w:tcPr>
          <w:p w14:paraId="437F55DB" w14:textId="77777777" w:rsidR="0037385B" w:rsidRPr="00560AF4" w:rsidRDefault="0037385B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385B" w:rsidRPr="00560AF4" w14:paraId="0CE0C81B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305F593E" w14:textId="77777777" w:rsidR="0037385B" w:rsidRPr="009F58A2" w:rsidRDefault="0037385B" w:rsidP="00BD2DF5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Description of LAT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2</w:t>
            </w:r>
          </w:p>
          <w:p w14:paraId="54EF6608" w14:textId="77777777" w:rsidR="0037385B" w:rsidRPr="009F58A2" w:rsidRDefault="0037385B" w:rsidP="00BD2DF5">
            <w:pPr>
              <w:pStyle w:val="Text"/>
            </w:pPr>
          </w:p>
        </w:tc>
        <w:tc>
          <w:tcPr>
            <w:tcW w:w="4641" w:type="dxa"/>
          </w:tcPr>
          <w:p w14:paraId="7F2A17D2" w14:textId="77777777" w:rsidR="0037385B" w:rsidRPr="00560AF4" w:rsidRDefault="0037385B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385B" w:rsidRPr="00560AF4" w14:paraId="6D9C9821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26696E2E" w14:textId="77777777" w:rsidR="0037385B" w:rsidRPr="009F58A2" w:rsidRDefault="0037385B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how LAT </w:t>
            </w:r>
            <w:r>
              <w:rPr>
                <w:rFonts w:cs="Arial"/>
                <w:szCs w:val="22"/>
              </w:rPr>
              <w:t>2</w:t>
            </w:r>
            <w:r w:rsidRPr="009F58A2">
              <w:rPr>
                <w:rFonts w:cs="Arial"/>
                <w:szCs w:val="22"/>
              </w:rPr>
              <w:t xml:space="preserve"> was implement</w:t>
            </w:r>
            <w:r>
              <w:rPr>
                <w:rFonts w:cs="Arial"/>
                <w:szCs w:val="22"/>
              </w:rPr>
              <w:t>ed</w:t>
            </w:r>
            <w:r w:rsidRPr="009F58A2">
              <w:rPr>
                <w:rFonts w:cs="Arial"/>
                <w:szCs w:val="22"/>
              </w:rPr>
              <w:t xml:space="preserve"> with students </w:t>
            </w:r>
          </w:p>
        </w:tc>
        <w:tc>
          <w:tcPr>
            <w:tcW w:w="4641" w:type="dxa"/>
          </w:tcPr>
          <w:p w14:paraId="35B4A14B" w14:textId="77777777" w:rsidR="0037385B" w:rsidRPr="00560AF4" w:rsidRDefault="0037385B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385B" w:rsidRPr="00560AF4" w14:paraId="16283AFB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2B851AAF" w14:textId="77777777" w:rsidR="0037385B" w:rsidRPr="009F58A2" w:rsidRDefault="0037385B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the tool(s) used for LAT </w:t>
            </w:r>
            <w:r>
              <w:rPr>
                <w:rFonts w:cs="Arial"/>
                <w:szCs w:val="22"/>
              </w:rPr>
              <w:t xml:space="preserve">2 </w:t>
            </w:r>
            <w:r w:rsidRPr="009F58A2">
              <w:rPr>
                <w:rFonts w:cs="Arial"/>
                <w:szCs w:val="22"/>
              </w:rPr>
              <w:t>analysis</w:t>
            </w:r>
          </w:p>
        </w:tc>
        <w:tc>
          <w:tcPr>
            <w:tcW w:w="4641" w:type="dxa"/>
          </w:tcPr>
          <w:p w14:paraId="2C5D663F" w14:textId="77777777" w:rsidR="0037385B" w:rsidRPr="00560AF4" w:rsidRDefault="0037385B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385B" w:rsidRPr="00560AF4" w14:paraId="0FC99710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206B7C96" w14:textId="77777777" w:rsidR="0037385B" w:rsidRPr="009F58A2" w:rsidRDefault="0037385B" w:rsidP="00BD2DF5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Key Findings for LAT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2</w:t>
            </w:r>
          </w:p>
          <w:p w14:paraId="56975252" w14:textId="77777777" w:rsidR="0037385B" w:rsidRPr="009F58A2" w:rsidRDefault="0037385B" w:rsidP="00BD2DF5">
            <w:pPr>
              <w:pStyle w:val="Text"/>
            </w:pPr>
          </w:p>
        </w:tc>
        <w:tc>
          <w:tcPr>
            <w:tcW w:w="4641" w:type="dxa"/>
          </w:tcPr>
          <w:p w14:paraId="063DE6BD" w14:textId="77777777" w:rsidR="0037385B" w:rsidRPr="00560AF4" w:rsidRDefault="0037385B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385B" w:rsidRPr="00560AF4" w14:paraId="5E51B031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43B4EF58" w14:textId="0E706C63" w:rsidR="0037385B" w:rsidRPr="009F58A2" w:rsidRDefault="0037385B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how student performance for LAT </w:t>
            </w:r>
            <w:r>
              <w:rPr>
                <w:rFonts w:cs="Arial"/>
                <w:szCs w:val="22"/>
              </w:rPr>
              <w:t>2</w:t>
            </w:r>
            <w:r w:rsidRPr="009F58A2">
              <w:rPr>
                <w:rFonts w:cs="Arial"/>
                <w:szCs w:val="22"/>
              </w:rPr>
              <w:t xml:space="preserve"> related to expectations for Standard </w:t>
            </w:r>
            <w:r w:rsidR="00167BA4">
              <w:rPr>
                <w:rFonts w:cs="Arial"/>
                <w:szCs w:val="22"/>
              </w:rPr>
              <w:t>5</w:t>
            </w:r>
            <w:r w:rsidRPr="009F58A2">
              <w:rPr>
                <w:rFonts w:cs="Arial"/>
                <w:szCs w:val="22"/>
              </w:rPr>
              <w:t xml:space="preserve"> ELO </w:t>
            </w: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4641" w:type="dxa"/>
          </w:tcPr>
          <w:p w14:paraId="0F4ED518" w14:textId="77777777" w:rsidR="0037385B" w:rsidRPr="00560AF4" w:rsidRDefault="0037385B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4779" w:rsidRPr="00560AF4" w14:paraId="527F4BF3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5A630BBA" w14:textId="504B6FC4" w:rsidR="00F84779" w:rsidRPr="009F58A2" w:rsidRDefault="00F84779" w:rsidP="00BD2DF5">
            <w:pPr>
              <w:pStyle w:val="Text"/>
              <w:rPr>
                <w:rFonts w:cs="Arial"/>
                <w:szCs w:val="22"/>
              </w:rPr>
            </w:pPr>
            <w:r w:rsidRPr="00F84779">
              <w:rPr>
                <w:rFonts w:cs="Arial"/>
                <w:szCs w:val="22"/>
              </w:rPr>
              <w:t>What could you do differently next year to further improve student performance on this standard?</w:t>
            </w:r>
          </w:p>
        </w:tc>
        <w:tc>
          <w:tcPr>
            <w:tcW w:w="4641" w:type="dxa"/>
          </w:tcPr>
          <w:p w14:paraId="24C5C766" w14:textId="77777777" w:rsidR="00F84779" w:rsidRPr="00560AF4" w:rsidRDefault="00F8477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34CE085" w14:textId="77777777" w:rsidR="00492728" w:rsidRDefault="00492728" w:rsidP="00B96C74">
      <w:pPr>
        <w:ind w:firstLine="720"/>
        <w:rPr>
          <w:rFonts w:eastAsia="Arial" w:cs="Arial"/>
          <w:b/>
          <w:bCs/>
          <w:color w:val="4A442A" w:themeColor="background2" w:themeShade="40"/>
          <w:sz w:val="28"/>
          <w:szCs w:val="28"/>
        </w:rPr>
      </w:pPr>
    </w:p>
    <w:p w14:paraId="2C90E446" w14:textId="3C12B8E3" w:rsidR="00B96C74" w:rsidRPr="00B55A78" w:rsidRDefault="00B96C74" w:rsidP="00B879D1">
      <w:pPr>
        <w:rPr>
          <w:rFonts w:cs="Palatino-Roman"/>
          <w:b/>
          <w:bCs/>
          <w:color w:val="C00000"/>
          <w:sz w:val="28"/>
          <w:szCs w:val="26"/>
          <w:lang w:eastAsia="x-none"/>
        </w:rPr>
      </w:pPr>
      <w:r w:rsidRPr="008A4A3D"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Assessment Year </w:t>
      </w:r>
      <w:r w:rsidR="00400D31">
        <w:rPr>
          <w:rFonts w:eastAsia="Arial" w:cs="Arial"/>
          <w:b/>
          <w:bCs/>
          <w:color w:val="4A442A" w:themeColor="background2" w:themeShade="40"/>
          <w:sz w:val="28"/>
          <w:szCs w:val="28"/>
        </w:rPr>
        <w:t>3</w:t>
      </w:r>
      <w:r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 TEMPLATE: </w:t>
      </w:r>
      <w:r w:rsidRPr="001B47E4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Standard </w:t>
      </w:r>
      <w:r w:rsidR="00167BA4">
        <w:rPr>
          <w:rFonts w:cs="Palatino-Roman"/>
          <w:b/>
          <w:bCs/>
          <w:i/>
          <w:iCs/>
          <w:color w:val="C00000"/>
          <w:sz w:val="28"/>
          <w:szCs w:val="26"/>
        </w:rPr>
        <w:t>6</w:t>
      </w:r>
      <w:r w:rsidRPr="001B47E4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, Essential Learning Outcome </w:t>
      </w:r>
      <w:r w:rsidR="00CF0D59" w:rsidRPr="001B47E4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(ELO) </w:t>
      </w:r>
      <w:r w:rsidRPr="001B47E4">
        <w:rPr>
          <w:rFonts w:cs="Palatino-Roman"/>
          <w:b/>
          <w:bCs/>
          <w:i/>
          <w:iCs/>
          <w:color w:val="C00000"/>
          <w:sz w:val="28"/>
          <w:szCs w:val="26"/>
        </w:rPr>
        <w:t>1</w:t>
      </w:r>
      <w:r w:rsidR="00B879D1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, LAT 1 </w:t>
      </w:r>
    </w:p>
    <w:p w14:paraId="4D921B89" w14:textId="77777777" w:rsidR="00B96C74" w:rsidRPr="00560AF4" w:rsidRDefault="00B96C74" w:rsidP="00B96C74"/>
    <w:tbl>
      <w:tblPr>
        <w:tblStyle w:val="GridTable4-Accent3"/>
        <w:tblW w:w="0" w:type="auto"/>
        <w:tblLook w:val="06A0" w:firstRow="1" w:lastRow="0" w:firstColumn="1" w:lastColumn="0" w:noHBand="1" w:noVBand="1"/>
      </w:tblPr>
      <w:tblGrid>
        <w:gridCol w:w="4140"/>
        <w:gridCol w:w="4641"/>
      </w:tblGrid>
      <w:tr w:rsidR="00B879D1" w:rsidRPr="00AA14C2" w14:paraId="4A945C55" w14:textId="77777777" w:rsidTr="00BD2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8DB3E2" w:themeFill="text2" w:themeFillTint="66"/>
            <w:vAlign w:val="center"/>
          </w:tcPr>
          <w:p w14:paraId="0675B4E8" w14:textId="77777777" w:rsidR="00B879D1" w:rsidRPr="00AA14C2" w:rsidRDefault="00B879D1" w:rsidP="00BD2DF5">
            <w:pPr>
              <w:jc w:val="center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What to Include</w:t>
            </w:r>
          </w:p>
        </w:tc>
        <w:tc>
          <w:tcPr>
            <w:tcW w:w="4641" w:type="dxa"/>
            <w:shd w:val="clear" w:color="auto" w:fill="8DB3E2" w:themeFill="text2" w:themeFillTint="66"/>
            <w:vAlign w:val="center"/>
          </w:tcPr>
          <w:p w14:paraId="6CA9D66F" w14:textId="77777777" w:rsidR="00B879D1" w:rsidRPr="00AA14C2" w:rsidRDefault="00B879D1" w:rsidP="00BD2D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Your Data</w:t>
            </w:r>
          </w:p>
        </w:tc>
      </w:tr>
      <w:tr w:rsidR="00B879D1" w:rsidRPr="00560AF4" w14:paraId="4F5674C6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38A6F408" w14:textId="77777777" w:rsidR="00B879D1" w:rsidRPr="009F58A2" w:rsidRDefault="00B879D1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Standard</w:t>
            </w:r>
          </w:p>
        </w:tc>
        <w:tc>
          <w:tcPr>
            <w:tcW w:w="4641" w:type="dxa"/>
          </w:tcPr>
          <w:p w14:paraId="77ECB7DC" w14:textId="77777777" w:rsidR="00B879D1" w:rsidRPr="00560AF4" w:rsidRDefault="00B879D1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79D1" w:rsidRPr="00560AF4" w14:paraId="0703C995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42CAA187" w14:textId="77777777" w:rsidR="00B879D1" w:rsidRPr="009F58A2" w:rsidRDefault="00B879D1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lastRenderedPageBreak/>
              <w:t xml:space="preserve">ELO assessed </w:t>
            </w:r>
          </w:p>
        </w:tc>
        <w:tc>
          <w:tcPr>
            <w:tcW w:w="4641" w:type="dxa"/>
          </w:tcPr>
          <w:p w14:paraId="72A38A76" w14:textId="77777777" w:rsidR="00B879D1" w:rsidRPr="00560AF4" w:rsidRDefault="00B879D1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79D1" w:rsidRPr="00560AF4" w14:paraId="42E37691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3758FE38" w14:textId="77777777" w:rsidR="00B879D1" w:rsidRPr="009F58A2" w:rsidRDefault="00B879D1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Course ELO was assessed in</w:t>
            </w:r>
          </w:p>
        </w:tc>
        <w:tc>
          <w:tcPr>
            <w:tcW w:w="4641" w:type="dxa"/>
          </w:tcPr>
          <w:p w14:paraId="6C1D80CF" w14:textId="77777777" w:rsidR="00B879D1" w:rsidRPr="00560AF4" w:rsidRDefault="00B879D1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79D1" w:rsidRPr="00ED2692" w14:paraId="0DFCB05C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2B486BC6" w14:textId="77777777" w:rsidR="00B879D1" w:rsidRPr="009F58A2" w:rsidRDefault="00B879D1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Period ELO was assessed</w:t>
            </w:r>
          </w:p>
        </w:tc>
        <w:tc>
          <w:tcPr>
            <w:tcW w:w="4641" w:type="dxa"/>
          </w:tcPr>
          <w:p w14:paraId="145B4F44" w14:textId="77777777" w:rsidR="00B879D1" w:rsidRPr="00ED2692" w:rsidRDefault="00B879D1" w:rsidP="00BD2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79D1" w:rsidRPr="00560AF4" w14:paraId="094B63A2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320665EE" w14:textId="77777777" w:rsidR="00B879D1" w:rsidRPr="009F58A2" w:rsidRDefault="00B879D1" w:rsidP="00BD2DF5">
            <w:pPr>
              <w:pStyle w:val="Text"/>
            </w:pPr>
            <w:r w:rsidRPr="009F58A2">
              <w:rPr>
                <w:rFonts w:eastAsia="Arial" w:cs="Arial"/>
                <w:szCs w:val="22"/>
              </w:rPr>
              <w:t>Name of LAT 1</w:t>
            </w:r>
          </w:p>
        </w:tc>
        <w:tc>
          <w:tcPr>
            <w:tcW w:w="4641" w:type="dxa"/>
          </w:tcPr>
          <w:p w14:paraId="3A813141" w14:textId="77777777" w:rsidR="00B879D1" w:rsidRPr="00560AF4" w:rsidRDefault="00B879D1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79D1" w:rsidRPr="00560AF4" w14:paraId="6BE2BC57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2C39E93D" w14:textId="77777777" w:rsidR="00B879D1" w:rsidRPr="009F58A2" w:rsidRDefault="00B879D1" w:rsidP="00BD2DF5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Description of LAT 1 </w:t>
            </w:r>
          </w:p>
          <w:p w14:paraId="44B58328" w14:textId="77777777" w:rsidR="00B879D1" w:rsidRPr="009F58A2" w:rsidRDefault="00B879D1" w:rsidP="00BD2DF5">
            <w:pPr>
              <w:pStyle w:val="Text"/>
            </w:pPr>
          </w:p>
        </w:tc>
        <w:tc>
          <w:tcPr>
            <w:tcW w:w="4641" w:type="dxa"/>
          </w:tcPr>
          <w:p w14:paraId="02755FA4" w14:textId="77777777" w:rsidR="00B879D1" w:rsidRPr="00560AF4" w:rsidRDefault="00B879D1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79D1" w:rsidRPr="00560AF4" w14:paraId="78E54123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460446D" w14:textId="77777777" w:rsidR="00B879D1" w:rsidRPr="009F58A2" w:rsidRDefault="00B879D1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Description of how LAT 1 was implement</w:t>
            </w:r>
            <w:r>
              <w:rPr>
                <w:rFonts w:cs="Arial"/>
                <w:szCs w:val="22"/>
              </w:rPr>
              <w:t>ed</w:t>
            </w:r>
            <w:r w:rsidRPr="009F58A2">
              <w:rPr>
                <w:rFonts w:cs="Arial"/>
                <w:szCs w:val="22"/>
              </w:rPr>
              <w:t xml:space="preserve"> with students </w:t>
            </w:r>
          </w:p>
        </w:tc>
        <w:tc>
          <w:tcPr>
            <w:tcW w:w="4641" w:type="dxa"/>
          </w:tcPr>
          <w:p w14:paraId="2C2DECE1" w14:textId="77777777" w:rsidR="00B879D1" w:rsidRPr="00560AF4" w:rsidRDefault="00B879D1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79D1" w:rsidRPr="00560AF4" w14:paraId="14C35DD6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0E00CDE9" w14:textId="77777777" w:rsidR="00B879D1" w:rsidRPr="009F58A2" w:rsidRDefault="00B879D1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Description of the tool(s) used for LAT 1analysis</w:t>
            </w:r>
          </w:p>
        </w:tc>
        <w:tc>
          <w:tcPr>
            <w:tcW w:w="4641" w:type="dxa"/>
          </w:tcPr>
          <w:p w14:paraId="4FE8103A" w14:textId="77777777" w:rsidR="00B879D1" w:rsidRPr="00560AF4" w:rsidRDefault="00B879D1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79D1" w:rsidRPr="00560AF4" w14:paraId="5986154F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25F38946" w14:textId="77777777" w:rsidR="00B879D1" w:rsidRPr="009F58A2" w:rsidRDefault="00B879D1" w:rsidP="00BD2DF5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t>Key Findings for LAT 1</w:t>
            </w:r>
          </w:p>
          <w:p w14:paraId="0AE6148E" w14:textId="77777777" w:rsidR="00B879D1" w:rsidRPr="009F58A2" w:rsidRDefault="00B879D1" w:rsidP="00BD2DF5">
            <w:pPr>
              <w:pStyle w:val="Text"/>
            </w:pPr>
          </w:p>
        </w:tc>
        <w:tc>
          <w:tcPr>
            <w:tcW w:w="4641" w:type="dxa"/>
          </w:tcPr>
          <w:p w14:paraId="37AF420F" w14:textId="77777777" w:rsidR="00B879D1" w:rsidRPr="00560AF4" w:rsidRDefault="00B879D1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79D1" w:rsidRPr="00560AF4" w14:paraId="0BE7E186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07EC6C11" w14:textId="41999ADD" w:rsidR="00B879D1" w:rsidRPr="009F58A2" w:rsidRDefault="00B879D1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how student performance for LAT 1 related to expectations for Standard </w:t>
            </w:r>
            <w:r w:rsidR="00167BA4">
              <w:rPr>
                <w:rFonts w:cs="Arial"/>
                <w:szCs w:val="22"/>
              </w:rPr>
              <w:t>6</w:t>
            </w:r>
            <w:r>
              <w:rPr>
                <w:rFonts w:cs="Arial"/>
                <w:szCs w:val="22"/>
              </w:rPr>
              <w:t xml:space="preserve"> </w:t>
            </w:r>
            <w:r w:rsidRPr="009F58A2">
              <w:rPr>
                <w:rFonts w:cs="Arial"/>
                <w:szCs w:val="22"/>
              </w:rPr>
              <w:t xml:space="preserve">ELO </w:t>
            </w: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4641" w:type="dxa"/>
          </w:tcPr>
          <w:p w14:paraId="13FA7F07" w14:textId="77777777" w:rsidR="00B879D1" w:rsidRPr="00560AF4" w:rsidRDefault="00B879D1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962C0F3" w14:textId="7C357DB1" w:rsidR="00B96C74" w:rsidRDefault="00B96C74" w:rsidP="001A199E">
      <w:pPr>
        <w:pStyle w:val="BlueBoldText"/>
        <w:rPr>
          <w:sz w:val="6"/>
          <w:szCs w:val="6"/>
        </w:rPr>
      </w:pPr>
    </w:p>
    <w:p w14:paraId="2B23F221" w14:textId="1D0C9529" w:rsidR="00B96C74" w:rsidRDefault="00B96C74" w:rsidP="001A199E">
      <w:pPr>
        <w:pStyle w:val="BlueBoldText"/>
        <w:rPr>
          <w:sz w:val="6"/>
          <w:szCs w:val="6"/>
        </w:rPr>
      </w:pPr>
    </w:p>
    <w:p w14:paraId="6BB80017" w14:textId="77777777" w:rsidR="00492728" w:rsidRDefault="00492728" w:rsidP="00B96C74">
      <w:pPr>
        <w:ind w:firstLine="720"/>
        <w:rPr>
          <w:rFonts w:eastAsia="Arial" w:cs="Arial"/>
          <w:b/>
          <w:bCs/>
          <w:color w:val="4A442A" w:themeColor="background2" w:themeShade="40"/>
          <w:sz w:val="28"/>
          <w:szCs w:val="28"/>
        </w:rPr>
      </w:pPr>
    </w:p>
    <w:p w14:paraId="49DC2803" w14:textId="77777777" w:rsidR="00492728" w:rsidRDefault="00492728" w:rsidP="00B96C74">
      <w:pPr>
        <w:ind w:firstLine="720"/>
        <w:rPr>
          <w:rFonts w:eastAsia="Arial" w:cs="Arial"/>
          <w:b/>
          <w:bCs/>
          <w:color w:val="4A442A" w:themeColor="background2" w:themeShade="40"/>
          <w:sz w:val="28"/>
          <w:szCs w:val="28"/>
        </w:rPr>
      </w:pPr>
    </w:p>
    <w:p w14:paraId="490690BE" w14:textId="77777777" w:rsidR="00492728" w:rsidRDefault="00492728" w:rsidP="00B96C74">
      <w:pPr>
        <w:ind w:firstLine="720"/>
        <w:rPr>
          <w:rFonts w:eastAsia="Arial" w:cs="Arial"/>
          <w:b/>
          <w:bCs/>
          <w:color w:val="4A442A" w:themeColor="background2" w:themeShade="40"/>
          <w:sz w:val="28"/>
          <w:szCs w:val="28"/>
        </w:rPr>
      </w:pPr>
    </w:p>
    <w:p w14:paraId="2D4F758B" w14:textId="5D044D6E" w:rsidR="000F2171" w:rsidRPr="00B55A78" w:rsidRDefault="000F2171" w:rsidP="000F2171">
      <w:pPr>
        <w:rPr>
          <w:rFonts w:cs="Palatino-Roman"/>
          <w:b/>
          <w:bCs/>
          <w:color w:val="C00000"/>
          <w:sz w:val="28"/>
          <w:szCs w:val="26"/>
          <w:lang w:eastAsia="x-none"/>
        </w:rPr>
      </w:pPr>
      <w:r w:rsidRPr="008A4A3D"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Assessment Year </w:t>
      </w:r>
      <w:r w:rsidR="00167BA4">
        <w:rPr>
          <w:rFonts w:eastAsia="Arial" w:cs="Arial"/>
          <w:b/>
          <w:bCs/>
          <w:color w:val="4A442A" w:themeColor="background2" w:themeShade="40"/>
          <w:sz w:val="28"/>
          <w:szCs w:val="28"/>
        </w:rPr>
        <w:t>3</w:t>
      </w:r>
      <w:r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 TEMPLATE: </w:t>
      </w:r>
      <w:r w:rsidRPr="001B47E4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Standard </w:t>
      </w:r>
      <w:r w:rsidR="00167BA4">
        <w:rPr>
          <w:rFonts w:cs="Palatino-Roman"/>
          <w:b/>
          <w:bCs/>
          <w:i/>
          <w:iCs/>
          <w:color w:val="C00000"/>
          <w:sz w:val="28"/>
          <w:szCs w:val="26"/>
        </w:rPr>
        <w:t>6</w:t>
      </w:r>
      <w:r w:rsidRPr="001B47E4">
        <w:rPr>
          <w:rFonts w:cs="Palatino-Roman"/>
          <w:b/>
          <w:bCs/>
          <w:i/>
          <w:iCs/>
          <w:color w:val="C00000"/>
          <w:sz w:val="28"/>
          <w:szCs w:val="26"/>
        </w:rPr>
        <w:t>, Essential Learning Outcome (ELO) 1</w:t>
      </w:r>
      <w:r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, LAT 2 </w:t>
      </w:r>
    </w:p>
    <w:p w14:paraId="5C5D1C3A" w14:textId="77777777" w:rsidR="000F2171" w:rsidRPr="00560AF4" w:rsidRDefault="000F2171" w:rsidP="000F2171"/>
    <w:tbl>
      <w:tblPr>
        <w:tblStyle w:val="GridTable4-Accent3"/>
        <w:tblW w:w="0" w:type="auto"/>
        <w:tblLook w:val="06A0" w:firstRow="1" w:lastRow="0" w:firstColumn="1" w:lastColumn="0" w:noHBand="1" w:noVBand="1"/>
      </w:tblPr>
      <w:tblGrid>
        <w:gridCol w:w="4140"/>
        <w:gridCol w:w="4641"/>
      </w:tblGrid>
      <w:tr w:rsidR="000F2171" w:rsidRPr="00AA14C2" w14:paraId="33D874BA" w14:textId="77777777" w:rsidTr="00BD2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8DB3E2" w:themeFill="text2" w:themeFillTint="66"/>
            <w:vAlign w:val="center"/>
          </w:tcPr>
          <w:p w14:paraId="7B10C8E4" w14:textId="77777777" w:rsidR="000F2171" w:rsidRPr="00AA14C2" w:rsidRDefault="000F2171" w:rsidP="00BD2DF5">
            <w:pPr>
              <w:jc w:val="center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What to Include</w:t>
            </w:r>
          </w:p>
        </w:tc>
        <w:tc>
          <w:tcPr>
            <w:tcW w:w="4641" w:type="dxa"/>
            <w:shd w:val="clear" w:color="auto" w:fill="8DB3E2" w:themeFill="text2" w:themeFillTint="66"/>
            <w:vAlign w:val="center"/>
          </w:tcPr>
          <w:p w14:paraId="4DF7BB47" w14:textId="77777777" w:rsidR="000F2171" w:rsidRPr="00AA14C2" w:rsidRDefault="000F2171" w:rsidP="00BD2D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Your Data</w:t>
            </w:r>
          </w:p>
        </w:tc>
      </w:tr>
      <w:tr w:rsidR="000F2171" w:rsidRPr="00560AF4" w14:paraId="26750EC9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69D89FB8" w14:textId="254CBA75" w:rsidR="000F2171" w:rsidRPr="009F58A2" w:rsidRDefault="000F2171" w:rsidP="00BD2DF5">
            <w:pPr>
              <w:pStyle w:val="Text"/>
            </w:pPr>
            <w:r w:rsidRPr="009F58A2">
              <w:rPr>
                <w:rFonts w:eastAsia="Arial" w:cs="Arial"/>
                <w:szCs w:val="22"/>
              </w:rPr>
              <w:t xml:space="preserve">Name of LAT </w:t>
            </w:r>
            <w:r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4641" w:type="dxa"/>
          </w:tcPr>
          <w:p w14:paraId="36744B2F" w14:textId="77777777" w:rsidR="000F2171" w:rsidRPr="00560AF4" w:rsidRDefault="000F2171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2171" w:rsidRPr="00560AF4" w14:paraId="3C7F688D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3C4FE26" w14:textId="40A5FC46" w:rsidR="000F2171" w:rsidRPr="009F58A2" w:rsidRDefault="000F2171" w:rsidP="00BD2DF5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Description of LAT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2</w:t>
            </w:r>
          </w:p>
          <w:p w14:paraId="6756DC6E" w14:textId="77777777" w:rsidR="000F2171" w:rsidRPr="009F58A2" w:rsidRDefault="000F2171" w:rsidP="00BD2DF5">
            <w:pPr>
              <w:pStyle w:val="Text"/>
            </w:pPr>
          </w:p>
        </w:tc>
        <w:tc>
          <w:tcPr>
            <w:tcW w:w="4641" w:type="dxa"/>
          </w:tcPr>
          <w:p w14:paraId="0A536612" w14:textId="77777777" w:rsidR="000F2171" w:rsidRPr="00560AF4" w:rsidRDefault="000F2171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2171" w:rsidRPr="00560AF4" w14:paraId="6DFDB0A7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EDAC2E9" w14:textId="39289344" w:rsidR="000F2171" w:rsidRPr="009F58A2" w:rsidRDefault="000F2171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how LAT </w:t>
            </w:r>
            <w:r>
              <w:rPr>
                <w:rFonts w:cs="Arial"/>
                <w:szCs w:val="22"/>
              </w:rPr>
              <w:t>2</w:t>
            </w:r>
            <w:r w:rsidRPr="009F58A2">
              <w:rPr>
                <w:rFonts w:cs="Arial"/>
                <w:szCs w:val="22"/>
              </w:rPr>
              <w:t xml:space="preserve"> was implement</w:t>
            </w:r>
            <w:r>
              <w:rPr>
                <w:rFonts w:cs="Arial"/>
                <w:szCs w:val="22"/>
              </w:rPr>
              <w:t>ed</w:t>
            </w:r>
            <w:r w:rsidRPr="009F58A2">
              <w:rPr>
                <w:rFonts w:cs="Arial"/>
                <w:szCs w:val="22"/>
              </w:rPr>
              <w:t xml:space="preserve"> with students </w:t>
            </w:r>
          </w:p>
        </w:tc>
        <w:tc>
          <w:tcPr>
            <w:tcW w:w="4641" w:type="dxa"/>
          </w:tcPr>
          <w:p w14:paraId="29744EBF" w14:textId="77777777" w:rsidR="000F2171" w:rsidRPr="00560AF4" w:rsidRDefault="000F2171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2171" w:rsidRPr="00560AF4" w14:paraId="093B84C0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386EEA82" w14:textId="437A9450" w:rsidR="000F2171" w:rsidRPr="009F58A2" w:rsidRDefault="000F2171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the tool(s) used for LAT </w:t>
            </w:r>
            <w:r>
              <w:rPr>
                <w:rFonts w:cs="Arial"/>
                <w:szCs w:val="22"/>
              </w:rPr>
              <w:t xml:space="preserve">2 </w:t>
            </w:r>
            <w:r w:rsidRPr="009F58A2">
              <w:rPr>
                <w:rFonts w:cs="Arial"/>
                <w:szCs w:val="22"/>
              </w:rPr>
              <w:t>analysis</w:t>
            </w:r>
          </w:p>
        </w:tc>
        <w:tc>
          <w:tcPr>
            <w:tcW w:w="4641" w:type="dxa"/>
          </w:tcPr>
          <w:p w14:paraId="1227502D" w14:textId="77777777" w:rsidR="000F2171" w:rsidRPr="00560AF4" w:rsidRDefault="000F2171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2171" w:rsidRPr="00560AF4" w14:paraId="0986005B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4B606848" w14:textId="07FFF2AA" w:rsidR="000F2171" w:rsidRPr="009F58A2" w:rsidRDefault="000F2171" w:rsidP="00BD2DF5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lastRenderedPageBreak/>
              <w:t xml:space="preserve">Key Findings for LAT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2</w:t>
            </w:r>
          </w:p>
          <w:p w14:paraId="4C8D6447" w14:textId="77777777" w:rsidR="000F2171" w:rsidRPr="009F58A2" w:rsidRDefault="000F2171" w:rsidP="00BD2DF5">
            <w:pPr>
              <w:pStyle w:val="Text"/>
            </w:pPr>
          </w:p>
        </w:tc>
        <w:tc>
          <w:tcPr>
            <w:tcW w:w="4641" w:type="dxa"/>
          </w:tcPr>
          <w:p w14:paraId="674CD4A1" w14:textId="77777777" w:rsidR="000F2171" w:rsidRPr="00560AF4" w:rsidRDefault="000F2171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2171" w:rsidRPr="00560AF4" w14:paraId="1CC548B8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4C84AB1" w14:textId="7BF7CE9C" w:rsidR="000F2171" w:rsidRPr="009F58A2" w:rsidRDefault="000F2171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how student performance for LAT </w:t>
            </w:r>
            <w:r>
              <w:rPr>
                <w:rFonts w:cs="Arial"/>
                <w:szCs w:val="22"/>
              </w:rPr>
              <w:t>2</w:t>
            </w:r>
            <w:r w:rsidRPr="009F58A2">
              <w:rPr>
                <w:rFonts w:cs="Arial"/>
                <w:szCs w:val="22"/>
              </w:rPr>
              <w:t xml:space="preserve"> related to expectations for Standard </w:t>
            </w:r>
            <w:r w:rsidR="00167BA4">
              <w:rPr>
                <w:rFonts w:cs="Arial"/>
                <w:szCs w:val="22"/>
              </w:rPr>
              <w:t>6</w:t>
            </w:r>
            <w:r>
              <w:rPr>
                <w:rFonts w:cs="Arial"/>
                <w:szCs w:val="22"/>
              </w:rPr>
              <w:t xml:space="preserve"> </w:t>
            </w:r>
            <w:r w:rsidRPr="009F58A2">
              <w:rPr>
                <w:rFonts w:cs="Arial"/>
                <w:szCs w:val="22"/>
              </w:rPr>
              <w:t xml:space="preserve">ELO </w:t>
            </w: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4641" w:type="dxa"/>
          </w:tcPr>
          <w:p w14:paraId="42E66BE0" w14:textId="77777777" w:rsidR="000F2171" w:rsidRPr="00560AF4" w:rsidRDefault="000F2171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B019C61" w14:textId="75CA8B6B" w:rsidR="00492728" w:rsidRDefault="00492728" w:rsidP="00B96C74">
      <w:pPr>
        <w:ind w:firstLine="720"/>
        <w:rPr>
          <w:rFonts w:eastAsia="Arial" w:cs="Arial"/>
          <w:b/>
          <w:bCs/>
          <w:color w:val="4A442A" w:themeColor="background2" w:themeShade="40"/>
          <w:sz w:val="28"/>
          <w:szCs w:val="28"/>
        </w:rPr>
      </w:pPr>
    </w:p>
    <w:p w14:paraId="7DF12EB6" w14:textId="46D96DD4" w:rsidR="001230D9" w:rsidRPr="00B55A78" w:rsidRDefault="001230D9" w:rsidP="001230D9">
      <w:pPr>
        <w:rPr>
          <w:rFonts w:cs="Palatino-Roman"/>
          <w:b/>
          <w:bCs/>
          <w:color w:val="C00000"/>
          <w:sz w:val="28"/>
          <w:szCs w:val="26"/>
          <w:lang w:eastAsia="x-none"/>
        </w:rPr>
      </w:pPr>
      <w:r w:rsidRPr="008A4A3D"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Assessment Year </w:t>
      </w:r>
      <w:r w:rsidR="00167BA4">
        <w:rPr>
          <w:rFonts w:eastAsia="Arial" w:cs="Arial"/>
          <w:b/>
          <w:bCs/>
          <w:color w:val="4A442A" w:themeColor="background2" w:themeShade="40"/>
          <w:sz w:val="28"/>
          <w:szCs w:val="28"/>
        </w:rPr>
        <w:t>3</w:t>
      </w:r>
      <w:r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 TEMPLATE: </w:t>
      </w:r>
      <w:r w:rsidRPr="001B47E4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Standard </w:t>
      </w:r>
      <w:r w:rsidR="00167BA4">
        <w:rPr>
          <w:rFonts w:cs="Palatino-Roman"/>
          <w:b/>
          <w:bCs/>
          <w:i/>
          <w:iCs/>
          <w:color w:val="C00000"/>
          <w:sz w:val="28"/>
          <w:szCs w:val="26"/>
        </w:rPr>
        <w:t>6</w:t>
      </w:r>
      <w:r w:rsidRPr="001B47E4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, Essential Learning Outcome (ELO) </w:t>
      </w:r>
      <w:r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2, LAT 1 </w:t>
      </w:r>
    </w:p>
    <w:p w14:paraId="2899FD38" w14:textId="77777777" w:rsidR="001230D9" w:rsidRPr="00560AF4" w:rsidRDefault="001230D9" w:rsidP="001230D9"/>
    <w:tbl>
      <w:tblPr>
        <w:tblStyle w:val="GridTable4-Accent3"/>
        <w:tblW w:w="0" w:type="auto"/>
        <w:tblLook w:val="06A0" w:firstRow="1" w:lastRow="0" w:firstColumn="1" w:lastColumn="0" w:noHBand="1" w:noVBand="1"/>
      </w:tblPr>
      <w:tblGrid>
        <w:gridCol w:w="4140"/>
        <w:gridCol w:w="4641"/>
      </w:tblGrid>
      <w:tr w:rsidR="001230D9" w:rsidRPr="00AA14C2" w14:paraId="53BF6586" w14:textId="77777777" w:rsidTr="00BD2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8DB3E2" w:themeFill="text2" w:themeFillTint="66"/>
            <w:vAlign w:val="center"/>
          </w:tcPr>
          <w:p w14:paraId="369425FC" w14:textId="77777777" w:rsidR="001230D9" w:rsidRPr="00AA14C2" w:rsidRDefault="001230D9" w:rsidP="00BD2DF5">
            <w:pPr>
              <w:jc w:val="center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What to Include</w:t>
            </w:r>
          </w:p>
        </w:tc>
        <w:tc>
          <w:tcPr>
            <w:tcW w:w="4641" w:type="dxa"/>
            <w:shd w:val="clear" w:color="auto" w:fill="8DB3E2" w:themeFill="text2" w:themeFillTint="66"/>
            <w:vAlign w:val="center"/>
          </w:tcPr>
          <w:p w14:paraId="6C8209D0" w14:textId="77777777" w:rsidR="001230D9" w:rsidRPr="00AA14C2" w:rsidRDefault="001230D9" w:rsidP="00BD2D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Your Data</w:t>
            </w:r>
          </w:p>
        </w:tc>
      </w:tr>
      <w:tr w:rsidR="001230D9" w:rsidRPr="00560AF4" w14:paraId="2A1EFAE8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0A6B459" w14:textId="77777777" w:rsidR="001230D9" w:rsidRPr="009F58A2" w:rsidRDefault="001230D9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Standard</w:t>
            </w:r>
          </w:p>
        </w:tc>
        <w:tc>
          <w:tcPr>
            <w:tcW w:w="4641" w:type="dxa"/>
          </w:tcPr>
          <w:p w14:paraId="46619F09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5535F720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018C5992" w14:textId="77777777" w:rsidR="001230D9" w:rsidRPr="009F58A2" w:rsidRDefault="001230D9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ELO assessed </w:t>
            </w:r>
          </w:p>
        </w:tc>
        <w:tc>
          <w:tcPr>
            <w:tcW w:w="4641" w:type="dxa"/>
          </w:tcPr>
          <w:p w14:paraId="0054EDDD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7EC08BCD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125662AD" w14:textId="77777777" w:rsidR="001230D9" w:rsidRPr="009F58A2" w:rsidRDefault="001230D9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Course ELO was assessed in</w:t>
            </w:r>
          </w:p>
        </w:tc>
        <w:tc>
          <w:tcPr>
            <w:tcW w:w="4641" w:type="dxa"/>
          </w:tcPr>
          <w:p w14:paraId="17143EF9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ED2692" w14:paraId="72265A35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3BC04443" w14:textId="77777777" w:rsidR="001230D9" w:rsidRPr="009F58A2" w:rsidRDefault="001230D9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Period ELO was assessed</w:t>
            </w:r>
          </w:p>
        </w:tc>
        <w:tc>
          <w:tcPr>
            <w:tcW w:w="4641" w:type="dxa"/>
          </w:tcPr>
          <w:p w14:paraId="5A07A3DE" w14:textId="77777777" w:rsidR="001230D9" w:rsidRPr="00ED2692" w:rsidRDefault="001230D9" w:rsidP="00BD2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25882BB0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445F85EF" w14:textId="77777777" w:rsidR="001230D9" w:rsidRPr="009F58A2" w:rsidRDefault="001230D9" w:rsidP="00BD2DF5">
            <w:pPr>
              <w:pStyle w:val="Text"/>
            </w:pPr>
            <w:r w:rsidRPr="009F58A2">
              <w:rPr>
                <w:rFonts w:eastAsia="Arial" w:cs="Arial"/>
                <w:szCs w:val="22"/>
              </w:rPr>
              <w:t>Name of LAT 1</w:t>
            </w:r>
          </w:p>
        </w:tc>
        <w:tc>
          <w:tcPr>
            <w:tcW w:w="4641" w:type="dxa"/>
          </w:tcPr>
          <w:p w14:paraId="1FA20435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103E5477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400CEE2" w14:textId="77777777" w:rsidR="001230D9" w:rsidRPr="009F58A2" w:rsidRDefault="001230D9" w:rsidP="00BD2DF5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Description of LAT 1 </w:t>
            </w:r>
          </w:p>
          <w:p w14:paraId="5E0DAD09" w14:textId="77777777" w:rsidR="001230D9" w:rsidRPr="009F58A2" w:rsidRDefault="001230D9" w:rsidP="00BD2DF5">
            <w:pPr>
              <w:pStyle w:val="Text"/>
            </w:pPr>
          </w:p>
        </w:tc>
        <w:tc>
          <w:tcPr>
            <w:tcW w:w="4641" w:type="dxa"/>
          </w:tcPr>
          <w:p w14:paraId="4DB412B4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79FB7E07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423B213D" w14:textId="77777777" w:rsidR="001230D9" w:rsidRPr="009F58A2" w:rsidRDefault="001230D9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Description of how LAT 1 was implement</w:t>
            </w:r>
            <w:r>
              <w:rPr>
                <w:rFonts w:cs="Arial"/>
                <w:szCs w:val="22"/>
              </w:rPr>
              <w:t>ed</w:t>
            </w:r>
            <w:r w:rsidRPr="009F58A2">
              <w:rPr>
                <w:rFonts w:cs="Arial"/>
                <w:szCs w:val="22"/>
              </w:rPr>
              <w:t xml:space="preserve"> with students </w:t>
            </w:r>
          </w:p>
        </w:tc>
        <w:tc>
          <w:tcPr>
            <w:tcW w:w="4641" w:type="dxa"/>
          </w:tcPr>
          <w:p w14:paraId="7176E9FD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0F1E8AB3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401EBAC5" w14:textId="77777777" w:rsidR="001230D9" w:rsidRPr="009F58A2" w:rsidRDefault="001230D9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Description of the tool(s) used for LAT 1analysis</w:t>
            </w:r>
          </w:p>
        </w:tc>
        <w:tc>
          <w:tcPr>
            <w:tcW w:w="4641" w:type="dxa"/>
          </w:tcPr>
          <w:p w14:paraId="75EFE484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205A7EC9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21BBBA7D" w14:textId="77777777" w:rsidR="001230D9" w:rsidRPr="009F58A2" w:rsidRDefault="001230D9" w:rsidP="00BD2DF5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t>Key Findings for LAT 1</w:t>
            </w:r>
          </w:p>
          <w:p w14:paraId="39EE0F7F" w14:textId="77777777" w:rsidR="001230D9" w:rsidRPr="009F58A2" w:rsidRDefault="001230D9" w:rsidP="00BD2DF5">
            <w:pPr>
              <w:pStyle w:val="Text"/>
            </w:pPr>
          </w:p>
        </w:tc>
        <w:tc>
          <w:tcPr>
            <w:tcW w:w="4641" w:type="dxa"/>
          </w:tcPr>
          <w:p w14:paraId="7CD55CEA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2A8871EA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4ABEAF93" w14:textId="11C4ACB8" w:rsidR="001230D9" w:rsidRPr="009F58A2" w:rsidRDefault="001230D9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how student performance for LAT 1 related to expectations for Standard </w:t>
            </w:r>
            <w:r w:rsidR="00167BA4">
              <w:rPr>
                <w:rFonts w:cs="Arial"/>
                <w:szCs w:val="22"/>
              </w:rPr>
              <w:t>6</w:t>
            </w:r>
            <w:r>
              <w:rPr>
                <w:rFonts w:cs="Arial"/>
                <w:szCs w:val="22"/>
              </w:rPr>
              <w:t xml:space="preserve"> </w:t>
            </w:r>
            <w:r w:rsidRPr="009F58A2">
              <w:rPr>
                <w:rFonts w:cs="Arial"/>
                <w:szCs w:val="22"/>
              </w:rPr>
              <w:t xml:space="preserve">ELO </w:t>
            </w: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4641" w:type="dxa"/>
          </w:tcPr>
          <w:p w14:paraId="106269FB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7494C38" w14:textId="77777777" w:rsidR="001230D9" w:rsidRDefault="001230D9" w:rsidP="001230D9">
      <w:pPr>
        <w:pStyle w:val="BlueBoldText"/>
        <w:rPr>
          <w:sz w:val="6"/>
          <w:szCs w:val="6"/>
        </w:rPr>
      </w:pPr>
    </w:p>
    <w:p w14:paraId="31FDED24" w14:textId="77777777" w:rsidR="001230D9" w:rsidRDefault="001230D9" w:rsidP="001230D9">
      <w:pPr>
        <w:pStyle w:val="BlueBoldText"/>
        <w:rPr>
          <w:sz w:val="6"/>
          <w:szCs w:val="6"/>
        </w:rPr>
      </w:pPr>
    </w:p>
    <w:p w14:paraId="6DBF79F7" w14:textId="77777777" w:rsidR="001230D9" w:rsidRDefault="001230D9" w:rsidP="00400D31">
      <w:pPr>
        <w:rPr>
          <w:rFonts w:eastAsia="Arial" w:cs="Arial"/>
          <w:b/>
          <w:bCs/>
          <w:color w:val="4A442A" w:themeColor="background2" w:themeShade="40"/>
          <w:sz w:val="28"/>
          <w:szCs w:val="28"/>
        </w:rPr>
      </w:pPr>
    </w:p>
    <w:p w14:paraId="606DB0F0" w14:textId="77777777" w:rsidR="00400D31" w:rsidRDefault="00400D31" w:rsidP="00400D31">
      <w:pPr>
        <w:rPr>
          <w:rFonts w:eastAsia="Arial" w:cs="Arial"/>
          <w:b/>
          <w:bCs/>
          <w:color w:val="4A442A" w:themeColor="background2" w:themeShade="40"/>
          <w:sz w:val="28"/>
          <w:szCs w:val="28"/>
        </w:rPr>
      </w:pPr>
    </w:p>
    <w:p w14:paraId="65B6F02A" w14:textId="663C394D" w:rsidR="001230D9" w:rsidRPr="00B55A78" w:rsidRDefault="001230D9" w:rsidP="001230D9">
      <w:pPr>
        <w:rPr>
          <w:rFonts w:cs="Palatino-Roman"/>
          <w:b/>
          <w:bCs/>
          <w:color w:val="C00000"/>
          <w:sz w:val="28"/>
          <w:szCs w:val="26"/>
          <w:lang w:eastAsia="x-none"/>
        </w:rPr>
      </w:pPr>
      <w:r w:rsidRPr="008A4A3D"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Assessment Year </w:t>
      </w:r>
      <w:r w:rsidR="00167BA4">
        <w:rPr>
          <w:rFonts w:eastAsia="Arial" w:cs="Arial"/>
          <w:b/>
          <w:bCs/>
          <w:color w:val="4A442A" w:themeColor="background2" w:themeShade="40"/>
          <w:sz w:val="28"/>
          <w:szCs w:val="28"/>
        </w:rPr>
        <w:t>3</w:t>
      </w:r>
      <w:r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 TEMPLATE: </w:t>
      </w:r>
      <w:r w:rsidRPr="001B47E4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Standard </w:t>
      </w:r>
      <w:r w:rsidR="00167BA4">
        <w:rPr>
          <w:rFonts w:cs="Palatino-Roman"/>
          <w:b/>
          <w:bCs/>
          <w:i/>
          <w:iCs/>
          <w:color w:val="C00000"/>
          <w:sz w:val="28"/>
          <w:szCs w:val="26"/>
        </w:rPr>
        <w:t>6</w:t>
      </w:r>
      <w:r w:rsidRPr="001B47E4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, Essential Learning Outcome (ELO) </w:t>
      </w:r>
      <w:r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2, LAT 2 </w:t>
      </w:r>
    </w:p>
    <w:p w14:paraId="362869C7" w14:textId="77777777" w:rsidR="001230D9" w:rsidRPr="00560AF4" w:rsidRDefault="001230D9" w:rsidP="001230D9"/>
    <w:tbl>
      <w:tblPr>
        <w:tblStyle w:val="GridTable4-Accent3"/>
        <w:tblW w:w="0" w:type="auto"/>
        <w:tblLook w:val="06A0" w:firstRow="1" w:lastRow="0" w:firstColumn="1" w:lastColumn="0" w:noHBand="1" w:noVBand="1"/>
      </w:tblPr>
      <w:tblGrid>
        <w:gridCol w:w="4140"/>
        <w:gridCol w:w="4641"/>
      </w:tblGrid>
      <w:tr w:rsidR="001230D9" w:rsidRPr="00AA14C2" w14:paraId="4553E50D" w14:textId="77777777" w:rsidTr="00BD2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8DB3E2" w:themeFill="text2" w:themeFillTint="66"/>
            <w:vAlign w:val="center"/>
          </w:tcPr>
          <w:p w14:paraId="476ECE0F" w14:textId="77777777" w:rsidR="001230D9" w:rsidRPr="00AA14C2" w:rsidRDefault="001230D9" w:rsidP="00BD2DF5">
            <w:pPr>
              <w:jc w:val="center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lastRenderedPageBreak/>
              <w:t>What to Include</w:t>
            </w:r>
          </w:p>
        </w:tc>
        <w:tc>
          <w:tcPr>
            <w:tcW w:w="4641" w:type="dxa"/>
            <w:shd w:val="clear" w:color="auto" w:fill="8DB3E2" w:themeFill="text2" w:themeFillTint="66"/>
            <w:vAlign w:val="center"/>
          </w:tcPr>
          <w:p w14:paraId="00E3FC54" w14:textId="77777777" w:rsidR="001230D9" w:rsidRPr="00AA14C2" w:rsidRDefault="001230D9" w:rsidP="00BD2D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Your Data</w:t>
            </w:r>
          </w:p>
        </w:tc>
      </w:tr>
      <w:tr w:rsidR="001230D9" w:rsidRPr="00560AF4" w14:paraId="27511337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130AA2A3" w14:textId="77777777" w:rsidR="001230D9" w:rsidRPr="009F58A2" w:rsidRDefault="001230D9" w:rsidP="00BD2DF5">
            <w:pPr>
              <w:pStyle w:val="Text"/>
            </w:pPr>
            <w:r w:rsidRPr="009F58A2">
              <w:rPr>
                <w:rFonts w:eastAsia="Arial" w:cs="Arial"/>
                <w:szCs w:val="22"/>
              </w:rPr>
              <w:t xml:space="preserve">Name of LAT </w:t>
            </w:r>
            <w:r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4641" w:type="dxa"/>
          </w:tcPr>
          <w:p w14:paraId="1A0E07E1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5C03067A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6C5ADB9A" w14:textId="77777777" w:rsidR="001230D9" w:rsidRPr="009F58A2" w:rsidRDefault="001230D9" w:rsidP="00BD2DF5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Description of LAT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2</w:t>
            </w:r>
          </w:p>
          <w:p w14:paraId="74A78CBE" w14:textId="77777777" w:rsidR="001230D9" w:rsidRPr="009F58A2" w:rsidRDefault="001230D9" w:rsidP="00BD2DF5">
            <w:pPr>
              <w:pStyle w:val="Text"/>
            </w:pPr>
          </w:p>
        </w:tc>
        <w:tc>
          <w:tcPr>
            <w:tcW w:w="4641" w:type="dxa"/>
          </w:tcPr>
          <w:p w14:paraId="5ACF4125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760E126F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B1C4E95" w14:textId="77777777" w:rsidR="001230D9" w:rsidRPr="009F58A2" w:rsidRDefault="001230D9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how LAT </w:t>
            </w:r>
            <w:r>
              <w:rPr>
                <w:rFonts w:cs="Arial"/>
                <w:szCs w:val="22"/>
              </w:rPr>
              <w:t>2</w:t>
            </w:r>
            <w:r w:rsidRPr="009F58A2">
              <w:rPr>
                <w:rFonts w:cs="Arial"/>
                <w:szCs w:val="22"/>
              </w:rPr>
              <w:t xml:space="preserve"> was implement</w:t>
            </w:r>
            <w:r>
              <w:rPr>
                <w:rFonts w:cs="Arial"/>
                <w:szCs w:val="22"/>
              </w:rPr>
              <w:t>ed</w:t>
            </w:r>
            <w:r w:rsidRPr="009F58A2">
              <w:rPr>
                <w:rFonts w:cs="Arial"/>
                <w:szCs w:val="22"/>
              </w:rPr>
              <w:t xml:space="preserve"> with students </w:t>
            </w:r>
          </w:p>
        </w:tc>
        <w:tc>
          <w:tcPr>
            <w:tcW w:w="4641" w:type="dxa"/>
          </w:tcPr>
          <w:p w14:paraId="07FFA949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19371A22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14E62004" w14:textId="77777777" w:rsidR="001230D9" w:rsidRPr="009F58A2" w:rsidRDefault="001230D9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the tool(s) used for LAT </w:t>
            </w:r>
            <w:r>
              <w:rPr>
                <w:rFonts w:cs="Arial"/>
                <w:szCs w:val="22"/>
              </w:rPr>
              <w:t xml:space="preserve">2 </w:t>
            </w:r>
            <w:r w:rsidRPr="009F58A2">
              <w:rPr>
                <w:rFonts w:cs="Arial"/>
                <w:szCs w:val="22"/>
              </w:rPr>
              <w:t>analysis</w:t>
            </w:r>
          </w:p>
        </w:tc>
        <w:tc>
          <w:tcPr>
            <w:tcW w:w="4641" w:type="dxa"/>
          </w:tcPr>
          <w:p w14:paraId="5B66FE50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2614B7B6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1F2405F" w14:textId="77777777" w:rsidR="001230D9" w:rsidRPr="009F58A2" w:rsidRDefault="001230D9" w:rsidP="00BD2DF5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Key Findings for LAT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2</w:t>
            </w:r>
          </w:p>
          <w:p w14:paraId="759C7B4A" w14:textId="77777777" w:rsidR="001230D9" w:rsidRPr="009F58A2" w:rsidRDefault="001230D9" w:rsidP="00BD2DF5">
            <w:pPr>
              <w:pStyle w:val="Text"/>
            </w:pPr>
          </w:p>
        </w:tc>
        <w:tc>
          <w:tcPr>
            <w:tcW w:w="4641" w:type="dxa"/>
          </w:tcPr>
          <w:p w14:paraId="0F32AC9D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09E92768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03D88F32" w14:textId="2BFF04BC" w:rsidR="001230D9" w:rsidRPr="009F58A2" w:rsidRDefault="001230D9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how student performance for LAT </w:t>
            </w:r>
            <w:r>
              <w:rPr>
                <w:rFonts w:cs="Arial"/>
                <w:szCs w:val="22"/>
              </w:rPr>
              <w:t>2</w:t>
            </w:r>
            <w:r w:rsidRPr="009F58A2">
              <w:rPr>
                <w:rFonts w:cs="Arial"/>
                <w:szCs w:val="22"/>
              </w:rPr>
              <w:t xml:space="preserve"> related to expectations for Standard </w:t>
            </w:r>
            <w:r w:rsidR="00167BA4">
              <w:rPr>
                <w:rFonts w:cs="Arial"/>
                <w:szCs w:val="22"/>
              </w:rPr>
              <w:t xml:space="preserve">6 </w:t>
            </w:r>
            <w:r w:rsidRPr="009F58A2">
              <w:rPr>
                <w:rFonts w:cs="Arial"/>
                <w:szCs w:val="22"/>
              </w:rPr>
              <w:t xml:space="preserve">ELO </w:t>
            </w: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4641" w:type="dxa"/>
          </w:tcPr>
          <w:p w14:paraId="25FA2EFB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6538A65" w14:textId="0C9D232E" w:rsidR="001230D9" w:rsidRDefault="001230D9" w:rsidP="00B96C74">
      <w:pPr>
        <w:ind w:firstLine="720"/>
        <w:rPr>
          <w:rFonts w:eastAsia="Arial" w:cs="Arial"/>
          <w:b/>
          <w:bCs/>
          <w:color w:val="4A442A" w:themeColor="background2" w:themeShade="40"/>
          <w:sz w:val="28"/>
          <w:szCs w:val="28"/>
        </w:rPr>
      </w:pPr>
    </w:p>
    <w:p w14:paraId="631BDD89" w14:textId="53D3520B" w:rsidR="001230D9" w:rsidRPr="00B55A78" w:rsidRDefault="001230D9" w:rsidP="001230D9">
      <w:pPr>
        <w:rPr>
          <w:rFonts w:cs="Palatino-Roman"/>
          <w:b/>
          <w:bCs/>
          <w:color w:val="C00000"/>
          <w:sz w:val="28"/>
          <w:szCs w:val="26"/>
          <w:lang w:eastAsia="x-none"/>
        </w:rPr>
      </w:pPr>
      <w:r w:rsidRPr="008A4A3D"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Assessment Year </w:t>
      </w:r>
      <w:r w:rsidR="00167BA4">
        <w:rPr>
          <w:rFonts w:eastAsia="Arial" w:cs="Arial"/>
          <w:b/>
          <w:bCs/>
          <w:color w:val="4A442A" w:themeColor="background2" w:themeShade="40"/>
          <w:sz w:val="28"/>
          <w:szCs w:val="28"/>
        </w:rPr>
        <w:t>3</w:t>
      </w:r>
      <w:r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 TEMPLATE: </w:t>
      </w:r>
      <w:r w:rsidRPr="001B47E4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Standard </w:t>
      </w:r>
      <w:r w:rsidR="00167BA4">
        <w:rPr>
          <w:rFonts w:cs="Palatino-Roman"/>
          <w:b/>
          <w:bCs/>
          <w:i/>
          <w:iCs/>
          <w:color w:val="C00000"/>
          <w:sz w:val="28"/>
          <w:szCs w:val="26"/>
        </w:rPr>
        <w:t>6</w:t>
      </w:r>
      <w:r w:rsidRPr="001B47E4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, Essential Learning Outcome (ELO) </w:t>
      </w:r>
      <w:r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3, LAT 1 </w:t>
      </w:r>
    </w:p>
    <w:p w14:paraId="3F0EC0CA" w14:textId="77777777" w:rsidR="001230D9" w:rsidRPr="00560AF4" w:rsidRDefault="001230D9" w:rsidP="001230D9"/>
    <w:tbl>
      <w:tblPr>
        <w:tblStyle w:val="GridTable4-Accent3"/>
        <w:tblW w:w="0" w:type="auto"/>
        <w:tblLook w:val="06A0" w:firstRow="1" w:lastRow="0" w:firstColumn="1" w:lastColumn="0" w:noHBand="1" w:noVBand="1"/>
      </w:tblPr>
      <w:tblGrid>
        <w:gridCol w:w="4140"/>
        <w:gridCol w:w="4641"/>
      </w:tblGrid>
      <w:tr w:rsidR="001230D9" w:rsidRPr="00AA14C2" w14:paraId="45912CAA" w14:textId="77777777" w:rsidTr="00BD2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8DB3E2" w:themeFill="text2" w:themeFillTint="66"/>
            <w:vAlign w:val="center"/>
          </w:tcPr>
          <w:p w14:paraId="3406CE10" w14:textId="77777777" w:rsidR="001230D9" w:rsidRPr="00AA14C2" w:rsidRDefault="001230D9" w:rsidP="00BD2DF5">
            <w:pPr>
              <w:jc w:val="center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What to Include</w:t>
            </w:r>
          </w:p>
        </w:tc>
        <w:tc>
          <w:tcPr>
            <w:tcW w:w="4641" w:type="dxa"/>
            <w:shd w:val="clear" w:color="auto" w:fill="8DB3E2" w:themeFill="text2" w:themeFillTint="66"/>
            <w:vAlign w:val="center"/>
          </w:tcPr>
          <w:p w14:paraId="041C1D00" w14:textId="77777777" w:rsidR="001230D9" w:rsidRPr="00AA14C2" w:rsidRDefault="001230D9" w:rsidP="00BD2D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Your Data</w:t>
            </w:r>
          </w:p>
        </w:tc>
      </w:tr>
      <w:tr w:rsidR="001230D9" w:rsidRPr="00560AF4" w14:paraId="01EA9F5A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6D6B6147" w14:textId="77777777" w:rsidR="001230D9" w:rsidRPr="009F58A2" w:rsidRDefault="001230D9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Standard</w:t>
            </w:r>
          </w:p>
        </w:tc>
        <w:tc>
          <w:tcPr>
            <w:tcW w:w="4641" w:type="dxa"/>
          </w:tcPr>
          <w:p w14:paraId="4B7FD3BC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300566FB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20F0012F" w14:textId="77777777" w:rsidR="001230D9" w:rsidRPr="009F58A2" w:rsidRDefault="001230D9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ELO assessed </w:t>
            </w:r>
          </w:p>
        </w:tc>
        <w:tc>
          <w:tcPr>
            <w:tcW w:w="4641" w:type="dxa"/>
          </w:tcPr>
          <w:p w14:paraId="326A387A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5D33727E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5A4C69AC" w14:textId="77777777" w:rsidR="001230D9" w:rsidRPr="009F58A2" w:rsidRDefault="001230D9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Course ELO was assessed in</w:t>
            </w:r>
          </w:p>
        </w:tc>
        <w:tc>
          <w:tcPr>
            <w:tcW w:w="4641" w:type="dxa"/>
          </w:tcPr>
          <w:p w14:paraId="407ED80E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ED2692" w14:paraId="5E2A1EB5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19BC2AB6" w14:textId="77777777" w:rsidR="001230D9" w:rsidRPr="009F58A2" w:rsidRDefault="001230D9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Period ELO was assessed</w:t>
            </w:r>
          </w:p>
        </w:tc>
        <w:tc>
          <w:tcPr>
            <w:tcW w:w="4641" w:type="dxa"/>
          </w:tcPr>
          <w:p w14:paraId="62BF40E9" w14:textId="77777777" w:rsidR="001230D9" w:rsidRPr="00ED2692" w:rsidRDefault="001230D9" w:rsidP="00BD2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0509D8FF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10E8ED75" w14:textId="77777777" w:rsidR="001230D9" w:rsidRPr="009F58A2" w:rsidRDefault="001230D9" w:rsidP="00BD2DF5">
            <w:pPr>
              <w:pStyle w:val="Text"/>
            </w:pPr>
            <w:r w:rsidRPr="009F58A2">
              <w:rPr>
                <w:rFonts w:eastAsia="Arial" w:cs="Arial"/>
                <w:szCs w:val="22"/>
              </w:rPr>
              <w:t>Name of LAT 1</w:t>
            </w:r>
          </w:p>
        </w:tc>
        <w:tc>
          <w:tcPr>
            <w:tcW w:w="4641" w:type="dxa"/>
          </w:tcPr>
          <w:p w14:paraId="52EA63F7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44333AAA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65D64F14" w14:textId="77777777" w:rsidR="001230D9" w:rsidRPr="009F58A2" w:rsidRDefault="001230D9" w:rsidP="00BD2DF5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Description of LAT 1 </w:t>
            </w:r>
          </w:p>
          <w:p w14:paraId="69A4A50E" w14:textId="77777777" w:rsidR="001230D9" w:rsidRPr="009F58A2" w:rsidRDefault="001230D9" w:rsidP="00BD2DF5">
            <w:pPr>
              <w:pStyle w:val="Text"/>
            </w:pPr>
          </w:p>
        </w:tc>
        <w:tc>
          <w:tcPr>
            <w:tcW w:w="4641" w:type="dxa"/>
          </w:tcPr>
          <w:p w14:paraId="6C5CEE6A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208159C7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C5E63CC" w14:textId="77777777" w:rsidR="001230D9" w:rsidRPr="009F58A2" w:rsidRDefault="001230D9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Description of how LAT 1 was implement</w:t>
            </w:r>
            <w:r>
              <w:rPr>
                <w:rFonts w:cs="Arial"/>
                <w:szCs w:val="22"/>
              </w:rPr>
              <w:t>ed</w:t>
            </w:r>
            <w:r w:rsidRPr="009F58A2">
              <w:rPr>
                <w:rFonts w:cs="Arial"/>
                <w:szCs w:val="22"/>
              </w:rPr>
              <w:t xml:space="preserve"> with students </w:t>
            </w:r>
          </w:p>
        </w:tc>
        <w:tc>
          <w:tcPr>
            <w:tcW w:w="4641" w:type="dxa"/>
          </w:tcPr>
          <w:p w14:paraId="4C27735B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775CBA4C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1D5DFA77" w14:textId="77777777" w:rsidR="001230D9" w:rsidRPr="009F58A2" w:rsidRDefault="001230D9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Description of the tool(s) used for LAT 1analysis</w:t>
            </w:r>
          </w:p>
        </w:tc>
        <w:tc>
          <w:tcPr>
            <w:tcW w:w="4641" w:type="dxa"/>
          </w:tcPr>
          <w:p w14:paraId="395E7289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3DA660B6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3B63EF38" w14:textId="77777777" w:rsidR="001230D9" w:rsidRPr="009F58A2" w:rsidRDefault="001230D9" w:rsidP="00BD2DF5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lastRenderedPageBreak/>
              <w:t>Key Findings for LAT 1</w:t>
            </w:r>
          </w:p>
          <w:p w14:paraId="03DD09B2" w14:textId="77777777" w:rsidR="001230D9" w:rsidRPr="009F58A2" w:rsidRDefault="001230D9" w:rsidP="00BD2DF5">
            <w:pPr>
              <w:pStyle w:val="Text"/>
            </w:pPr>
          </w:p>
        </w:tc>
        <w:tc>
          <w:tcPr>
            <w:tcW w:w="4641" w:type="dxa"/>
          </w:tcPr>
          <w:p w14:paraId="51C996AE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1EA33EE0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32D8F53E" w14:textId="196CE0A8" w:rsidR="001230D9" w:rsidRPr="009F58A2" w:rsidRDefault="001230D9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how student performance for LAT 1 related to expectations for Standard </w:t>
            </w:r>
            <w:r w:rsidR="00167BA4">
              <w:rPr>
                <w:rFonts w:cs="Arial"/>
                <w:szCs w:val="22"/>
              </w:rPr>
              <w:t>6</w:t>
            </w:r>
            <w:r>
              <w:rPr>
                <w:rFonts w:cs="Arial"/>
                <w:szCs w:val="22"/>
              </w:rPr>
              <w:t xml:space="preserve"> </w:t>
            </w:r>
            <w:r w:rsidRPr="009F58A2">
              <w:rPr>
                <w:rFonts w:cs="Arial"/>
                <w:szCs w:val="22"/>
              </w:rPr>
              <w:t xml:space="preserve">ELO </w:t>
            </w: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4641" w:type="dxa"/>
          </w:tcPr>
          <w:p w14:paraId="48451E2B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8ACC115" w14:textId="77777777" w:rsidR="001230D9" w:rsidRDefault="001230D9" w:rsidP="001230D9">
      <w:pPr>
        <w:pStyle w:val="BlueBoldText"/>
        <w:rPr>
          <w:sz w:val="6"/>
          <w:szCs w:val="6"/>
        </w:rPr>
      </w:pPr>
    </w:p>
    <w:p w14:paraId="46782F80" w14:textId="77777777" w:rsidR="001230D9" w:rsidRDefault="001230D9" w:rsidP="001230D9">
      <w:pPr>
        <w:pStyle w:val="BlueBoldText"/>
        <w:rPr>
          <w:sz w:val="6"/>
          <w:szCs w:val="6"/>
        </w:rPr>
      </w:pPr>
    </w:p>
    <w:p w14:paraId="0BC3186C" w14:textId="77777777" w:rsidR="001230D9" w:rsidRDefault="001230D9" w:rsidP="001230D9">
      <w:pPr>
        <w:ind w:firstLine="720"/>
        <w:rPr>
          <w:rFonts w:eastAsia="Arial" w:cs="Arial"/>
          <w:b/>
          <w:bCs/>
          <w:color w:val="4A442A" w:themeColor="background2" w:themeShade="40"/>
          <w:sz w:val="28"/>
          <w:szCs w:val="28"/>
        </w:rPr>
      </w:pPr>
    </w:p>
    <w:p w14:paraId="568C8F52" w14:textId="77777777" w:rsidR="001230D9" w:rsidRDefault="001230D9" w:rsidP="001230D9">
      <w:pPr>
        <w:ind w:firstLine="720"/>
        <w:rPr>
          <w:rFonts w:eastAsia="Arial" w:cs="Arial"/>
          <w:b/>
          <w:bCs/>
          <w:color w:val="4A442A" w:themeColor="background2" w:themeShade="40"/>
          <w:sz w:val="28"/>
          <w:szCs w:val="28"/>
        </w:rPr>
      </w:pPr>
    </w:p>
    <w:p w14:paraId="69631D72" w14:textId="77777777" w:rsidR="001230D9" w:rsidRDefault="001230D9" w:rsidP="001230D9">
      <w:pPr>
        <w:ind w:firstLine="720"/>
        <w:rPr>
          <w:rFonts w:eastAsia="Arial" w:cs="Arial"/>
          <w:b/>
          <w:bCs/>
          <w:color w:val="4A442A" w:themeColor="background2" w:themeShade="40"/>
          <w:sz w:val="28"/>
          <w:szCs w:val="28"/>
        </w:rPr>
      </w:pPr>
    </w:p>
    <w:p w14:paraId="1A6D8465" w14:textId="04483A2F" w:rsidR="001230D9" w:rsidRPr="00B55A78" w:rsidRDefault="001230D9" w:rsidP="001230D9">
      <w:pPr>
        <w:rPr>
          <w:rFonts w:cs="Palatino-Roman"/>
          <w:b/>
          <w:bCs/>
          <w:color w:val="C00000"/>
          <w:sz w:val="28"/>
          <w:szCs w:val="26"/>
          <w:lang w:eastAsia="x-none"/>
        </w:rPr>
      </w:pPr>
      <w:r w:rsidRPr="008A4A3D"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Assessment Year </w:t>
      </w:r>
      <w:r w:rsidR="00167BA4">
        <w:rPr>
          <w:rFonts w:eastAsia="Arial" w:cs="Arial"/>
          <w:b/>
          <w:bCs/>
          <w:color w:val="4A442A" w:themeColor="background2" w:themeShade="40"/>
          <w:sz w:val="28"/>
          <w:szCs w:val="28"/>
        </w:rPr>
        <w:t>3</w:t>
      </w:r>
      <w:r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 TEMPLATE: </w:t>
      </w:r>
      <w:r w:rsidRPr="001B47E4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Standard </w:t>
      </w:r>
      <w:r w:rsidR="00400D31">
        <w:rPr>
          <w:rFonts w:cs="Palatino-Roman"/>
          <w:b/>
          <w:bCs/>
          <w:i/>
          <w:iCs/>
          <w:color w:val="C00000"/>
          <w:sz w:val="28"/>
          <w:szCs w:val="26"/>
        </w:rPr>
        <w:t>6</w:t>
      </w:r>
      <w:r w:rsidRPr="001B47E4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, Essential Learning Outcome (ELO) </w:t>
      </w:r>
      <w:r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3, LAT 2 </w:t>
      </w:r>
    </w:p>
    <w:p w14:paraId="767CD255" w14:textId="77777777" w:rsidR="001230D9" w:rsidRPr="00560AF4" w:rsidRDefault="001230D9" w:rsidP="001230D9"/>
    <w:tbl>
      <w:tblPr>
        <w:tblStyle w:val="GridTable4-Accent3"/>
        <w:tblW w:w="0" w:type="auto"/>
        <w:tblLook w:val="06A0" w:firstRow="1" w:lastRow="0" w:firstColumn="1" w:lastColumn="0" w:noHBand="1" w:noVBand="1"/>
      </w:tblPr>
      <w:tblGrid>
        <w:gridCol w:w="4140"/>
        <w:gridCol w:w="4641"/>
      </w:tblGrid>
      <w:tr w:rsidR="001230D9" w:rsidRPr="00AA14C2" w14:paraId="3180CC6A" w14:textId="77777777" w:rsidTr="00BD2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8DB3E2" w:themeFill="text2" w:themeFillTint="66"/>
            <w:vAlign w:val="center"/>
          </w:tcPr>
          <w:p w14:paraId="2D9DF733" w14:textId="77777777" w:rsidR="001230D9" w:rsidRPr="00AA14C2" w:rsidRDefault="001230D9" w:rsidP="00BD2DF5">
            <w:pPr>
              <w:jc w:val="center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What to Include</w:t>
            </w:r>
          </w:p>
        </w:tc>
        <w:tc>
          <w:tcPr>
            <w:tcW w:w="4641" w:type="dxa"/>
            <w:shd w:val="clear" w:color="auto" w:fill="8DB3E2" w:themeFill="text2" w:themeFillTint="66"/>
            <w:vAlign w:val="center"/>
          </w:tcPr>
          <w:p w14:paraId="20211DCC" w14:textId="77777777" w:rsidR="001230D9" w:rsidRPr="00AA14C2" w:rsidRDefault="001230D9" w:rsidP="00BD2D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Your Data</w:t>
            </w:r>
          </w:p>
        </w:tc>
      </w:tr>
      <w:tr w:rsidR="001230D9" w:rsidRPr="00560AF4" w14:paraId="67C0F930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330CC35D" w14:textId="77777777" w:rsidR="001230D9" w:rsidRPr="009F58A2" w:rsidRDefault="001230D9" w:rsidP="00BD2DF5">
            <w:pPr>
              <w:pStyle w:val="Text"/>
            </w:pPr>
            <w:r w:rsidRPr="009F58A2">
              <w:rPr>
                <w:rFonts w:eastAsia="Arial" w:cs="Arial"/>
                <w:szCs w:val="22"/>
              </w:rPr>
              <w:t xml:space="preserve">Name of LAT </w:t>
            </w:r>
            <w:r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4641" w:type="dxa"/>
          </w:tcPr>
          <w:p w14:paraId="0BAF8654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31764CD7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1249AE0" w14:textId="77777777" w:rsidR="001230D9" w:rsidRPr="009F58A2" w:rsidRDefault="001230D9" w:rsidP="00BD2DF5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Description of LAT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2</w:t>
            </w:r>
          </w:p>
          <w:p w14:paraId="2456678E" w14:textId="77777777" w:rsidR="001230D9" w:rsidRPr="009F58A2" w:rsidRDefault="001230D9" w:rsidP="00BD2DF5">
            <w:pPr>
              <w:pStyle w:val="Text"/>
            </w:pPr>
          </w:p>
        </w:tc>
        <w:tc>
          <w:tcPr>
            <w:tcW w:w="4641" w:type="dxa"/>
          </w:tcPr>
          <w:p w14:paraId="21CF86E2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4DE78D61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226EAB8D" w14:textId="77777777" w:rsidR="001230D9" w:rsidRPr="009F58A2" w:rsidRDefault="001230D9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how LAT </w:t>
            </w:r>
            <w:r>
              <w:rPr>
                <w:rFonts w:cs="Arial"/>
                <w:szCs w:val="22"/>
              </w:rPr>
              <w:t>2</w:t>
            </w:r>
            <w:r w:rsidRPr="009F58A2">
              <w:rPr>
                <w:rFonts w:cs="Arial"/>
                <w:szCs w:val="22"/>
              </w:rPr>
              <w:t xml:space="preserve"> was implement</w:t>
            </w:r>
            <w:r>
              <w:rPr>
                <w:rFonts w:cs="Arial"/>
                <w:szCs w:val="22"/>
              </w:rPr>
              <w:t>ed</w:t>
            </w:r>
            <w:r w:rsidRPr="009F58A2">
              <w:rPr>
                <w:rFonts w:cs="Arial"/>
                <w:szCs w:val="22"/>
              </w:rPr>
              <w:t xml:space="preserve"> with students </w:t>
            </w:r>
          </w:p>
        </w:tc>
        <w:tc>
          <w:tcPr>
            <w:tcW w:w="4641" w:type="dxa"/>
          </w:tcPr>
          <w:p w14:paraId="0AB7F2BA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2544590A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4727AAD7" w14:textId="77777777" w:rsidR="001230D9" w:rsidRPr="009F58A2" w:rsidRDefault="001230D9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the tool(s) used for LAT </w:t>
            </w:r>
            <w:r>
              <w:rPr>
                <w:rFonts w:cs="Arial"/>
                <w:szCs w:val="22"/>
              </w:rPr>
              <w:t xml:space="preserve">2 </w:t>
            </w:r>
            <w:r w:rsidRPr="009F58A2">
              <w:rPr>
                <w:rFonts w:cs="Arial"/>
                <w:szCs w:val="22"/>
              </w:rPr>
              <w:t>analysis</w:t>
            </w:r>
          </w:p>
        </w:tc>
        <w:tc>
          <w:tcPr>
            <w:tcW w:w="4641" w:type="dxa"/>
          </w:tcPr>
          <w:p w14:paraId="57D1C376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0ADD64A1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4A189FEF" w14:textId="77777777" w:rsidR="001230D9" w:rsidRPr="009F58A2" w:rsidRDefault="001230D9" w:rsidP="00BD2DF5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Key Findings for LAT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2</w:t>
            </w:r>
          </w:p>
          <w:p w14:paraId="2DBC82B8" w14:textId="77777777" w:rsidR="001230D9" w:rsidRPr="009F58A2" w:rsidRDefault="001230D9" w:rsidP="00BD2DF5">
            <w:pPr>
              <w:pStyle w:val="Text"/>
            </w:pPr>
          </w:p>
        </w:tc>
        <w:tc>
          <w:tcPr>
            <w:tcW w:w="4641" w:type="dxa"/>
          </w:tcPr>
          <w:p w14:paraId="33EFA017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4121C419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6A6A38E5" w14:textId="5617B6BD" w:rsidR="001230D9" w:rsidRPr="009F58A2" w:rsidRDefault="001230D9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how student performance for LAT </w:t>
            </w:r>
            <w:r>
              <w:rPr>
                <w:rFonts w:cs="Arial"/>
                <w:szCs w:val="22"/>
              </w:rPr>
              <w:t>2</w:t>
            </w:r>
            <w:r w:rsidRPr="009F58A2">
              <w:rPr>
                <w:rFonts w:cs="Arial"/>
                <w:szCs w:val="22"/>
              </w:rPr>
              <w:t xml:space="preserve"> related to expectations for Standard </w:t>
            </w:r>
            <w:r w:rsidR="00400D31">
              <w:rPr>
                <w:rFonts w:cs="Arial"/>
                <w:szCs w:val="22"/>
              </w:rPr>
              <w:t>6</w:t>
            </w:r>
            <w:r>
              <w:rPr>
                <w:rFonts w:cs="Arial"/>
                <w:szCs w:val="22"/>
              </w:rPr>
              <w:t xml:space="preserve"> </w:t>
            </w:r>
            <w:r w:rsidRPr="009F58A2">
              <w:rPr>
                <w:rFonts w:cs="Arial"/>
                <w:szCs w:val="22"/>
              </w:rPr>
              <w:t xml:space="preserve">ELO </w:t>
            </w: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4641" w:type="dxa"/>
          </w:tcPr>
          <w:p w14:paraId="0815A32E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0A93" w:rsidRPr="00560AF4" w14:paraId="05531553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0CD26BC6" w14:textId="03D581B0" w:rsidR="00D60A93" w:rsidRDefault="00D60A93" w:rsidP="00D60A93">
            <w:pPr>
              <w:rPr>
                <w:rFonts w:eastAsia="Arial" w:cs="Arial"/>
                <w:b w:val="0"/>
                <w:bCs w:val="0"/>
                <w:color w:val="4A442A" w:themeColor="background2" w:themeShade="40"/>
                <w:sz w:val="28"/>
                <w:szCs w:val="28"/>
              </w:rPr>
            </w:pPr>
            <w:r>
              <w:t>What could you do differently next year to further improve student performance on this standard?</w:t>
            </w:r>
          </w:p>
          <w:p w14:paraId="485682B3" w14:textId="77777777" w:rsidR="00D60A93" w:rsidRPr="009F58A2" w:rsidRDefault="00D60A93" w:rsidP="00BD2DF5">
            <w:pPr>
              <w:pStyle w:val="Text"/>
              <w:rPr>
                <w:rFonts w:cs="Arial"/>
                <w:szCs w:val="22"/>
              </w:rPr>
            </w:pPr>
          </w:p>
        </w:tc>
        <w:tc>
          <w:tcPr>
            <w:tcW w:w="4641" w:type="dxa"/>
          </w:tcPr>
          <w:p w14:paraId="39E0EF8F" w14:textId="77777777" w:rsidR="00D60A93" w:rsidRPr="00560AF4" w:rsidRDefault="00D60A93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35B5D6D" w14:textId="77777777" w:rsidR="001230D9" w:rsidRDefault="001230D9" w:rsidP="00B96C74">
      <w:pPr>
        <w:ind w:firstLine="720"/>
        <w:rPr>
          <w:rFonts w:eastAsia="Arial" w:cs="Arial"/>
          <w:b/>
          <w:bCs/>
          <w:color w:val="4A442A" w:themeColor="background2" w:themeShade="40"/>
          <w:sz w:val="28"/>
          <w:szCs w:val="28"/>
        </w:rPr>
      </w:pPr>
    </w:p>
    <w:p w14:paraId="1BAEFEFD" w14:textId="77777777" w:rsidR="00D60A93" w:rsidRDefault="00D60A93" w:rsidP="00B96C74">
      <w:pPr>
        <w:ind w:firstLine="720"/>
        <w:rPr>
          <w:rFonts w:eastAsia="Arial" w:cs="Arial"/>
          <w:b/>
          <w:bCs/>
          <w:color w:val="4A442A" w:themeColor="background2" w:themeShade="40"/>
          <w:sz w:val="28"/>
          <w:szCs w:val="28"/>
        </w:rPr>
      </w:pPr>
    </w:p>
    <w:sectPr w:rsidR="00D60A93" w:rsidSect="00AE3FB7">
      <w:headerReference w:type="default" r:id="rId13"/>
      <w:footerReference w:type="default" r:id="rId14"/>
      <w:pgSz w:w="12240" w:h="15840" w:code="1"/>
      <w:pgMar w:top="1729" w:right="720" w:bottom="172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DA22F" w14:textId="77777777" w:rsidR="00ED52F2" w:rsidRDefault="00ED52F2" w:rsidP="00BC1B68">
      <w:r>
        <w:separator/>
      </w:r>
    </w:p>
  </w:endnote>
  <w:endnote w:type="continuationSeparator" w:id="0">
    <w:p w14:paraId="602F5BBF" w14:textId="77777777" w:rsidR="00ED52F2" w:rsidRDefault="00ED52F2" w:rsidP="00BC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9340F" w14:textId="77777777" w:rsidR="009B1FA9" w:rsidRDefault="009B1FA9"/>
  <w:tbl>
    <w:tblPr>
      <w:tblW w:w="0" w:type="auto"/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2F35E6" w:rsidRPr="00560AF4" w14:paraId="2AABFA05" w14:textId="77777777" w:rsidTr="002F35E6">
      <w:trPr>
        <w:trHeight w:val="576"/>
      </w:trPr>
      <w:tc>
        <w:tcPr>
          <w:tcW w:w="3596" w:type="dxa"/>
          <w:shd w:val="clear" w:color="auto" w:fill="auto"/>
          <w:vAlign w:val="center"/>
        </w:tcPr>
        <w:p w14:paraId="2BEAB51D" w14:textId="4FCE49E3" w:rsidR="002F35E6" w:rsidRPr="00560AF4" w:rsidRDefault="002F35E6" w:rsidP="00E53AFF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6632DB8C" w14:textId="063E5DF3" w:rsidR="002F35E6" w:rsidRPr="00560AF4" w:rsidRDefault="002F35E6" w:rsidP="00E53AFF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481D64AC" w14:textId="72CF3CCF" w:rsidR="002F35E6" w:rsidRPr="00560AF4" w:rsidRDefault="002F35E6" w:rsidP="00E53AFF">
          <w:pPr>
            <w:pStyle w:val="Contacts"/>
          </w:pPr>
        </w:p>
      </w:tc>
    </w:tr>
    <w:tr w:rsidR="002F35E6" w:rsidRPr="00560AF4" w14:paraId="19A41B82" w14:textId="77777777" w:rsidTr="002D3842">
      <w:tc>
        <w:tcPr>
          <w:tcW w:w="3596" w:type="dxa"/>
          <w:shd w:val="clear" w:color="auto" w:fill="auto"/>
          <w:vAlign w:val="center"/>
        </w:tcPr>
        <w:p w14:paraId="22A35BFF" w14:textId="77777777" w:rsidR="002F35E6" w:rsidRPr="00560AF4" w:rsidRDefault="002F35E6" w:rsidP="00E53AFF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700D18BB" w14:textId="77777777" w:rsidR="002F35E6" w:rsidRPr="00560AF4" w:rsidRDefault="002F35E6" w:rsidP="00E53AFF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417AA8A2" w14:textId="77777777" w:rsidR="002F35E6" w:rsidRPr="00560AF4" w:rsidRDefault="002F35E6" w:rsidP="00E53AFF">
          <w:pPr>
            <w:pStyle w:val="Contacts"/>
          </w:pPr>
        </w:p>
      </w:tc>
    </w:tr>
    <w:tr w:rsidR="00AE3FB7" w:rsidRPr="00560AF4" w14:paraId="13C4AD43" w14:textId="77777777" w:rsidTr="009B1FA9">
      <w:trPr>
        <w:trHeight w:val="80"/>
      </w:trPr>
      <w:tc>
        <w:tcPr>
          <w:tcW w:w="3596" w:type="dxa"/>
          <w:shd w:val="clear" w:color="auto" w:fill="auto"/>
          <w:vAlign w:val="center"/>
        </w:tcPr>
        <w:p w14:paraId="47BFF6BC" w14:textId="675014E4" w:rsidR="00AE3FB7" w:rsidRPr="00560AF4" w:rsidRDefault="00AE3FB7" w:rsidP="00E53AFF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2A696017" w14:textId="030F08BF" w:rsidR="00AE3FB7" w:rsidRPr="00560AF4" w:rsidRDefault="00AE3FB7" w:rsidP="00E53AFF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27982B5F" w14:textId="47D9099F" w:rsidR="00AE3FB7" w:rsidRPr="00560AF4" w:rsidRDefault="00AE3FB7" w:rsidP="00E53AFF">
          <w:pPr>
            <w:pStyle w:val="Contacts"/>
          </w:pPr>
        </w:p>
      </w:tc>
    </w:tr>
  </w:tbl>
  <w:p w14:paraId="7B379D55" w14:textId="57C0E6E3" w:rsidR="00AE3FB7" w:rsidRPr="00560AF4" w:rsidRDefault="00AE3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78F6D" w14:textId="77777777" w:rsidR="00ED52F2" w:rsidRDefault="00ED52F2" w:rsidP="00BC1B68">
      <w:bookmarkStart w:id="0" w:name="_Hlk89777120"/>
      <w:bookmarkEnd w:id="0"/>
      <w:r>
        <w:separator/>
      </w:r>
    </w:p>
  </w:footnote>
  <w:footnote w:type="continuationSeparator" w:id="0">
    <w:p w14:paraId="0B4FCF1E" w14:textId="77777777" w:rsidR="00ED52F2" w:rsidRDefault="00ED52F2" w:rsidP="00BC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2E8D" w14:textId="31F4B9CA" w:rsidR="00BC1B68" w:rsidRDefault="005F3A3F" w:rsidP="009B1FA9">
    <w:pPr>
      <w:pStyle w:val="Header"/>
      <w:jc w:val="right"/>
    </w:pPr>
    <w:r>
      <w:tab/>
    </w:r>
    <w:r>
      <w:rPr>
        <w:noProof/>
      </w:rPr>
      <w:drawing>
        <wp:inline distT="0" distB="0" distL="0" distR="0" wp14:anchorId="7D5C488F" wp14:editId="3C04192C">
          <wp:extent cx="990600" cy="9906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5291F"/>
    <w:multiLevelType w:val="hybridMultilevel"/>
    <w:tmpl w:val="450A0F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0745C"/>
    <w:multiLevelType w:val="hybridMultilevel"/>
    <w:tmpl w:val="450A0F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75BF5"/>
    <w:multiLevelType w:val="hybridMultilevel"/>
    <w:tmpl w:val="450A0F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93E6F"/>
    <w:multiLevelType w:val="hybridMultilevel"/>
    <w:tmpl w:val="0FC08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F1A8C"/>
    <w:multiLevelType w:val="hybridMultilevel"/>
    <w:tmpl w:val="450A0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7B67"/>
    <w:multiLevelType w:val="hybridMultilevel"/>
    <w:tmpl w:val="450A0F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F56E9"/>
    <w:multiLevelType w:val="hybridMultilevel"/>
    <w:tmpl w:val="450A0F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F60C5"/>
    <w:multiLevelType w:val="hybridMultilevel"/>
    <w:tmpl w:val="450A0F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34945">
    <w:abstractNumId w:val="3"/>
  </w:num>
  <w:num w:numId="2" w16cid:durableId="1876117518">
    <w:abstractNumId w:val="4"/>
  </w:num>
  <w:num w:numId="3" w16cid:durableId="2028824819">
    <w:abstractNumId w:val="7"/>
  </w:num>
  <w:num w:numId="4" w16cid:durableId="1315338037">
    <w:abstractNumId w:val="5"/>
  </w:num>
  <w:num w:numId="5" w16cid:durableId="811674530">
    <w:abstractNumId w:val="2"/>
  </w:num>
  <w:num w:numId="6" w16cid:durableId="477723354">
    <w:abstractNumId w:val="0"/>
  </w:num>
  <w:num w:numId="7" w16cid:durableId="56100285">
    <w:abstractNumId w:val="6"/>
  </w:num>
  <w:num w:numId="8" w16cid:durableId="672339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3F"/>
    <w:rsid w:val="00037281"/>
    <w:rsid w:val="000A3D72"/>
    <w:rsid w:val="000C73FB"/>
    <w:rsid w:val="000F2171"/>
    <w:rsid w:val="000F3C83"/>
    <w:rsid w:val="000F7CE7"/>
    <w:rsid w:val="00110721"/>
    <w:rsid w:val="001230D9"/>
    <w:rsid w:val="001257F0"/>
    <w:rsid w:val="00125B3B"/>
    <w:rsid w:val="00141AF2"/>
    <w:rsid w:val="00167BA4"/>
    <w:rsid w:val="001907DA"/>
    <w:rsid w:val="001A199E"/>
    <w:rsid w:val="001B47E4"/>
    <w:rsid w:val="00204AEF"/>
    <w:rsid w:val="002511A4"/>
    <w:rsid w:val="0025130C"/>
    <w:rsid w:val="00256391"/>
    <w:rsid w:val="002633EB"/>
    <w:rsid w:val="00265218"/>
    <w:rsid w:val="002D2C9B"/>
    <w:rsid w:val="002D3842"/>
    <w:rsid w:val="002F35E6"/>
    <w:rsid w:val="00337C0F"/>
    <w:rsid w:val="0037385B"/>
    <w:rsid w:val="003E0129"/>
    <w:rsid w:val="003E01DE"/>
    <w:rsid w:val="003E5394"/>
    <w:rsid w:val="00400D31"/>
    <w:rsid w:val="00435E8C"/>
    <w:rsid w:val="0044762B"/>
    <w:rsid w:val="00463B35"/>
    <w:rsid w:val="00482917"/>
    <w:rsid w:val="00492238"/>
    <w:rsid w:val="00492728"/>
    <w:rsid w:val="004B39E5"/>
    <w:rsid w:val="004C2F50"/>
    <w:rsid w:val="00507989"/>
    <w:rsid w:val="005310BC"/>
    <w:rsid w:val="00560AF4"/>
    <w:rsid w:val="005D124E"/>
    <w:rsid w:val="005F3A3F"/>
    <w:rsid w:val="00602817"/>
    <w:rsid w:val="00623681"/>
    <w:rsid w:val="0066396A"/>
    <w:rsid w:val="0071089C"/>
    <w:rsid w:val="007413DE"/>
    <w:rsid w:val="0075088D"/>
    <w:rsid w:val="007B52D2"/>
    <w:rsid w:val="007C1F7D"/>
    <w:rsid w:val="007C3C5D"/>
    <w:rsid w:val="007D38AB"/>
    <w:rsid w:val="00827CF0"/>
    <w:rsid w:val="00830AE0"/>
    <w:rsid w:val="008D3EE1"/>
    <w:rsid w:val="008E6351"/>
    <w:rsid w:val="009963B2"/>
    <w:rsid w:val="009B1FA9"/>
    <w:rsid w:val="009F58A2"/>
    <w:rsid w:val="00A432B4"/>
    <w:rsid w:val="00A95206"/>
    <w:rsid w:val="00AA14C2"/>
    <w:rsid w:val="00AC7198"/>
    <w:rsid w:val="00AD758B"/>
    <w:rsid w:val="00AE3FB7"/>
    <w:rsid w:val="00AF4FA4"/>
    <w:rsid w:val="00B0160A"/>
    <w:rsid w:val="00B122BA"/>
    <w:rsid w:val="00B84C15"/>
    <w:rsid w:val="00B879D1"/>
    <w:rsid w:val="00B91BBB"/>
    <w:rsid w:val="00B96C74"/>
    <w:rsid w:val="00BC1B68"/>
    <w:rsid w:val="00BF5A49"/>
    <w:rsid w:val="00C02A1E"/>
    <w:rsid w:val="00C15C03"/>
    <w:rsid w:val="00C94D12"/>
    <w:rsid w:val="00CA28FC"/>
    <w:rsid w:val="00CF0238"/>
    <w:rsid w:val="00CF0D59"/>
    <w:rsid w:val="00D4436A"/>
    <w:rsid w:val="00D60A93"/>
    <w:rsid w:val="00D96930"/>
    <w:rsid w:val="00E53AFF"/>
    <w:rsid w:val="00E73277"/>
    <w:rsid w:val="00EC7D62"/>
    <w:rsid w:val="00ED2692"/>
    <w:rsid w:val="00ED52F2"/>
    <w:rsid w:val="00F03C60"/>
    <w:rsid w:val="00F155A2"/>
    <w:rsid w:val="00F23DAA"/>
    <w:rsid w:val="00F27B67"/>
    <w:rsid w:val="00F37EA1"/>
    <w:rsid w:val="00F84779"/>
    <w:rsid w:val="00FA251D"/>
    <w:rsid w:val="00FC3DF8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7C8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Franklin Gothic Book" w:hAnsi="Franklin Gothic Boo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2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AFF"/>
  </w:style>
  <w:style w:type="paragraph" w:styleId="Footer">
    <w:name w:val="footer"/>
    <w:basedOn w:val="Normal"/>
    <w:link w:val="Foot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AFF"/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25130C"/>
    <w:pPr>
      <w:contextualSpacing/>
      <w:jc w:val="center"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25130C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ext">
    <w:name w:val="Text"/>
    <w:basedOn w:val="Normal"/>
    <w:next w:val="Normal"/>
    <w:uiPriority w:val="1"/>
    <w:qFormat/>
    <w:rsid w:val="00265218"/>
    <w:pPr>
      <w:spacing w:after="240"/>
    </w:pPr>
    <w:rPr>
      <w:color w:val="000000"/>
      <w:sz w:val="22"/>
    </w:rPr>
  </w:style>
  <w:style w:type="paragraph" w:customStyle="1" w:styleId="BlueText">
    <w:name w:val="Blue Text"/>
    <w:basedOn w:val="Normal"/>
    <w:uiPriority w:val="2"/>
    <w:qFormat/>
    <w:rsid w:val="00265218"/>
    <w:pPr>
      <w:spacing w:after="120"/>
    </w:pPr>
    <w:rPr>
      <w:color w:val="1F497D"/>
      <w:sz w:val="22"/>
    </w:rPr>
  </w:style>
  <w:style w:type="paragraph" w:customStyle="1" w:styleId="Contacts">
    <w:name w:val="Contacts"/>
    <w:basedOn w:val="Normal"/>
    <w:uiPriority w:val="5"/>
    <w:qFormat/>
    <w:rsid w:val="005310BC"/>
    <w:pPr>
      <w:jc w:val="center"/>
    </w:pPr>
    <w:rPr>
      <w:rFonts w:asciiTheme="minorHAnsi" w:hAnsiTheme="minorHAnsi"/>
      <w:color w:val="1F497D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customStyle="1" w:styleId="BoldText">
    <w:name w:val="Bold Text"/>
    <w:basedOn w:val="Text"/>
    <w:uiPriority w:val="2"/>
    <w:qFormat/>
    <w:rsid w:val="001A199E"/>
    <w:rPr>
      <w:b/>
      <w:bCs/>
      <w:color w:val="000000" w:themeColor="text1"/>
      <w:sz w:val="24"/>
    </w:rPr>
  </w:style>
  <w:style w:type="paragraph" w:customStyle="1" w:styleId="BlueBoldText">
    <w:name w:val="Blue Bold Text"/>
    <w:basedOn w:val="BlueText"/>
    <w:uiPriority w:val="4"/>
    <w:qFormat/>
    <w:rsid w:val="005310BC"/>
    <w:pPr>
      <w:spacing w:after="0"/>
    </w:pPr>
    <w:rPr>
      <w:rFonts w:asciiTheme="minorHAnsi" w:hAnsiTheme="minorHAnsi"/>
      <w:b/>
      <w:bCs/>
      <w:color w:val="1F497D" w:themeColor="text2"/>
      <w:sz w:val="24"/>
    </w:rPr>
  </w:style>
  <w:style w:type="paragraph" w:customStyle="1" w:styleId="Notes">
    <w:name w:val="Notes"/>
    <w:basedOn w:val="BlueText"/>
    <w:uiPriority w:val="6"/>
    <w:qFormat/>
    <w:rsid w:val="001A199E"/>
    <w:rPr>
      <w:i/>
      <w:iCs/>
      <w:sz w:val="20"/>
    </w:rPr>
  </w:style>
  <w:style w:type="table" w:styleId="GridTable4-Accent3">
    <w:name w:val="Grid Table 4 Accent 3"/>
    <w:basedOn w:val="TableNormal"/>
    <w:uiPriority w:val="49"/>
    <w:rsid w:val="00F37EA1"/>
    <w:rPr>
      <w:rFonts w:asciiTheme="minorHAnsi" w:eastAsiaTheme="minorHAnsi" w:hAnsiTheme="minorHAnsi" w:cstheme="minorBidi"/>
      <w:sz w:val="24"/>
      <w:szCs w:val="24"/>
    </w:rPr>
    <w:tblPr>
      <w:tblStyleRowBandSize w:val="1"/>
      <w:tblStyleColBandSize w:val="1"/>
      <w:jc w:val="center"/>
      <w:tblBorders>
        <w:top w:val="single" w:sz="4" w:space="0" w:color="92A0C0" w:themeColor="accent3" w:themeTint="99"/>
        <w:bottom w:val="single" w:sz="4" w:space="0" w:color="92A0C0" w:themeColor="accent3" w:themeTint="99"/>
        <w:insideH w:val="single" w:sz="4" w:space="0" w:color="92A0C0" w:themeColor="accent3" w:themeTint="99"/>
        <w:insideV w:val="single" w:sz="4" w:space="0" w:color="92A0C0" w:themeColor="accent3" w:themeTint="99"/>
      </w:tblBorders>
    </w:tblPr>
    <w:trPr>
      <w:jc w:val="center"/>
    </w:trPr>
    <w:tblStylePr w:type="firstRow">
      <w:rPr>
        <w:b/>
        <w:bCs/>
        <w:color w:val="FFFFFF" w:themeColor="background1"/>
      </w:rPr>
      <w:tblPr/>
      <w:tcPr>
        <w:shd w:val="clear" w:color="auto" w:fill="1F497D" w:themeFill="text2"/>
      </w:tcPr>
    </w:tblStylePr>
    <w:tblStylePr w:type="lastRow">
      <w:rPr>
        <w:b/>
        <w:bCs/>
      </w:rPr>
      <w:tblPr/>
      <w:tcPr>
        <w:tcBorders>
          <w:top w:val="double" w:sz="4" w:space="0" w:color="5265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A" w:themeFill="accent3" w:themeFillTint="33"/>
      </w:tcPr>
    </w:tblStylePr>
    <w:tblStylePr w:type="band1Horz">
      <w:tblPr/>
      <w:tcPr>
        <w:shd w:val="clear" w:color="auto" w:fill="DADFEA" w:themeFill="accent3" w:themeFillTint="33"/>
      </w:tcPr>
    </w:tblStylePr>
  </w:style>
  <w:style w:type="character" w:styleId="Hyperlink">
    <w:name w:val="Hyperlink"/>
    <w:uiPriority w:val="99"/>
    <w:rsid w:val="009B1FA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6C7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639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7CF0"/>
    <w:rPr>
      <w:color w:val="00578B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92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27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7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7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728"/>
    <w:rPr>
      <w:b/>
      <w:bCs/>
    </w:rPr>
  </w:style>
  <w:style w:type="paragraph" w:customStyle="1" w:styleId="DCBodyText">
    <w:name w:val="DC Body Text"/>
    <w:basedOn w:val="Normal"/>
    <w:uiPriority w:val="99"/>
    <w:rsid w:val="00ED2692"/>
    <w:pPr>
      <w:widowControl w:val="0"/>
      <w:autoSpaceDE w:val="0"/>
      <w:autoSpaceDN w:val="0"/>
      <w:adjustRightInd w:val="0"/>
      <w:spacing w:line="260" w:lineRule="exact"/>
    </w:pPr>
    <w:rPr>
      <w:rFonts w:ascii="Arial" w:eastAsia="Calibri" w:hAnsi="Arial"/>
      <w:szCs w:val="20"/>
      <w:lang w:val="x-none" w:eastAsia="x-none"/>
    </w:rPr>
  </w:style>
  <w:style w:type="character" w:customStyle="1" w:styleId="red">
    <w:name w:val="red"/>
    <w:basedOn w:val="DefaultParagraphFont"/>
    <w:rsid w:val="00D60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ft.org/-/media/community/pdfs/educators-herb/learningassessmenttechniqueslat_ift_herb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tau\AppData\Roaming\Microsoft\Templates\Patient%20progress%20notes%20healthcare.dotx" TargetMode="External"/></Relationship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D26B1ECE94E45A95BB3E3B45F4C11" ma:contentTypeVersion="18" ma:contentTypeDescription="Create a new document." ma:contentTypeScope="" ma:versionID="9517028d87cc8baec77a9d2d83830b92">
  <xsd:schema xmlns:xsd="http://www.w3.org/2001/XMLSchema" xmlns:xs="http://www.w3.org/2001/XMLSchema" xmlns:p="http://schemas.microsoft.com/office/2006/metadata/properties" xmlns:ns1="http://schemas.microsoft.com/sharepoint/v3" xmlns:ns2="df80a05c-29a1-4435-aab5-21df4a03ae21" xmlns:ns3="44d84a13-2842-41d9-b6a6-d34858df8828" targetNamespace="http://schemas.microsoft.com/office/2006/metadata/properties" ma:root="true" ma:fieldsID="13eebadbb9c05a6ab167b2f3ee5561f4" ns1:_="" ns2:_="" ns3:_="">
    <xsd:import namespace="http://schemas.microsoft.com/sharepoint/v3"/>
    <xsd:import namespace="df80a05c-29a1-4435-aab5-21df4a03ae21"/>
    <xsd:import namespace="44d84a13-2842-41d9-b6a6-d34858df8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0a05c-29a1-4435-aab5-21df4a03ae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b85a59-6c89-4d91-b030-dfcc01fdaf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84a13-2842-41d9-b6a6-d34858df8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df40dad-947f-4778-8e38-ca60704be317}" ma:internalName="TaxCatchAll" ma:showField="CatchAllData" ma:web="44d84a13-2842-41d9-b6a6-d34858df8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d84a13-2842-41d9-b6a6-d34858df8828" xsi:nil="true"/>
    <MediaServiceKeyPoints xmlns="df80a05c-29a1-4435-aab5-21df4a03ae21" xsi:nil="true"/>
    <lcf76f155ced4ddcb4097134ff3c332f xmlns="df80a05c-29a1-4435-aab5-21df4a03ae21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A98218-8161-44CE-A104-C5E631198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80a05c-29a1-4435-aab5-21df4a03ae21"/>
    <ds:schemaRef ds:uri="44d84a13-2842-41d9-b6a6-d34858df8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ACF82F-5A82-4C81-A1EC-26A21DD9C0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6D21E-18B5-4F7A-A2FE-92B458DE8BB5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44d84a13-2842-41d9-b6a6-d34858df8828"/>
    <ds:schemaRef ds:uri="df80a05c-29a1-4435-aab5-21df4a03ae2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9181E3E-CC1D-447B-AEDD-676D9D0E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progress notes healthcare</Template>
  <TotalTime>0</TotalTime>
  <Pages>9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2024-04-22T13:27:00Z</dcterms:created>
  <dcterms:modified xsi:type="dcterms:W3CDTF">2024-04-22T13:40:00Z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0x010100623D26B1ECE94E45A95BB3E3B45F4C11</vt:lpwstr>
  </property>
</Properties>
</file>