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16" w:tblpY="1156"/>
        <w:tblW w:w="5000" w:type="pct"/>
        <w:tblLook w:val="0600" w:firstRow="0" w:lastRow="0" w:firstColumn="0" w:lastColumn="0" w:noHBand="1" w:noVBand="1"/>
      </w:tblPr>
      <w:tblGrid>
        <w:gridCol w:w="369"/>
        <w:gridCol w:w="4875"/>
        <w:gridCol w:w="5195"/>
        <w:gridCol w:w="361"/>
      </w:tblGrid>
      <w:tr w:rsidR="00492238" w:rsidRPr="00560AF4" w14:paraId="459B6860" w14:textId="77777777" w:rsidTr="00492238">
        <w:trPr>
          <w:trHeight w:val="983"/>
        </w:trPr>
        <w:tc>
          <w:tcPr>
            <w:tcW w:w="171" w:type="pct"/>
          </w:tcPr>
          <w:p w14:paraId="08E47B7F" w14:textId="77777777" w:rsidR="00492238" w:rsidRPr="00560AF4" w:rsidRDefault="00492238" w:rsidP="00492238">
            <w:pPr>
              <w:pStyle w:val="Title"/>
            </w:pPr>
          </w:p>
        </w:tc>
        <w:tc>
          <w:tcPr>
            <w:tcW w:w="2257" w:type="pct"/>
            <w:shd w:val="clear" w:color="auto" w:fill="FFFFFF" w:themeFill="background1"/>
            <w:vAlign w:val="center"/>
          </w:tcPr>
          <w:p w14:paraId="40627434" w14:textId="77777777" w:rsidR="00492238" w:rsidRDefault="00492238" w:rsidP="00492238">
            <w:pPr>
              <w:widowControl w:val="0"/>
              <w:autoSpaceDE w:val="0"/>
              <w:autoSpaceDN w:val="0"/>
              <w:adjustRightInd w:val="0"/>
              <w:spacing w:line="600" w:lineRule="exact"/>
              <w:rPr>
                <w:rFonts w:cs="Arial"/>
                <w:bCs/>
                <w:color w:val="000000"/>
                <w:sz w:val="48"/>
              </w:rPr>
            </w:pPr>
            <w:r w:rsidRPr="00CF0D59">
              <w:rPr>
                <w:rFonts w:cs="Arial"/>
                <w:b/>
                <w:color w:val="000000"/>
                <w:sz w:val="48"/>
              </w:rPr>
              <w:t>TEMPLATE</w:t>
            </w:r>
            <w:r>
              <w:rPr>
                <w:rFonts w:cs="Arial"/>
                <w:bCs/>
                <w:color w:val="000000"/>
                <w:sz w:val="48"/>
              </w:rPr>
              <w:t xml:space="preserve"> for Completing Annual Assessment Reports:</w:t>
            </w:r>
          </w:p>
          <w:p w14:paraId="1C10CA28" w14:textId="77777777" w:rsidR="00492238" w:rsidRPr="0067622D" w:rsidRDefault="00492238" w:rsidP="00492238">
            <w:pPr>
              <w:widowControl w:val="0"/>
              <w:autoSpaceDE w:val="0"/>
              <w:autoSpaceDN w:val="0"/>
              <w:adjustRightInd w:val="0"/>
              <w:spacing w:line="600" w:lineRule="exact"/>
              <w:rPr>
                <w:rFonts w:cs="Arial"/>
                <w:b/>
                <w:color w:val="000000"/>
                <w:sz w:val="48"/>
              </w:rPr>
            </w:pPr>
            <w:r w:rsidRPr="0067622D">
              <w:rPr>
                <w:rFonts w:cs="Arial"/>
                <w:b/>
                <w:color w:val="000000"/>
                <w:sz w:val="48"/>
              </w:rPr>
              <w:t>ASSESSMENT YEAR 1</w:t>
            </w:r>
          </w:p>
          <w:p w14:paraId="4B281D26" w14:textId="77777777" w:rsidR="00492238" w:rsidRPr="00560AF4" w:rsidRDefault="00492238" w:rsidP="00492238">
            <w:pPr>
              <w:pStyle w:val="Title"/>
            </w:pPr>
          </w:p>
        </w:tc>
        <w:tc>
          <w:tcPr>
            <w:tcW w:w="2405" w:type="pct"/>
          </w:tcPr>
          <w:p w14:paraId="5CF3129F" w14:textId="77777777" w:rsidR="00492238" w:rsidRPr="00560AF4" w:rsidRDefault="00492238" w:rsidP="00492238">
            <w:pPr>
              <w:pStyle w:val="Title"/>
              <w:jc w:val="left"/>
            </w:pPr>
          </w:p>
        </w:tc>
        <w:tc>
          <w:tcPr>
            <w:tcW w:w="167" w:type="pct"/>
          </w:tcPr>
          <w:p w14:paraId="741E331A" w14:textId="77777777" w:rsidR="00492238" w:rsidRPr="00560AF4" w:rsidRDefault="00492238" w:rsidP="00492238">
            <w:pPr>
              <w:pStyle w:val="Title"/>
            </w:pPr>
          </w:p>
        </w:tc>
      </w:tr>
    </w:tbl>
    <w:p w14:paraId="54392143" w14:textId="46511953" w:rsidR="009B1FA9" w:rsidRPr="009B1FA9" w:rsidRDefault="009B1FA9" w:rsidP="00CF0D59">
      <w:pPr>
        <w:ind w:left="720"/>
        <w:jc w:val="both"/>
        <w:rPr>
          <w:noProof/>
          <w:sz w:val="22"/>
          <w:szCs w:val="22"/>
        </w:rPr>
      </w:pPr>
      <w:r w:rsidRPr="009B1FA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45DF8" wp14:editId="463A43B8">
                <wp:simplePos x="0" y="0"/>
                <wp:positionH relativeFrom="column">
                  <wp:posOffset>2800350</wp:posOffset>
                </wp:positionH>
                <wp:positionV relativeFrom="paragraph">
                  <wp:posOffset>7616825</wp:posOffset>
                </wp:positionV>
                <wp:extent cx="314325" cy="285750"/>
                <wp:effectExtent l="0" t="317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A28C1" w14:textId="77777777" w:rsidR="009B1FA9" w:rsidRDefault="009B1FA9" w:rsidP="009B1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45D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0.5pt;margin-top:599.75pt;width:2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" stroked="f">
                <v:textbox>
                  <w:txbxContent>
                    <w:p w14:paraId="53AA28C1" w14:textId="77777777" w:rsidR="009B1FA9" w:rsidRDefault="009B1FA9" w:rsidP="009B1FA9"/>
                  </w:txbxContent>
                </v:textbox>
              </v:shape>
            </w:pict>
          </mc:Fallback>
        </mc:AlternateContent>
      </w:r>
      <w:r w:rsidRPr="009B1FA9">
        <w:rPr>
          <w:noProof/>
          <w:sz w:val="22"/>
          <w:szCs w:val="22"/>
        </w:rPr>
        <w:t>September 2021</w:t>
      </w:r>
    </w:p>
    <w:p w14:paraId="2EBDDE7C" w14:textId="06479E70" w:rsidR="009B1FA9" w:rsidRDefault="009B1FA9" w:rsidP="009B1FA9">
      <w:pPr>
        <w:ind w:left="720"/>
        <w:rPr>
          <w:noProof/>
        </w:rPr>
      </w:pPr>
    </w:p>
    <w:p w14:paraId="450CF80A" w14:textId="46749419" w:rsidR="009B1FA9" w:rsidRPr="004659C9" w:rsidRDefault="009B1FA9" w:rsidP="00492238">
      <w:pPr>
        <w:ind w:left="720"/>
        <w:rPr>
          <w:rFonts w:eastAsia="Arial" w:cs="Arial"/>
          <w:sz w:val="22"/>
          <w:szCs w:val="22"/>
          <w:highlight w:val="white"/>
        </w:rPr>
      </w:pPr>
      <w:r w:rsidRPr="00D8753F">
        <w:rPr>
          <w:rFonts w:eastAsia="Arial" w:cs="Arial"/>
          <w:color w:val="4A442A" w:themeColor="background2" w:themeShade="40"/>
          <w:sz w:val="22"/>
          <w:szCs w:val="22"/>
        </w:rPr>
        <w:t>This</w:t>
      </w:r>
      <w:r>
        <w:rPr>
          <w:rFonts w:eastAsia="Arial" w:cs="Arial"/>
          <w:color w:val="4A442A" w:themeColor="background2" w:themeShade="40"/>
          <w:sz w:val="22"/>
          <w:szCs w:val="22"/>
        </w:rPr>
        <w:t xml:space="preserve"> editable</w:t>
      </w:r>
      <w:r w:rsidRPr="00D8753F">
        <w:rPr>
          <w:rFonts w:eastAsia="Arial" w:cs="Arial"/>
          <w:color w:val="4A442A" w:themeColor="background2" w:themeShade="40"/>
          <w:sz w:val="22"/>
          <w:szCs w:val="22"/>
        </w:rPr>
        <w:t xml:space="preserve"> document </w:t>
      </w:r>
      <w:r>
        <w:rPr>
          <w:rFonts w:eastAsia="Arial" w:cs="Arial"/>
          <w:color w:val="4A442A" w:themeColor="background2" w:themeShade="40"/>
          <w:sz w:val="22"/>
          <w:szCs w:val="22"/>
        </w:rPr>
        <w:t xml:space="preserve">is intended to provide a convenient template to enter required Annual Assessment Report information as it is gathered throughout preparation, and is </w:t>
      </w:r>
      <w:r w:rsidRPr="00D8753F">
        <w:rPr>
          <w:rFonts w:eastAsia="Arial" w:cs="Arial"/>
          <w:color w:val="4A442A" w:themeColor="background2" w:themeShade="40"/>
          <w:sz w:val="22"/>
          <w:szCs w:val="22"/>
        </w:rPr>
        <w:t xml:space="preserve">supplemental to </w:t>
      </w:r>
      <w:hyperlink r:id="rId11" w:history="1">
        <w:r w:rsidRPr="00D916E3">
          <w:rPr>
            <w:rStyle w:val="Hyperlink"/>
            <w:rFonts w:eastAsia="Arial" w:cs="Arial"/>
            <w:sz w:val="22"/>
            <w:szCs w:val="22"/>
            <w:highlight w:val="white"/>
          </w:rPr>
          <w:t>Annual Assessment Report Guidelines</w:t>
        </w:r>
      </w:hyperlink>
      <w:r>
        <w:rPr>
          <w:rFonts w:eastAsia="Arial" w:cs="Arial"/>
          <w:sz w:val="22"/>
          <w:szCs w:val="22"/>
          <w:highlight w:val="white"/>
        </w:rPr>
        <w:t xml:space="preserve"> and </w:t>
      </w:r>
      <w:hyperlink r:id="rId12" w:history="1">
        <w:r w:rsidRPr="00AD6919">
          <w:rPr>
            <w:rStyle w:val="Hyperlink"/>
            <w:rFonts w:eastAsia="Arial" w:cs="Arial"/>
            <w:sz w:val="22"/>
            <w:szCs w:val="22"/>
            <w:highlight w:val="white"/>
          </w:rPr>
          <w:t>Instructions for Completing Annual Assessment Reports: Assessment Year 1</w:t>
        </w:r>
      </w:hyperlink>
      <w:r>
        <w:rPr>
          <w:rFonts w:eastAsia="Arial" w:cs="Arial"/>
          <w:sz w:val="22"/>
          <w:szCs w:val="22"/>
          <w:highlight w:val="white"/>
        </w:rPr>
        <w:t xml:space="preserve">. Please note you will </w:t>
      </w:r>
      <w:r w:rsidRPr="003A7D3E">
        <w:rPr>
          <w:rFonts w:eastAsia="Arial" w:cs="Arial"/>
          <w:i/>
          <w:iCs/>
          <w:sz w:val="22"/>
          <w:szCs w:val="22"/>
          <w:highlight w:val="white"/>
        </w:rPr>
        <w:t>not</w:t>
      </w:r>
      <w:r>
        <w:rPr>
          <w:rFonts w:eastAsia="Arial" w:cs="Arial"/>
          <w:sz w:val="22"/>
          <w:szCs w:val="22"/>
          <w:highlight w:val="white"/>
        </w:rPr>
        <w:t xml:space="preserve"> be uploading this template into the online platform at the time of Annual Assessment Report submission. Instead, you will enter the data from this template into the platform.</w:t>
      </w:r>
      <w:r w:rsidR="00CF0D59">
        <w:rPr>
          <w:rFonts w:eastAsia="Arial" w:cs="Arial"/>
          <w:sz w:val="22"/>
          <w:szCs w:val="22"/>
          <w:highlight w:val="white"/>
        </w:rPr>
        <w:t xml:space="preserve"> Examples of Learning Assessment Techniques (LATs) can be found </w:t>
      </w:r>
      <w:hyperlink r:id="rId13" w:history="1">
        <w:r w:rsidR="00CF0D59" w:rsidRPr="0066396A">
          <w:rPr>
            <w:rStyle w:val="Hyperlink"/>
            <w:rFonts w:eastAsia="Arial" w:cs="Arial"/>
            <w:sz w:val="22"/>
            <w:szCs w:val="22"/>
            <w:highlight w:val="white"/>
          </w:rPr>
          <w:t>here</w:t>
        </w:r>
      </w:hyperlink>
      <w:r w:rsidR="00CF0D59">
        <w:rPr>
          <w:rFonts w:eastAsia="Arial" w:cs="Arial"/>
          <w:sz w:val="22"/>
          <w:szCs w:val="22"/>
          <w:highlight w:val="white"/>
        </w:rPr>
        <w:t>.</w:t>
      </w:r>
    </w:p>
    <w:p w14:paraId="10E783AA" w14:textId="44B70C62" w:rsidR="002F35E6" w:rsidRDefault="002F35E6"/>
    <w:p w14:paraId="3D62F088" w14:textId="67E3ED06" w:rsidR="009B1FA9" w:rsidRDefault="009B1FA9"/>
    <w:p w14:paraId="290A4E54" w14:textId="01625A87" w:rsidR="009B1FA9" w:rsidRDefault="00492238" w:rsidP="0066396A">
      <w:pPr>
        <w:jc w:val="center"/>
      </w:pPr>
      <w:r w:rsidRPr="00787636">
        <w:rPr>
          <w:noProof/>
        </w:rPr>
        <w:drawing>
          <wp:inline distT="0" distB="0" distL="0" distR="0" wp14:anchorId="42EE3DBA" wp14:editId="48C2DD64">
            <wp:extent cx="4491132" cy="4366197"/>
            <wp:effectExtent l="0" t="0" r="5080" b="0"/>
            <wp:docPr id="10" name="Picture 1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053" cy="437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C307C" w14:textId="3DA8CF9B" w:rsidR="00AA14C2" w:rsidRPr="00B55A78" w:rsidRDefault="00AA14C2" w:rsidP="00AA14C2">
      <w:pPr>
        <w:ind w:firstLine="720"/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lastRenderedPageBreak/>
        <w:t>Assessment Year 1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B55A78">
        <w:rPr>
          <w:rFonts w:cs="Palatino-Roman"/>
          <w:b/>
          <w:bCs/>
          <w:color w:val="C00000"/>
        </w:rPr>
        <w:t xml:space="preserve">Standard 1, Essential Learning Outcome </w:t>
      </w:r>
      <w:r w:rsidR="00CF0D59">
        <w:rPr>
          <w:rFonts w:cs="Palatino-Roman"/>
          <w:b/>
          <w:bCs/>
          <w:color w:val="C00000"/>
        </w:rPr>
        <w:t xml:space="preserve">(ELO) </w:t>
      </w:r>
      <w:r w:rsidRPr="00B55A78">
        <w:rPr>
          <w:rFonts w:cs="Palatino-Roman"/>
          <w:b/>
          <w:bCs/>
          <w:color w:val="C00000"/>
        </w:rPr>
        <w:t>1</w:t>
      </w:r>
    </w:p>
    <w:p w14:paraId="1946D7D4" w14:textId="77777777" w:rsidR="00F37EA1" w:rsidRPr="00560AF4" w:rsidRDefault="00F37EA1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3527"/>
        <w:gridCol w:w="5254"/>
      </w:tblGrid>
      <w:tr w:rsidR="00AA14C2" w:rsidRPr="00AA14C2" w14:paraId="52A69461" w14:textId="77777777" w:rsidTr="00AA1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shd w:val="clear" w:color="auto" w:fill="8DB3E2" w:themeFill="text2" w:themeFillTint="66"/>
            <w:vAlign w:val="center"/>
          </w:tcPr>
          <w:p w14:paraId="23BBAB93" w14:textId="23B763C6" w:rsidR="00AA14C2" w:rsidRPr="00AA14C2" w:rsidRDefault="00AA14C2" w:rsidP="00E73277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5254" w:type="dxa"/>
            <w:shd w:val="clear" w:color="auto" w:fill="8DB3E2" w:themeFill="text2" w:themeFillTint="66"/>
            <w:vAlign w:val="center"/>
          </w:tcPr>
          <w:p w14:paraId="71B1F23A" w14:textId="726DAC4D" w:rsidR="00AA14C2" w:rsidRPr="00AA14C2" w:rsidRDefault="00AA14C2" w:rsidP="00E73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AA14C2" w:rsidRPr="00560AF4" w14:paraId="6011271A" w14:textId="77777777" w:rsidTr="00B96C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vAlign w:val="center"/>
          </w:tcPr>
          <w:p w14:paraId="5135F6C4" w14:textId="2C94B56C" w:rsidR="00AA14C2" w:rsidRPr="00560AF4" w:rsidRDefault="00AA14C2" w:rsidP="00013493">
            <w:pPr>
              <w:pStyle w:val="Text"/>
            </w:pPr>
            <w:r>
              <w:t>Standard</w:t>
            </w:r>
          </w:p>
        </w:tc>
        <w:tc>
          <w:tcPr>
            <w:tcW w:w="5254" w:type="dxa"/>
          </w:tcPr>
          <w:p w14:paraId="1E488B35" w14:textId="77777777" w:rsidR="00AA14C2" w:rsidRPr="00560AF4" w:rsidRDefault="00AA14C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C2" w:rsidRPr="00560AF4" w14:paraId="7AD892F8" w14:textId="77777777" w:rsidTr="00AA14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1C9046C8" w14:textId="154FFAE0" w:rsidR="00AA14C2" w:rsidRPr="00560AF4" w:rsidRDefault="00B96C74" w:rsidP="00013493">
            <w:pPr>
              <w:pStyle w:val="Text"/>
            </w:pPr>
            <w:r>
              <w:t>ELO assessed</w:t>
            </w:r>
          </w:p>
        </w:tc>
        <w:tc>
          <w:tcPr>
            <w:tcW w:w="5254" w:type="dxa"/>
          </w:tcPr>
          <w:p w14:paraId="65F81F60" w14:textId="77777777" w:rsidR="00AA14C2" w:rsidRPr="00560AF4" w:rsidRDefault="00AA14C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C2" w:rsidRPr="00560AF4" w14:paraId="1695D3D3" w14:textId="77777777" w:rsidTr="00AA14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31543C89" w14:textId="2D210EF6" w:rsidR="00AA14C2" w:rsidRPr="00560AF4" w:rsidRDefault="00B96C74" w:rsidP="00013493">
            <w:pPr>
              <w:pStyle w:val="Text"/>
            </w:pPr>
            <w:r>
              <w:rPr>
                <w:rFonts w:cs="Arial"/>
                <w:szCs w:val="22"/>
              </w:rPr>
              <w:t>Course(s) ELO was assessed in</w:t>
            </w:r>
          </w:p>
        </w:tc>
        <w:tc>
          <w:tcPr>
            <w:tcW w:w="5254" w:type="dxa"/>
          </w:tcPr>
          <w:p w14:paraId="07A31629" w14:textId="77777777" w:rsidR="00AA14C2" w:rsidRPr="00560AF4" w:rsidRDefault="00AA14C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C2" w:rsidRPr="00560AF4" w14:paraId="5BEBF0B6" w14:textId="77777777" w:rsidTr="00AA14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744F02E" w14:textId="639F3CED" w:rsidR="00AA14C2" w:rsidRPr="00560AF4" w:rsidRDefault="00B96C74" w:rsidP="00013493">
            <w:pPr>
              <w:pStyle w:val="Text"/>
            </w:pPr>
            <w:r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5254" w:type="dxa"/>
          </w:tcPr>
          <w:p w14:paraId="0ABEFC91" w14:textId="77777777" w:rsidR="00AA14C2" w:rsidRPr="00560AF4" w:rsidRDefault="00AA14C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C2" w:rsidRPr="00560AF4" w14:paraId="5AD7390B" w14:textId="77777777" w:rsidTr="00AA14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93BA245" w14:textId="02AAAA5F" w:rsidR="00AA14C2" w:rsidRPr="00560AF4" w:rsidRDefault="00B96C74" w:rsidP="00013493">
            <w:pPr>
              <w:pStyle w:val="Text"/>
            </w:pPr>
            <w:r w:rsidRPr="00307948">
              <w:rPr>
                <w:rFonts w:cs="Arial"/>
                <w:i/>
                <w:iCs/>
                <w:szCs w:val="22"/>
                <w:u w:val="single"/>
              </w:rPr>
              <w:t>Exactly two different</w:t>
            </w:r>
            <w:r w:rsidRPr="00307948">
              <w:rPr>
                <w:rFonts w:cs="Arial"/>
                <w:szCs w:val="22"/>
              </w:rPr>
              <w:t xml:space="preserve"> Learning Assessment Techniques (LATs) used to assess above ELO</w:t>
            </w:r>
          </w:p>
        </w:tc>
        <w:tc>
          <w:tcPr>
            <w:tcW w:w="5254" w:type="dxa"/>
          </w:tcPr>
          <w:p w14:paraId="772F8788" w14:textId="5E7815E8" w:rsidR="00AA14C2" w:rsidRDefault="00AA14C2" w:rsidP="00B96C74">
            <w:pPr>
              <w:pStyle w:val="Tex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D1CD0" w14:textId="38F3CEF4" w:rsidR="00B96C74" w:rsidRPr="00B96C74" w:rsidRDefault="00B96C74" w:rsidP="00B96C7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C2" w:rsidRPr="00560AF4" w14:paraId="0B59E46E" w14:textId="77777777" w:rsidTr="00AA14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72A9297" w14:textId="1A73325A" w:rsidR="00AA14C2" w:rsidRPr="00560AF4" w:rsidRDefault="00B96C74" w:rsidP="00013493">
            <w:pPr>
              <w:pStyle w:val="Text"/>
            </w:pPr>
            <w:r w:rsidRPr="00307948">
              <w:rPr>
                <w:rFonts w:cs="Arial"/>
                <w:szCs w:val="22"/>
              </w:rPr>
              <w:t>Description of how each of the two LATs was implemented with students to assess ELO</w:t>
            </w:r>
          </w:p>
        </w:tc>
        <w:tc>
          <w:tcPr>
            <w:tcW w:w="5254" w:type="dxa"/>
          </w:tcPr>
          <w:p w14:paraId="17469F4C" w14:textId="77777777" w:rsidR="00AA14C2" w:rsidRPr="00560AF4" w:rsidRDefault="00AA14C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C2" w:rsidRPr="00560AF4" w14:paraId="7BE24D94" w14:textId="77777777" w:rsidTr="00AA14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2BC21B0F" w14:textId="3D90FF64" w:rsidR="00AA14C2" w:rsidRPr="00560AF4" w:rsidRDefault="00B96C74" w:rsidP="00013493">
            <w:pPr>
              <w:pStyle w:val="Text"/>
            </w:pPr>
            <w:r w:rsidRPr="00307948">
              <w:rPr>
                <w:rFonts w:cs="Arial"/>
                <w:szCs w:val="22"/>
              </w:rPr>
              <w:t>Description of the tool(s) used for LAT analysis</w:t>
            </w:r>
          </w:p>
        </w:tc>
        <w:tc>
          <w:tcPr>
            <w:tcW w:w="5254" w:type="dxa"/>
          </w:tcPr>
          <w:p w14:paraId="5094EA03" w14:textId="77777777" w:rsidR="00AA14C2" w:rsidRPr="00560AF4" w:rsidRDefault="00AA14C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C2" w:rsidRPr="00560AF4" w14:paraId="7F495C82" w14:textId="77777777" w:rsidTr="00AA14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7768C9B5" w14:textId="0D549B81" w:rsidR="00AA14C2" w:rsidRPr="00560AF4" w:rsidRDefault="00B96C74" w:rsidP="00013493">
            <w:pPr>
              <w:pStyle w:val="Text"/>
            </w:pPr>
            <w:r w:rsidRPr="00307948">
              <w:rPr>
                <w:rFonts w:cs="Arial"/>
                <w:szCs w:val="22"/>
              </w:rPr>
              <w:t>Key Findings for each of the two LATs</w:t>
            </w:r>
          </w:p>
        </w:tc>
        <w:tc>
          <w:tcPr>
            <w:tcW w:w="5254" w:type="dxa"/>
          </w:tcPr>
          <w:p w14:paraId="0A0F129A" w14:textId="77777777" w:rsidR="00AA14C2" w:rsidRPr="00560AF4" w:rsidRDefault="00AA14C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C2" w:rsidRPr="00560AF4" w14:paraId="3FFB9243" w14:textId="77777777" w:rsidTr="00AA14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03CB6EA5" w14:textId="05484BDC" w:rsidR="00AA14C2" w:rsidRPr="00560AF4" w:rsidRDefault="00B96C74" w:rsidP="00013493">
            <w:pPr>
              <w:pStyle w:val="Text"/>
            </w:pPr>
            <w:r w:rsidRPr="00307948">
              <w:rPr>
                <w:rFonts w:cs="Arial"/>
                <w:szCs w:val="22"/>
              </w:rPr>
              <w:t>Interpretation of key findings in connection to student learning</w:t>
            </w:r>
          </w:p>
        </w:tc>
        <w:tc>
          <w:tcPr>
            <w:tcW w:w="5254" w:type="dxa"/>
          </w:tcPr>
          <w:p w14:paraId="2E605076" w14:textId="77777777" w:rsidR="00AA14C2" w:rsidRPr="00560AF4" w:rsidRDefault="00AA14C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C2" w:rsidRPr="00560AF4" w14:paraId="464473BC" w14:textId="77777777" w:rsidTr="00AA14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3E808164" w14:textId="5CB32F1F" w:rsidR="00AA14C2" w:rsidRPr="00560AF4" w:rsidRDefault="00B96C74" w:rsidP="00013493">
            <w:pPr>
              <w:pStyle w:val="Text"/>
            </w:pPr>
            <w:r w:rsidRPr="00307948">
              <w:rPr>
                <w:rFonts w:cs="Arial"/>
                <w:szCs w:val="22"/>
              </w:rPr>
              <w:t>Description of anticipated actions for improvement of teaching and learning based on key findings</w:t>
            </w:r>
          </w:p>
        </w:tc>
        <w:tc>
          <w:tcPr>
            <w:tcW w:w="5254" w:type="dxa"/>
          </w:tcPr>
          <w:p w14:paraId="62F0ADB2" w14:textId="77777777" w:rsidR="00AA14C2" w:rsidRPr="00560AF4" w:rsidRDefault="00AA14C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C2" w:rsidRPr="00560AF4" w14:paraId="46D653A5" w14:textId="77777777" w:rsidTr="00AA14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108874A4" w14:textId="77777777" w:rsidR="00AA14C2" w:rsidRPr="00560AF4" w:rsidRDefault="00AA14C2" w:rsidP="00013493">
            <w:pPr>
              <w:pStyle w:val="Text"/>
            </w:pPr>
          </w:p>
        </w:tc>
        <w:tc>
          <w:tcPr>
            <w:tcW w:w="5254" w:type="dxa"/>
          </w:tcPr>
          <w:p w14:paraId="5DEF77DD" w14:textId="77777777" w:rsidR="00AA14C2" w:rsidRPr="00560AF4" w:rsidRDefault="00AA14C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C2" w:rsidRPr="00560AF4" w14:paraId="547309F7" w14:textId="77777777" w:rsidTr="00AA14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000D58C" w14:textId="27E24C79" w:rsidR="00AA14C2" w:rsidRPr="00560AF4" w:rsidRDefault="00B96C74" w:rsidP="00013493">
            <w:pPr>
              <w:pStyle w:val="Text"/>
            </w:pPr>
            <w:r>
              <w:t>Notes:</w:t>
            </w:r>
          </w:p>
        </w:tc>
        <w:tc>
          <w:tcPr>
            <w:tcW w:w="5254" w:type="dxa"/>
          </w:tcPr>
          <w:p w14:paraId="4B0D333A" w14:textId="77777777" w:rsidR="00AA14C2" w:rsidRPr="00560AF4" w:rsidRDefault="00AA14C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4C2" w:rsidRPr="00560AF4" w14:paraId="29817FCF" w14:textId="77777777" w:rsidTr="00AA14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915C967" w14:textId="77777777" w:rsidR="00AA14C2" w:rsidRPr="00560AF4" w:rsidRDefault="00AA14C2" w:rsidP="00013493">
            <w:pPr>
              <w:pStyle w:val="Text"/>
            </w:pPr>
          </w:p>
        </w:tc>
        <w:tc>
          <w:tcPr>
            <w:tcW w:w="5254" w:type="dxa"/>
          </w:tcPr>
          <w:p w14:paraId="33DC67A9" w14:textId="77777777" w:rsidR="00AA14C2" w:rsidRPr="00560AF4" w:rsidRDefault="00AA14C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D58F97" w14:textId="5D7FEE61" w:rsidR="00463B35" w:rsidRDefault="00463B35" w:rsidP="001A199E">
      <w:pPr>
        <w:pStyle w:val="BlueBoldText"/>
        <w:rPr>
          <w:sz w:val="6"/>
          <w:szCs w:val="6"/>
        </w:rPr>
      </w:pPr>
    </w:p>
    <w:p w14:paraId="0FE8E54B" w14:textId="74B130DB" w:rsidR="00B96C74" w:rsidRDefault="00B96C74" w:rsidP="001A199E">
      <w:pPr>
        <w:pStyle w:val="BlueBoldText"/>
        <w:rPr>
          <w:sz w:val="6"/>
          <w:szCs w:val="6"/>
        </w:rPr>
      </w:pPr>
    </w:p>
    <w:p w14:paraId="04642A0C" w14:textId="56A9A9D0" w:rsidR="00B96C74" w:rsidRPr="00B55A78" w:rsidRDefault="00B96C74" w:rsidP="00B96C74">
      <w:pPr>
        <w:ind w:firstLine="720"/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lastRenderedPageBreak/>
        <w:t>Assessment Year 1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B55A78">
        <w:rPr>
          <w:rFonts w:cs="Palatino-Roman"/>
          <w:b/>
          <w:bCs/>
          <w:color w:val="C00000"/>
        </w:rPr>
        <w:t xml:space="preserve">Standard 1, Essential Learning Outcome </w:t>
      </w:r>
      <w:r w:rsidR="00CF0D59">
        <w:rPr>
          <w:rFonts w:cs="Palatino-Roman"/>
          <w:b/>
          <w:bCs/>
          <w:color w:val="C00000"/>
        </w:rPr>
        <w:t xml:space="preserve">(ELO) </w:t>
      </w:r>
      <w:r>
        <w:rPr>
          <w:rFonts w:cs="Palatino-Roman"/>
          <w:b/>
          <w:bCs/>
          <w:color w:val="C00000"/>
        </w:rPr>
        <w:t>2</w:t>
      </w:r>
    </w:p>
    <w:p w14:paraId="11ADB52D" w14:textId="77777777" w:rsidR="00B96C74" w:rsidRPr="00560AF4" w:rsidRDefault="00B96C74" w:rsidP="00B96C74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3527"/>
        <w:gridCol w:w="5254"/>
      </w:tblGrid>
      <w:tr w:rsidR="00B96C74" w:rsidRPr="00AA14C2" w14:paraId="0C024284" w14:textId="77777777" w:rsidTr="00AE2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shd w:val="clear" w:color="auto" w:fill="8DB3E2" w:themeFill="text2" w:themeFillTint="66"/>
            <w:vAlign w:val="center"/>
          </w:tcPr>
          <w:p w14:paraId="500C3645" w14:textId="77777777" w:rsidR="00B96C74" w:rsidRPr="00AA14C2" w:rsidRDefault="00B96C74" w:rsidP="00AE2C00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5254" w:type="dxa"/>
            <w:shd w:val="clear" w:color="auto" w:fill="8DB3E2" w:themeFill="text2" w:themeFillTint="66"/>
            <w:vAlign w:val="center"/>
          </w:tcPr>
          <w:p w14:paraId="7F8AD45F" w14:textId="77777777" w:rsidR="00B96C74" w:rsidRPr="00AA14C2" w:rsidRDefault="00B96C74" w:rsidP="00AE2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B96C74" w:rsidRPr="00560AF4" w14:paraId="7D0A65EE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vAlign w:val="center"/>
          </w:tcPr>
          <w:p w14:paraId="4DBE7B1F" w14:textId="77777777" w:rsidR="00B96C74" w:rsidRPr="00560AF4" w:rsidRDefault="00B96C74" w:rsidP="00AE2C00">
            <w:pPr>
              <w:pStyle w:val="Text"/>
            </w:pPr>
            <w:r>
              <w:t>Standard</w:t>
            </w:r>
          </w:p>
        </w:tc>
        <w:tc>
          <w:tcPr>
            <w:tcW w:w="5254" w:type="dxa"/>
          </w:tcPr>
          <w:p w14:paraId="1F8644CE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20B50BA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12F54629" w14:textId="77777777" w:rsidR="00B96C74" w:rsidRPr="00560AF4" w:rsidRDefault="00B96C74" w:rsidP="00AE2C00">
            <w:pPr>
              <w:pStyle w:val="Text"/>
            </w:pPr>
            <w:r>
              <w:t>ELO assessed</w:t>
            </w:r>
          </w:p>
        </w:tc>
        <w:tc>
          <w:tcPr>
            <w:tcW w:w="5254" w:type="dxa"/>
          </w:tcPr>
          <w:p w14:paraId="66915F8B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66BC871C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3724EBBA" w14:textId="77777777" w:rsidR="00B96C74" w:rsidRPr="00560AF4" w:rsidRDefault="00B96C74" w:rsidP="00AE2C00">
            <w:pPr>
              <w:pStyle w:val="Text"/>
            </w:pPr>
            <w:r>
              <w:rPr>
                <w:rFonts w:cs="Arial"/>
                <w:szCs w:val="22"/>
              </w:rPr>
              <w:t>Course(s) ELO was assessed in</w:t>
            </w:r>
          </w:p>
        </w:tc>
        <w:tc>
          <w:tcPr>
            <w:tcW w:w="5254" w:type="dxa"/>
          </w:tcPr>
          <w:p w14:paraId="1E7417AA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0A4611BC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69981968" w14:textId="77777777" w:rsidR="00B96C74" w:rsidRPr="00560AF4" w:rsidRDefault="00B96C74" w:rsidP="00AE2C00">
            <w:pPr>
              <w:pStyle w:val="Text"/>
            </w:pPr>
            <w:r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5254" w:type="dxa"/>
          </w:tcPr>
          <w:p w14:paraId="0B139BA0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4986BC7B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3D230D26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i/>
                <w:iCs/>
                <w:szCs w:val="22"/>
                <w:u w:val="single"/>
              </w:rPr>
              <w:t>Exactly two different</w:t>
            </w:r>
            <w:r w:rsidRPr="00307948">
              <w:rPr>
                <w:rFonts w:cs="Arial"/>
                <w:szCs w:val="22"/>
              </w:rPr>
              <w:t xml:space="preserve"> Learning Assessment Techniques (LATs) used to assess above ELO</w:t>
            </w:r>
          </w:p>
        </w:tc>
        <w:tc>
          <w:tcPr>
            <w:tcW w:w="5254" w:type="dxa"/>
          </w:tcPr>
          <w:p w14:paraId="04BC38F5" w14:textId="77777777" w:rsidR="00B96C74" w:rsidRDefault="00B96C74" w:rsidP="00B96C74">
            <w:pPr>
              <w:pStyle w:val="Tex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E1D3CA" w14:textId="77777777" w:rsidR="00B96C74" w:rsidRPr="00B96C74" w:rsidRDefault="00B96C74" w:rsidP="00B96C7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0E5E85A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0F99B31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how each of the two LATs was implemented with students to assess ELO</w:t>
            </w:r>
          </w:p>
        </w:tc>
        <w:tc>
          <w:tcPr>
            <w:tcW w:w="5254" w:type="dxa"/>
          </w:tcPr>
          <w:p w14:paraId="12C37ED8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4220FF9A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3F0FB444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the tool(s) used for LAT analysis</w:t>
            </w:r>
          </w:p>
        </w:tc>
        <w:tc>
          <w:tcPr>
            <w:tcW w:w="5254" w:type="dxa"/>
          </w:tcPr>
          <w:p w14:paraId="58835A03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4BD4F813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06FAA0F9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Key Findings for each of the two LATs</w:t>
            </w:r>
          </w:p>
        </w:tc>
        <w:tc>
          <w:tcPr>
            <w:tcW w:w="5254" w:type="dxa"/>
          </w:tcPr>
          <w:p w14:paraId="57FE24C1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5D8E0EE0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443DC353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Interpretation of key findings in connection to student learning</w:t>
            </w:r>
          </w:p>
        </w:tc>
        <w:tc>
          <w:tcPr>
            <w:tcW w:w="5254" w:type="dxa"/>
          </w:tcPr>
          <w:p w14:paraId="107B1980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70C4F2A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2DDD9D3D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anticipated actions for improvement of teaching and learning based on key findings</w:t>
            </w:r>
          </w:p>
        </w:tc>
        <w:tc>
          <w:tcPr>
            <w:tcW w:w="5254" w:type="dxa"/>
          </w:tcPr>
          <w:p w14:paraId="29E5FC49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0E1E77AD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2E45E583" w14:textId="77777777" w:rsidR="00B96C74" w:rsidRPr="00560AF4" w:rsidRDefault="00B96C74" w:rsidP="00AE2C00">
            <w:pPr>
              <w:pStyle w:val="Text"/>
            </w:pPr>
          </w:p>
        </w:tc>
        <w:tc>
          <w:tcPr>
            <w:tcW w:w="5254" w:type="dxa"/>
          </w:tcPr>
          <w:p w14:paraId="4A8291C1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6577D723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41E1E42A" w14:textId="77777777" w:rsidR="00B96C74" w:rsidRPr="00560AF4" w:rsidRDefault="00B96C74" w:rsidP="00AE2C00">
            <w:pPr>
              <w:pStyle w:val="Text"/>
            </w:pPr>
            <w:r>
              <w:t>Notes:</w:t>
            </w:r>
          </w:p>
        </w:tc>
        <w:tc>
          <w:tcPr>
            <w:tcW w:w="5254" w:type="dxa"/>
          </w:tcPr>
          <w:p w14:paraId="11FB0191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3D11CBCE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41855426" w14:textId="77777777" w:rsidR="00B96C74" w:rsidRPr="00560AF4" w:rsidRDefault="00B96C74" w:rsidP="00AE2C00">
            <w:pPr>
              <w:pStyle w:val="Text"/>
            </w:pPr>
          </w:p>
        </w:tc>
        <w:tc>
          <w:tcPr>
            <w:tcW w:w="5254" w:type="dxa"/>
          </w:tcPr>
          <w:p w14:paraId="32FA0801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AC2DC1" w14:textId="6D3C251E" w:rsidR="00B96C74" w:rsidRDefault="00B96C74" w:rsidP="001A199E">
      <w:pPr>
        <w:pStyle w:val="BlueBoldText"/>
        <w:rPr>
          <w:sz w:val="6"/>
          <w:szCs w:val="6"/>
        </w:rPr>
      </w:pPr>
    </w:p>
    <w:p w14:paraId="3768EEFA" w14:textId="4FA4C90E" w:rsidR="00B96C74" w:rsidRDefault="00B96C74" w:rsidP="001A199E">
      <w:pPr>
        <w:pStyle w:val="BlueBoldText"/>
        <w:rPr>
          <w:sz w:val="6"/>
          <w:szCs w:val="6"/>
        </w:rPr>
      </w:pPr>
    </w:p>
    <w:p w14:paraId="52C38911" w14:textId="58B6E51B" w:rsidR="00B96C74" w:rsidRPr="00B55A78" w:rsidRDefault="00B96C74" w:rsidP="00B96C74">
      <w:pPr>
        <w:ind w:firstLine="720"/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lastRenderedPageBreak/>
        <w:t>Assessment Year 1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B55A78">
        <w:rPr>
          <w:rFonts w:cs="Palatino-Roman"/>
          <w:b/>
          <w:bCs/>
          <w:color w:val="C00000"/>
        </w:rPr>
        <w:t>Standard 1, Essential Learning Outcome</w:t>
      </w:r>
      <w:r w:rsidR="00CF0D59">
        <w:rPr>
          <w:rFonts w:cs="Palatino-Roman"/>
          <w:b/>
          <w:bCs/>
          <w:color w:val="C00000"/>
        </w:rPr>
        <w:t xml:space="preserve"> (ELO)</w:t>
      </w:r>
      <w:r w:rsidRPr="00B55A78">
        <w:rPr>
          <w:rFonts w:cs="Palatino-Roman"/>
          <w:b/>
          <w:bCs/>
          <w:color w:val="C00000"/>
        </w:rPr>
        <w:t xml:space="preserve"> </w:t>
      </w:r>
      <w:r>
        <w:rPr>
          <w:rFonts w:cs="Palatino-Roman"/>
          <w:b/>
          <w:bCs/>
          <w:color w:val="C00000"/>
        </w:rPr>
        <w:t>3</w:t>
      </w:r>
    </w:p>
    <w:p w14:paraId="326E2B77" w14:textId="77777777" w:rsidR="00B96C74" w:rsidRPr="00560AF4" w:rsidRDefault="00B96C74" w:rsidP="00B96C74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3527"/>
        <w:gridCol w:w="5254"/>
      </w:tblGrid>
      <w:tr w:rsidR="00B96C74" w:rsidRPr="00AA14C2" w14:paraId="1C0513E6" w14:textId="77777777" w:rsidTr="00AE2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shd w:val="clear" w:color="auto" w:fill="8DB3E2" w:themeFill="text2" w:themeFillTint="66"/>
            <w:vAlign w:val="center"/>
          </w:tcPr>
          <w:p w14:paraId="47864959" w14:textId="77777777" w:rsidR="00B96C74" w:rsidRPr="00AA14C2" w:rsidRDefault="00B96C74" w:rsidP="00AE2C00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5254" w:type="dxa"/>
            <w:shd w:val="clear" w:color="auto" w:fill="8DB3E2" w:themeFill="text2" w:themeFillTint="66"/>
            <w:vAlign w:val="center"/>
          </w:tcPr>
          <w:p w14:paraId="05B8C25D" w14:textId="77777777" w:rsidR="00B96C74" w:rsidRPr="00AA14C2" w:rsidRDefault="00B96C74" w:rsidP="00AE2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B96C74" w:rsidRPr="00560AF4" w14:paraId="0718FC91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vAlign w:val="center"/>
          </w:tcPr>
          <w:p w14:paraId="09D9152E" w14:textId="77777777" w:rsidR="00B96C74" w:rsidRPr="00560AF4" w:rsidRDefault="00B96C74" w:rsidP="00AE2C00">
            <w:pPr>
              <w:pStyle w:val="Text"/>
            </w:pPr>
            <w:r>
              <w:t>Standard</w:t>
            </w:r>
          </w:p>
        </w:tc>
        <w:tc>
          <w:tcPr>
            <w:tcW w:w="5254" w:type="dxa"/>
          </w:tcPr>
          <w:p w14:paraId="680E4925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0EC6807C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649DFE45" w14:textId="77777777" w:rsidR="00B96C74" w:rsidRPr="00560AF4" w:rsidRDefault="00B96C74" w:rsidP="00AE2C00">
            <w:pPr>
              <w:pStyle w:val="Text"/>
            </w:pPr>
            <w:r>
              <w:t>ELO assessed</w:t>
            </w:r>
          </w:p>
        </w:tc>
        <w:tc>
          <w:tcPr>
            <w:tcW w:w="5254" w:type="dxa"/>
          </w:tcPr>
          <w:p w14:paraId="1C3094BB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02CB8F1E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703BD183" w14:textId="77777777" w:rsidR="00B96C74" w:rsidRPr="00560AF4" w:rsidRDefault="00B96C74" w:rsidP="00AE2C00">
            <w:pPr>
              <w:pStyle w:val="Text"/>
            </w:pPr>
            <w:r>
              <w:rPr>
                <w:rFonts w:cs="Arial"/>
                <w:szCs w:val="22"/>
              </w:rPr>
              <w:t>Course(s) ELO was assessed in</w:t>
            </w:r>
          </w:p>
        </w:tc>
        <w:tc>
          <w:tcPr>
            <w:tcW w:w="5254" w:type="dxa"/>
          </w:tcPr>
          <w:p w14:paraId="41E17ED5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393153D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63E2E4A" w14:textId="77777777" w:rsidR="00B96C74" w:rsidRPr="00560AF4" w:rsidRDefault="00B96C74" w:rsidP="00AE2C00">
            <w:pPr>
              <w:pStyle w:val="Text"/>
            </w:pPr>
            <w:r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5254" w:type="dxa"/>
          </w:tcPr>
          <w:p w14:paraId="2A82B629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0739FAF0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6CA2B6E6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i/>
                <w:iCs/>
                <w:szCs w:val="22"/>
                <w:u w:val="single"/>
              </w:rPr>
              <w:t>Exactly two different</w:t>
            </w:r>
            <w:r w:rsidRPr="00307948">
              <w:rPr>
                <w:rFonts w:cs="Arial"/>
                <w:szCs w:val="22"/>
              </w:rPr>
              <w:t xml:space="preserve"> Learning Assessment Techniques (LATs) used to assess above ELO</w:t>
            </w:r>
          </w:p>
        </w:tc>
        <w:tc>
          <w:tcPr>
            <w:tcW w:w="5254" w:type="dxa"/>
          </w:tcPr>
          <w:p w14:paraId="394F8B91" w14:textId="77777777" w:rsidR="00B96C74" w:rsidRDefault="00B96C74" w:rsidP="00B96C74">
            <w:pPr>
              <w:pStyle w:val="Tex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AA16D0" w14:textId="77777777" w:rsidR="00B96C74" w:rsidRPr="00B96C74" w:rsidRDefault="00B96C74" w:rsidP="00B96C7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A2D5DB2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65C86B4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how each of the two LATs was implemented with students to assess ELO</w:t>
            </w:r>
          </w:p>
        </w:tc>
        <w:tc>
          <w:tcPr>
            <w:tcW w:w="5254" w:type="dxa"/>
          </w:tcPr>
          <w:p w14:paraId="36A8861A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07A0FB98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39707618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the tool(s) used for LAT analysis</w:t>
            </w:r>
          </w:p>
        </w:tc>
        <w:tc>
          <w:tcPr>
            <w:tcW w:w="5254" w:type="dxa"/>
          </w:tcPr>
          <w:p w14:paraId="2A6F3715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026092FD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45E0BD53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Key Findings for each of the two LATs</w:t>
            </w:r>
          </w:p>
        </w:tc>
        <w:tc>
          <w:tcPr>
            <w:tcW w:w="5254" w:type="dxa"/>
          </w:tcPr>
          <w:p w14:paraId="59CC0174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2C9C5749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4DF3B133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Interpretation of key findings in connection to student learning</w:t>
            </w:r>
          </w:p>
        </w:tc>
        <w:tc>
          <w:tcPr>
            <w:tcW w:w="5254" w:type="dxa"/>
          </w:tcPr>
          <w:p w14:paraId="18E1E1B3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5FFD0AA6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04CD5B66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anticipated actions for improvement of teaching and learning based on key findings</w:t>
            </w:r>
          </w:p>
        </w:tc>
        <w:tc>
          <w:tcPr>
            <w:tcW w:w="5254" w:type="dxa"/>
          </w:tcPr>
          <w:p w14:paraId="5537FD4B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4959989F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098E6B6F" w14:textId="77777777" w:rsidR="00B96C74" w:rsidRPr="00560AF4" w:rsidRDefault="00B96C74" w:rsidP="00AE2C00">
            <w:pPr>
              <w:pStyle w:val="Text"/>
            </w:pPr>
          </w:p>
        </w:tc>
        <w:tc>
          <w:tcPr>
            <w:tcW w:w="5254" w:type="dxa"/>
          </w:tcPr>
          <w:p w14:paraId="37BC2EBB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975C02B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0D40D9B1" w14:textId="77777777" w:rsidR="00B96C74" w:rsidRPr="00560AF4" w:rsidRDefault="00B96C74" w:rsidP="00AE2C00">
            <w:pPr>
              <w:pStyle w:val="Text"/>
            </w:pPr>
            <w:r>
              <w:t>Notes:</w:t>
            </w:r>
          </w:p>
        </w:tc>
        <w:tc>
          <w:tcPr>
            <w:tcW w:w="5254" w:type="dxa"/>
          </w:tcPr>
          <w:p w14:paraId="0BEC0B2F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C38EE51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355A375E" w14:textId="77777777" w:rsidR="00B96C74" w:rsidRPr="00560AF4" w:rsidRDefault="00B96C74" w:rsidP="00AE2C00">
            <w:pPr>
              <w:pStyle w:val="Text"/>
            </w:pPr>
          </w:p>
        </w:tc>
        <w:tc>
          <w:tcPr>
            <w:tcW w:w="5254" w:type="dxa"/>
          </w:tcPr>
          <w:p w14:paraId="610AF3D4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C20EED" w14:textId="3E187AAC" w:rsidR="00B96C74" w:rsidRDefault="00B96C74" w:rsidP="001A199E">
      <w:pPr>
        <w:pStyle w:val="BlueBoldText"/>
        <w:rPr>
          <w:sz w:val="6"/>
          <w:szCs w:val="6"/>
        </w:rPr>
      </w:pPr>
    </w:p>
    <w:p w14:paraId="4C26EE47" w14:textId="0C8FF2D0" w:rsidR="00B96C74" w:rsidRDefault="00B96C74" w:rsidP="001A199E">
      <w:pPr>
        <w:pStyle w:val="BlueBoldText"/>
        <w:rPr>
          <w:sz w:val="6"/>
          <w:szCs w:val="6"/>
        </w:rPr>
      </w:pPr>
    </w:p>
    <w:p w14:paraId="2C90E446" w14:textId="7B803178" w:rsidR="00B96C74" w:rsidRPr="00B55A78" w:rsidRDefault="00B96C74" w:rsidP="00B96C74">
      <w:pPr>
        <w:ind w:firstLine="720"/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lastRenderedPageBreak/>
        <w:t>Assessment Year 1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B55A78">
        <w:rPr>
          <w:rFonts w:cs="Palatino-Roman"/>
          <w:b/>
          <w:bCs/>
          <w:color w:val="C00000"/>
        </w:rPr>
        <w:t xml:space="preserve">Standard </w:t>
      </w:r>
      <w:r>
        <w:rPr>
          <w:rFonts w:cs="Palatino-Roman"/>
          <w:b/>
          <w:bCs/>
          <w:color w:val="C00000"/>
        </w:rPr>
        <w:t>2</w:t>
      </w:r>
      <w:r w:rsidRPr="00B55A78">
        <w:rPr>
          <w:rFonts w:cs="Palatino-Roman"/>
          <w:b/>
          <w:bCs/>
          <w:color w:val="C00000"/>
        </w:rPr>
        <w:t xml:space="preserve">, Essential Learning Outcome </w:t>
      </w:r>
      <w:r w:rsidR="00CF0D59">
        <w:rPr>
          <w:rFonts w:cs="Palatino-Roman"/>
          <w:b/>
          <w:bCs/>
          <w:color w:val="C00000"/>
        </w:rPr>
        <w:t xml:space="preserve">(ELO) </w:t>
      </w:r>
      <w:r>
        <w:rPr>
          <w:rFonts w:cs="Palatino-Roman"/>
          <w:b/>
          <w:bCs/>
          <w:color w:val="C00000"/>
        </w:rPr>
        <w:t>1</w:t>
      </w:r>
    </w:p>
    <w:p w14:paraId="4D921B89" w14:textId="77777777" w:rsidR="00B96C74" w:rsidRPr="00560AF4" w:rsidRDefault="00B96C74" w:rsidP="00B96C74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3527"/>
        <w:gridCol w:w="5254"/>
      </w:tblGrid>
      <w:tr w:rsidR="00B96C74" w:rsidRPr="00AA14C2" w14:paraId="3D1B3171" w14:textId="77777777" w:rsidTr="00AE2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shd w:val="clear" w:color="auto" w:fill="8DB3E2" w:themeFill="text2" w:themeFillTint="66"/>
            <w:vAlign w:val="center"/>
          </w:tcPr>
          <w:p w14:paraId="793722E5" w14:textId="77777777" w:rsidR="00B96C74" w:rsidRPr="00AA14C2" w:rsidRDefault="00B96C74" w:rsidP="00AE2C00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5254" w:type="dxa"/>
            <w:shd w:val="clear" w:color="auto" w:fill="8DB3E2" w:themeFill="text2" w:themeFillTint="66"/>
            <w:vAlign w:val="center"/>
          </w:tcPr>
          <w:p w14:paraId="53429A02" w14:textId="77777777" w:rsidR="00B96C74" w:rsidRPr="00AA14C2" w:rsidRDefault="00B96C74" w:rsidP="00AE2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B96C74" w:rsidRPr="00560AF4" w14:paraId="056101C1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vAlign w:val="center"/>
          </w:tcPr>
          <w:p w14:paraId="57449969" w14:textId="77777777" w:rsidR="00B96C74" w:rsidRPr="00560AF4" w:rsidRDefault="00B96C74" w:rsidP="00AE2C00">
            <w:pPr>
              <w:pStyle w:val="Text"/>
            </w:pPr>
            <w:r>
              <w:t>Standard</w:t>
            </w:r>
          </w:p>
        </w:tc>
        <w:tc>
          <w:tcPr>
            <w:tcW w:w="5254" w:type="dxa"/>
          </w:tcPr>
          <w:p w14:paraId="7DBE376B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15AC71D7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758D0295" w14:textId="77777777" w:rsidR="00B96C74" w:rsidRPr="00560AF4" w:rsidRDefault="00B96C74" w:rsidP="00AE2C00">
            <w:pPr>
              <w:pStyle w:val="Text"/>
            </w:pPr>
            <w:r>
              <w:t>ELO assessed</w:t>
            </w:r>
          </w:p>
        </w:tc>
        <w:tc>
          <w:tcPr>
            <w:tcW w:w="5254" w:type="dxa"/>
          </w:tcPr>
          <w:p w14:paraId="3DA8F42F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669039B7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1397F284" w14:textId="77777777" w:rsidR="00B96C74" w:rsidRPr="00560AF4" w:rsidRDefault="00B96C74" w:rsidP="00AE2C00">
            <w:pPr>
              <w:pStyle w:val="Text"/>
            </w:pPr>
            <w:r>
              <w:rPr>
                <w:rFonts w:cs="Arial"/>
                <w:szCs w:val="22"/>
              </w:rPr>
              <w:t>Course(s) ELO was assessed in</w:t>
            </w:r>
          </w:p>
        </w:tc>
        <w:tc>
          <w:tcPr>
            <w:tcW w:w="5254" w:type="dxa"/>
          </w:tcPr>
          <w:p w14:paraId="473F6847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D855785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46031E16" w14:textId="77777777" w:rsidR="00B96C74" w:rsidRPr="00560AF4" w:rsidRDefault="00B96C74" w:rsidP="00AE2C00">
            <w:pPr>
              <w:pStyle w:val="Text"/>
            </w:pPr>
            <w:r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5254" w:type="dxa"/>
          </w:tcPr>
          <w:p w14:paraId="00A60E75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43E50DF4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7F7B9248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i/>
                <w:iCs/>
                <w:szCs w:val="22"/>
                <w:u w:val="single"/>
              </w:rPr>
              <w:t>Exactly two different</w:t>
            </w:r>
            <w:r w:rsidRPr="00307948">
              <w:rPr>
                <w:rFonts w:cs="Arial"/>
                <w:szCs w:val="22"/>
              </w:rPr>
              <w:t xml:space="preserve"> Learning Assessment Techniques (LATs) used to assess above ELO</w:t>
            </w:r>
          </w:p>
        </w:tc>
        <w:tc>
          <w:tcPr>
            <w:tcW w:w="5254" w:type="dxa"/>
          </w:tcPr>
          <w:p w14:paraId="42A7E165" w14:textId="77777777" w:rsidR="00B96C74" w:rsidRDefault="00B96C74" w:rsidP="00B96C74">
            <w:pPr>
              <w:pStyle w:val="Tex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7EC8AB" w14:textId="77777777" w:rsidR="00B96C74" w:rsidRPr="00B96C74" w:rsidRDefault="00B96C74" w:rsidP="00B96C7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41596F44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45552E92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how each of the two LATs was implemented with students to assess ELO</w:t>
            </w:r>
          </w:p>
        </w:tc>
        <w:tc>
          <w:tcPr>
            <w:tcW w:w="5254" w:type="dxa"/>
          </w:tcPr>
          <w:p w14:paraId="6FE86436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353B39EC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1F0E6317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the tool(s) used for LAT analysis</w:t>
            </w:r>
          </w:p>
        </w:tc>
        <w:tc>
          <w:tcPr>
            <w:tcW w:w="5254" w:type="dxa"/>
          </w:tcPr>
          <w:p w14:paraId="05FC259A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763F9C3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3C29D652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Key Findings for each of the two LATs</w:t>
            </w:r>
          </w:p>
        </w:tc>
        <w:tc>
          <w:tcPr>
            <w:tcW w:w="5254" w:type="dxa"/>
          </w:tcPr>
          <w:p w14:paraId="2C0FDB7C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A312DC0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171A640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Interpretation of key findings in connection to student learning</w:t>
            </w:r>
          </w:p>
        </w:tc>
        <w:tc>
          <w:tcPr>
            <w:tcW w:w="5254" w:type="dxa"/>
          </w:tcPr>
          <w:p w14:paraId="1003BB32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2FCB228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4BB50E9E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anticipated actions for improvement of teaching and learning based on key findings</w:t>
            </w:r>
          </w:p>
        </w:tc>
        <w:tc>
          <w:tcPr>
            <w:tcW w:w="5254" w:type="dxa"/>
          </w:tcPr>
          <w:p w14:paraId="7BFEA494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542B8A88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634B940D" w14:textId="77777777" w:rsidR="00B96C74" w:rsidRPr="00560AF4" w:rsidRDefault="00B96C74" w:rsidP="00AE2C00">
            <w:pPr>
              <w:pStyle w:val="Text"/>
            </w:pPr>
          </w:p>
        </w:tc>
        <w:tc>
          <w:tcPr>
            <w:tcW w:w="5254" w:type="dxa"/>
          </w:tcPr>
          <w:p w14:paraId="657BA9BC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3E79F03E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256E5933" w14:textId="77777777" w:rsidR="00B96C74" w:rsidRPr="00560AF4" w:rsidRDefault="00B96C74" w:rsidP="00AE2C00">
            <w:pPr>
              <w:pStyle w:val="Text"/>
            </w:pPr>
            <w:r>
              <w:t>Notes:</w:t>
            </w:r>
          </w:p>
        </w:tc>
        <w:tc>
          <w:tcPr>
            <w:tcW w:w="5254" w:type="dxa"/>
          </w:tcPr>
          <w:p w14:paraId="1560D28C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2B426F62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67025AE1" w14:textId="77777777" w:rsidR="00B96C74" w:rsidRPr="00560AF4" w:rsidRDefault="00B96C74" w:rsidP="00AE2C00">
            <w:pPr>
              <w:pStyle w:val="Text"/>
            </w:pPr>
          </w:p>
        </w:tc>
        <w:tc>
          <w:tcPr>
            <w:tcW w:w="5254" w:type="dxa"/>
          </w:tcPr>
          <w:p w14:paraId="60655A34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962C0F3" w14:textId="7C357DB1" w:rsidR="00B96C74" w:rsidRDefault="00B96C74" w:rsidP="001A199E">
      <w:pPr>
        <w:pStyle w:val="BlueBoldText"/>
        <w:rPr>
          <w:sz w:val="6"/>
          <w:szCs w:val="6"/>
        </w:rPr>
      </w:pPr>
    </w:p>
    <w:p w14:paraId="2B23F221" w14:textId="1D0C9529" w:rsidR="00B96C74" w:rsidRDefault="00B96C74" w:rsidP="001A199E">
      <w:pPr>
        <w:pStyle w:val="BlueBoldText"/>
        <w:rPr>
          <w:sz w:val="6"/>
          <w:szCs w:val="6"/>
        </w:rPr>
      </w:pPr>
    </w:p>
    <w:p w14:paraId="044C7C00" w14:textId="60E98582" w:rsidR="00B96C74" w:rsidRPr="00B55A78" w:rsidRDefault="00B96C74" w:rsidP="00B96C74">
      <w:pPr>
        <w:ind w:firstLine="720"/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lastRenderedPageBreak/>
        <w:t>Assessment Year 1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B55A78">
        <w:rPr>
          <w:rFonts w:cs="Palatino-Roman"/>
          <w:b/>
          <w:bCs/>
          <w:color w:val="C00000"/>
        </w:rPr>
        <w:t xml:space="preserve">Standard </w:t>
      </w:r>
      <w:r>
        <w:rPr>
          <w:rFonts w:cs="Palatino-Roman"/>
          <w:b/>
          <w:bCs/>
          <w:color w:val="C00000"/>
        </w:rPr>
        <w:t>2</w:t>
      </w:r>
      <w:r w:rsidRPr="00B55A78">
        <w:rPr>
          <w:rFonts w:cs="Palatino-Roman"/>
          <w:b/>
          <w:bCs/>
          <w:color w:val="C00000"/>
        </w:rPr>
        <w:t xml:space="preserve">, Essential Learning Outcome </w:t>
      </w:r>
      <w:r w:rsidR="00CF0D59">
        <w:rPr>
          <w:rFonts w:cs="Palatino-Roman"/>
          <w:b/>
          <w:bCs/>
          <w:color w:val="C00000"/>
        </w:rPr>
        <w:t xml:space="preserve">(ELO) </w:t>
      </w:r>
      <w:r>
        <w:rPr>
          <w:rFonts w:cs="Palatino-Roman"/>
          <w:b/>
          <w:bCs/>
          <w:color w:val="C00000"/>
        </w:rPr>
        <w:t>2</w:t>
      </w:r>
    </w:p>
    <w:p w14:paraId="053DD057" w14:textId="77777777" w:rsidR="00B96C74" w:rsidRPr="00560AF4" w:rsidRDefault="00B96C74" w:rsidP="00B96C74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3527"/>
        <w:gridCol w:w="5254"/>
      </w:tblGrid>
      <w:tr w:rsidR="00B96C74" w:rsidRPr="00AA14C2" w14:paraId="1D99C69C" w14:textId="77777777" w:rsidTr="00AE2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shd w:val="clear" w:color="auto" w:fill="8DB3E2" w:themeFill="text2" w:themeFillTint="66"/>
            <w:vAlign w:val="center"/>
          </w:tcPr>
          <w:p w14:paraId="2F6E3FE5" w14:textId="77777777" w:rsidR="00B96C74" w:rsidRPr="00AA14C2" w:rsidRDefault="00B96C74" w:rsidP="00AE2C00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5254" w:type="dxa"/>
            <w:shd w:val="clear" w:color="auto" w:fill="8DB3E2" w:themeFill="text2" w:themeFillTint="66"/>
            <w:vAlign w:val="center"/>
          </w:tcPr>
          <w:p w14:paraId="33960710" w14:textId="77777777" w:rsidR="00B96C74" w:rsidRPr="00AA14C2" w:rsidRDefault="00B96C74" w:rsidP="00AE2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B96C74" w:rsidRPr="00560AF4" w14:paraId="3A0CBDEA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vAlign w:val="center"/>
          </w:tcPr>
          <w:p w14:paraId="2F650153" w14:textId="77777777" w:rsidR="00B96C74" w:rsidRPr="00560AF4" w:rsidRDefault="00B96C74" w:rsidP="00AE2C00">
            <w:pPr>
              <w:pStyle w:val="Text"/>
            </w:pPr>
            <w:r>
              <w:t>Standard</w:t>
            </w:r>
          </w:p>
        </w:tc>
        <w:tc>
          <w:tcPr>
            <w:tcW w:w="5254" w:type="dxa"/>
          </w:tcPr>
          <w:p w14:paraId="50F09EE6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6AE1FA36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15DE841D" w14:textId="77777777" w:rsidR="00B96C74" w:rsidRPr="00560AF4" w:rsidRDefault="00B96C74" w:rsidP="00AE2C00">
            <w:pPr>
              <w:pStyle w:val="Text"/>
            </w:pPr>
            <w:r>
              <w:t>ELO assessed</w:t>
            </w:r>
          </w:p>
        </w:tc>
        <w:tc>
          <w:tcPr>
            <w:tcW w:w="5254" w:type="dxa"/>
          </w:tcPr>
          <w:p w14:paraId="147F18AA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439F0E5D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7A48DC41" w14:textId="77777777" w:rsidR="00B96C74" w:rsidRPr="00560AF4" w:rsidRDefault="00B96C74" w:rsidP="00AE2C00">
            <w:pPr>
              <w:pStyle w:val="Text"/>
            </w:pPr>
            <w:r>
              <w:rPr>
                <w:rFonts w:cs="Arial"/>
                <w:szCs w:val="22"/>
              </w:rPr>
              <w:t>Course(s) ELO was assessed in</w:t>
            </w:r>
          </w:p>
        </w:tc>
        <w:tc>
          <w:tcPr>
            <w:tcW w:w="5254" w:type="dxa"/>
          </w:tcPr>
          <w:p w14:paraId="5836A685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3D8F554B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47F6DBA7" w14:textId="77777777" w:rsidR="00B96C74" w:rsidRPr="00560AF4" w:rsidRDefault="00B96C74" w:rsidP="00AE2C00">
            <w:pPr>
              <w:pStyle w:val="Text"/>
            </w:pPr>
            <w:r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5254" w:type="dxa"/>
          </w:tcPr>
          <w:p w14:paraId="645575A6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B7516AE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3EC7FEFB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i/>
                <w:iCs/>
                <w:szCs w:val="22"/>
                <w:u w:val="single"/>
              </w:rPr>
              <w:t>Exactly two different</w:t>
            </w:r>
            <w:r w:rsidRPr="00307948">
              <w:rPr>
                <w:rFonts w:cs="Arial"/>
                <w:szCs w:val="22"/>
              </w:rPr>
              <w:t xml:space="preserve"> Learning Assessment Techniques (LATs) used to assess above ELO</w:t>
            </w:r>
          </w:p>
        </w:tc>
        <w:tc>
          <w:tcPr>
            <w:tcW w:w="5254" w:type="dxa"/>
          </w:tcPr>
          <w:p w14:paraId="198DA9C5" w14:textId="77777777" w:rsidR="00B96C74" w:rsidRDefault="00B96C74" w:rsidP="00B96C74">
            <w:pPr>
              <w:pStyle w:val="Tex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B6A216" w14:textId="77777777" w:rsidR="00B96C74" w:rsidRPr="00B96C74" w:rsidRDefault="00B96C74" w:rsidP="00B96C7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6DD21079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5F4189B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how each of the two LATs was implemented with students to assess ELO</w:t>
            </w:r>
          </w:p>
        </w:tc>
        <w:tc>
          <w:tcPr>
            <w:tcW w:w="5254" w:type="dxa"/>
          </w:tcPr>
          <w:p w14:paraId="1060D4D8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1A22BA66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2ECEE007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the tool(s) used for LAT analysis</w:t>
            </w:r>
          </w:p>
        </w:tc>
        <w:tc>
          <w:tcPr>
            <w:tcW w:w="5254" w:type="dxa"/>
          </w:tcPr>
          <w:p w14:paraId="51753FF0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439BD8F9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41559739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Key Findings for each of the two LATs</w:t>
            </w:r>
          </w:p>
        </w:tc>
        <w:tc>
          <w:tcPr>
            <w:tcW w:w="5254" w:type="dxa"/>
          </w:tcPr>
          <w:p w14:paraId="0B973A14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65031A0E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4CDF9BC7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Interpretation of key findings in connection to student learning</w:t>
            </w:r>
          </w:p>
        </w:tc>
        <w:tc>
          <w:tcPr>
            <w:tcW w:w="5254" w:type="dxa"/>
          </w:tcPr>
          <w:p w14:paraId="3967FA89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447C4881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430B8572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anticipated actions for improvement of teaching and learning based on key findings</w:t>
            </w:r>
          </w:p>
        </w:tc>
        <w:tc>
          <w:tcPr>
            <w:tcW w:w="5254" w:type="dxa"/>
          </w:tcPr>
          <w:p w14:paraId="2C0B31A5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5079DDE2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6EF6543A" w14:textId="77777777" w:rsidR="00B96C74" w:rsidRPr="00560AF4" w:rsidRDefault="00B96C74" w:rsidP="00AE2C00">
            <w:pPr>
              <w:pStyle w:val="Text"/>
            </w:pPr>
          </w:p>
        </w:tc>
        <w:tc>
          <w:tcPr>
            <w:tcW w:w="5254" w:type="dxa"/>
          </w:tcPr>
          <w:p w14:paraId="7B0A2D54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3DD283D4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6E42165E" w14:textId="77777777" w:rsidR="00B96C74" w:rsidRPr="00560AF4" w:rsidRDefault="00B96C74" w:rsidP="00AE2C00">
            <w:pPr>
              <w:pStyle w:val="Text"/>
            </w:pPr>
            <w:r>
              <w:t>Notes:</w:t>
            </w:r>
          </w:p>
        </w:tc>
        <w:tc>
          <w:tcPr>
            <w:tcW w:w="5254" w:type="dxa"/>
          </w:tcPr>
          <w:p w14:paraId="78610A3B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0E7AF941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018225F" w14:textId="77777777" w:rsidR="00B96C74" w:rsidRPr="00560AF4" w:rsidRDefault="00B96C74" w:rsidP="00AE2C00">
            <w:pPr>
              <w:pStyle w:val="Text"/>
            </w:pPr>
          </w:p>
        </w:tc>
        <w:tc>
          <w:tcPr>
            <w:tcW w:w="5254" w:type="dxa"/>
          </w:tcPr>
          <w:p w14:paraId="48EB85DB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B8EC29" w14:textId="77777777" w:rsidR="00B96C74" w:rsidRPr="00560AF4" w:rsidRDefault="00B96C74" w:rsidP="00B96C74">
      <w:pPr>
        <w:pStyle w:val="BlueBoldText"/>
        <w:rPr>
          <w:sz w:val="6"/>
          <w:szCs w:val="6"/>
        </w:rPr>
      </w:pPr>
    </w:p>
    <w:p w14:paraId="06C31014" w14:textId="7B0181C4" w:rsidR="00B96C74" w:rsidRDefault="00B96C74" w:rsidP="001A199E">
      <w:pPr>
        <w:pStyle w:val="BlueBoldText"/>
        <w:rPr>
          <w:sz w:val="6"/>
          <w:szCs w:val="6"/>
        </w:rPr>
      </w:pPr>
    </w:p>
    <w:p w14:paraId="33AA0C15" w14:textId="7C4B2607" w:rsidR="00B96C74" w:rsidRPr="00B55A78" w:rsidRDefault="00B96C74" w:rsidP="00B96C74">
      <w:pPr>
        <w:ind w:firstLine="720"/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lastRenderedPageBreak/>
        <w:t>Assessment Year 1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B55A78">
        <w:rPr>
          <w:rFonts w:cs="Palatino-Roman"/>
          <w:b/>
          <w:bCs/>
          <w:color w:val="C00000"/>
        </w:rPr>
        <w:t xml:space="preserve">Standard </w:t>
      </w:r>
      <w:r>
        <w:rPr>
          <w:rFonts w:cs="Palatino-Roman"/>
          <w:b/>
          <w:bCs/>
          <w:color w:val="C00000"/>
        </w:rPr>
        <w:t>2</w:t>
      </w:r>
      <w:r w:rsidRPr="00B55A78">
        <w:rPr>
          <w:rFonts w:cs="Palatino-Roman"/>
          <w:b/>
          <w:bCs/>
          <w:color w:val="C00000"/>
        </w:rPr>
        <w:t xml:space="preserve">, Essential Learning Outcome </w:t>
      </w:r>
      <w:r w:rsidR="00CF0D59">
        <w:rPr>
          <w:rFonts w:cs="Palatino-Roman"/>
          <w:b/>
          <w:bCs/>
          <w:color w:val="C00000"/>
        </w:rPr>
        <w:t xml:space="preserve">(ELO) </w:t>
      </w:r>
      <w:r>
        <w:rPr>
          <w:rFonts w:cs="Palatino-Roman"/>
          <w:b/>
          <w:bCs/>
          <w:color w:val="C00000"/>
        </w:rPr>
        <w:t>3</w:t>
      </w:r>
    </w:p>
    <w:p w14:paraId="1D9E564D" w14:textId="77777777" w:rsidR="00B96C74" w:rsidRPr="00560AF4" w:rsidRDefault="00B96C74" w:rsidP="00B96C74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3527"/>
        <w:gridCol w:w="5254"/>
      </w:tblGrid>
      <w:tr w:rsidR="00B96C74" w:rsidRPr="00AA14C2" w14:paraId="421126F4" w14:textId="77777777" w:rsidTr="00AE2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shd w:val="clear" w:color="auto" w:fill="8DB3E2" w:themeFill="text2" w:themeFillTint="66"/>
            <w:vAlign w:val="center"/>
          </w:tcPr>
          <w:p w14:paraId="5E618530" w14:textId="77777777" w:rsidR="00B96C74" w:rsidRPr="00AA14C2" w:rsidRDefault="00B96C74" w:rsidP="00AE2C00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5254" w:type="dxa"/>
            <w:shd w:val="clear" w:color="auto" w:fill="8DB3E2" w:themeFill="text2" w:themeFillTint="66"/>
            <w:vAlign w:val="center"/>
          </w:tcPr>
          <w:p w14:paraId="5E3F6BA3" w14:textId="77777777" w:rsidR="00B96C74" w:rsidRPr="00AA14C2" w:rsidRDefault="00B96C74" w:rsidP="00AE2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B96C74" w:rsidRPr="00560AF4" w14:paraId="335BAC4F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vAlign w:val="center"/>
          </w:tcPr>
          <w:p w14:paraId="27103735" w14:textId="77777777" w:rsidR="00B96C74" w:rsidRPr="00560AF4" w:rsidRDefault="00B96C74" w:rsidP="00AE2C00">
            <w:pPr>
              <w:pStyle w:val="Text"/>
            </w:pPr>
            <w:r>
              <w:t>Standard</w:t>
            </w:r>
          </w:p>
        </w:tc>
        <w:tc>
          <w:tcPr>
            <w:tcW w:w="5254" w:type="dxa"/>
          </w:tcPr>
          <w:p w14:paraId="3422BA8E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40AA2177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EEE1A8E" w14:textId="77777777" w:rsidR="00B96C74" w:rsidRPr="00560AF4" w:rsidRDefault="00B96C74" w:rsidP="00AE2C00">
            <w:pPr>
              <w:pStyle w:val="Text"/>
            </w:pPr>
            <w:r>
              <w:t>ELO assessed</w:t>
            </w:r>
          </w:p>
        </w:tc>
        <w:tc>
          <w:tcPr>
            <w:tcW w:w="5254" w:type="dxa"/>
          </w:tcPr>
          <w:p w14:paraId="6F7D9AD7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06C4391C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9D2B9B5" w14:textId="77777777" w:rsidR="00B96C74" w:rsidRPr="00560AF4" w:rsidRDefault="00B96C74" w:rsidP="00AE2C00">
            <w:pPr>
              <w:pStyle w:val="Text"/>
            </w:pPr>
            <w:r>
              <w:rPr>
                <w:rFonts w:cs="Arial"/>
                <w:szCs w:val="22"/>
              </w:rPr>
              <w:t>Course(s) ELO was assessed in</w:t>
            </w:r>
          </w:p>
        </w:tc>
        <w:tc>
          <w:tcPr>
            <w:tcW w:w="5254" w:type="dxa"/>
          </w:tcPr>
          <w:p w14:paraId="042B28AD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3AB20AA4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30CFACDB" w14:textId="77777777" w:rsidR="00B96C74" w:rsidRPr="00560AF4" w:rsidRDefault="00B96C74" w:rsidP="00AE2C00">
            <w:pPr>
              <w:pStyle w:val="Text"/>
            </w:pPr>
            <w:r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5254" w:type="dxa"/>
          </w:tcPr>
          <w:p w14:paraId="2A27248D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12B067FE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B4F121D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i/>
                <w:iCs/>
                <w:szCs w:val="22"/>
                <w:u w:val="single"/>
              </w:rPr>
              <w:t>Exactly two different</w:t>
            </w:r>
            <w:r w:rsidRPr="00307948">
              <w:rPr>
                <w:rFonts w:cs="Arial"/>
                <w:szCs w:val="22"/>
              </w:rPr>
              <w:t xml:space="preserve"> Learning Assessment Techniques (LATs) used to assess above ELO</w:t>
            </w:r>
          </w:p>
        </w:tc>
        <w:tc>
          <w:tcPr>
            <w:tcW w:w="5254" w:type="dxa"/>
          </w:tcPr>
          <w:p w14:paraId="0376C8E4" w14:textId="77777777" w:rsidR="00B96C74" w:rsidRDefault="00B96C74" w:rsidP="00B96C74">
            <w:pPr>
              <w:pStyle w:val="Tex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058AF2" w14:textId="77777777" w:rsidR="00B96C74" w:rsidRPr="00B96C74" w:rsidRDefault="00B96C74" w:rsidP="00B96C7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68947F41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14923B57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how each of the two LATs was implemented with students to assess ELO</w:t>
            </w:r>
          </w:p>
        </w:tc>
        <w:tc>
          <w:tcPr>
            <w:tcW w:w="5254" w:type="dxa"/>
          </w:tcPr>
          <w:p w14:paraId="48FB37B2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4CA22509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23E2C76B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the tool(s) used for LAT analysis</w:t>
            </w:r>
          </w:p>
        </w:tc>
        <w:tc>
          <w:tcPr>
            <w:tcW w:w="5254" w:type="dxa"/>
          </w:tcPr>
          <w:p w14:paraId="4E090F70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3322F936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0373B2F3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Key Findings for each of the two LATs</w:t>
            </w:r>
          </w:p>
        </w:tc>
        <w:tc>
          <w:tcPr>
            <w:tcW w:w="5254" w:type="dxa"/>
          </w:tcPr>
          <w:p w14:paraId="08A4BE3E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220F3267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FBF584B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Interpretation of key findings in connection to student learning</w:t>
            </w:r>
          </w:p>
        </w:tc>
        <w:tc>
          <w:tcPr>
            <w:tcW w:w="5254" w:type="dxa"/>
          </w:tcPr>
          <w:p w14:paraId="4AAB209E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5D25600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3C0D6D90" w14:textId="77777777" w:rsidR="00B96C74" w:rsidRPr="00560AF4" w:rsidRDefault="00B96C74" w:rsidP="00AE2C00">
            <w:pPr>
              <w:pStyle w:val="Text"/>
            </w:pPr>
            <w:r w:rsidRPr="00307948">
              <w:rPr>
                <w:rFonts w:cs="Arial"/>
                <w:szCs w:val="22"/>
              </w:rPr>
              <w:t>Description of anticipated actions for improvement of teaching and learning based on key findings</w:t>
            </w:r>
          </w:p>
        </w:tc>
        <w:tc>
          <w:tcPr>
            <w:tcW w:w="5254" w:type="dxa"/>
          </w:tcPr>
          <w:p w14:paraId="6A31067A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70F44437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213A3C7B" w14:textId="77777777" w:rsidR="00B96C74" w:rsidRPr="00560AF4" w:rsidRDefault="00B96C74" w:rsidP="00AE2C00">
            <w:pPr>
              <w:pStyle w:val="Text"/>
            </w:pPr>
          </w:p>
        </w:tc>
        <w:tc>
          <w:tcPr>
            <w:tcW w:w="5254" w:type="dxa"/>
          </w:tcPr>
          <w:p w14:paraId="522F0589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6020982B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65E9DDF3" w14:textId="77777777" w:rsidR="00B96C74" w:rsidRPr="00560AF4" w:rsidRDefault="00B96C74" w:rsidP="00AE2C00">
            <w:pPr>
              <w:pStyle w:val="Text"/>
            </w:pPr>
            <w:r>
              <w:t>Notes:</w:t>
            </w:r>
          </w:p>
        </w:tc>
        <w:tc>
          <w:tcPr>
            <w:tcW w:w="5254" w:type="dxa"/>
          </w:tcPr>
          <w:p w14:paraId="57F4A9BD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C74" w:rsidRPr="00560AF4" w14:paraId="3A83F526" w14:textId="77777777" w:rsidTr="00AE2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D7A81A9" w14:textId="77777777" w:rsidR="00B96C74" w:rsidRPr="00560AF4" w:rsidRDefault="00B96C74" w:rsidP="00AE2C00">
            <w:pPr>
              <w:pStyle w:val="Text"/>
            </w:pPr>
          </w:p>
        </w:tc>
        <w:tc>
          <w:tcPr>
            <w:tcW w:w="5254" w:type="dxa"/>
          </w:tcPr>
          <w:p w14:paraId="3FCD1AA5" w14:textId="77777777" w:rsidR="00B96C74" w:rsidRPr="00560AF4" w:rsidRDefault="00B96C74" w:rsidP="00AE2C0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DC40AE" w14:textId="28C63E68" w:rsidR="00B96C74" w:rsidRDefault="00B96C74" w:rsidP="001A199E">
      <w:pPr>
        <w:pStyle w:val="BlueBoldText"/>
        <w:rPr>
          <w:sz w:val="6"/>
          <w:szCs w:val="6"/>
        </w:rPr>
      </w:pPr>
    </w:p>
    <w:p w14:paraId="436DB03A" w14:textId="77777777" w:rsidR="00B96C74" w:rsidRPr="00560AF4" w:rsidRDefault="00B96C74" w:rsidP="001A199E">
      <w:pPr>
        <w:pStyle w:val="BlueBoldText"/>
        <w:rPr>
          <w:sz w:val="6"/>
          <w:szCs w:val="6"/>
        </w:rPr>
      </w:pPr>
    </w:p>
    <w:sectPr w:rsidR="00B96C74" w:rsidRPr="00560AF4" w:rsidSect="00AE3FB7">
      <w:headerReference w:type="default" r:id="rId15"/>
      <w:footerReference w:type="default" r:id="rId16"/>
      <w:pgSz w:w="12240" w:h="15840" w:code="1"/>
      <w:pgMar w:top="1729" w:right="720" w:bottom="172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9B1E" w14:textId="77777777" w:rsidR="00623681" w:rsidRDefault="00623681" w:rsidP="00BC1B68">
      <w:r>
        <w:separator/>
      </w:r>
    </w:p>
  </w:endnote>
  <w:endnote w:type="continuationSeparator" w:id="0">
    <w:p w14:paraId="449E285D" w14:textId="77777777" w:rsidR="00623681" w:rsidRDefault="00623681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340F" w14:textId="77777777" w:rsidR="009B1FA9" w:rsidRDefault="009B1FA9"/>
  <w:tbl>
    <w:tblPr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2F35E6" w:rsidRPr="00560AF4" w14:paraId="2AABFA05" w14:textId="77777777" w:rsidTr="002F35E6">
      <w:trPr>
        <w:trHeight w:val="576"/>
      </w:trPr>
      <w:tc>
        <w:tcPr>
          <w:tcW w:w="3596" w:type="dxa"/>
          <w:shd w:val="clear" w:color="auto" w:fill="auto"/>
          <w:vAlign w:val="center"/>
        </w:tcPr>
        <w:p w14:paraId="2BEAB51D" w14:textId="4FCE49E3" w:rsidR="002F35E6" w:rsidRPr="00560AF4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6632DB8C" w14:textId="063E5DF3" w:rsidR="002F35E6" w:rsidRPr="00560AF4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481D64AC" w14:textId="72CF3CCF" w:rsidR="002F35E6" w:rsidRPr="00560AF4" w:rsidRDefault="002F35E6" w:rsidP="00E53AFF">
          <w:pPr>
            <w:pStyle w:val="Contacts"/>
          </w:pPr>
        </w:p>
      </w:tc>
    </w:tr>
    <w:tr w:rsidR="002F35E6" w:rsidRPr="00560AF4" w14:paraId="19A41B82" w14:textId="77777777" w:rsidTr="002D3842">
      <w:tc>
        <w:tcPr>
          <w:tcW w:w="3596" w:type="dxa"/>
          <w:shd w:val="clear" w:color="auto" w:fill="auto"/>
          <w:vAlign w:val="center"/>
        </w:tcPr>
        <w:p w14:paraId="22A35BFF" w14:textId="77777777" w:rsidR="002F35E6" w:rsidRPr="00560AF4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700D18BB" w14:textId="77777777" w:rsidR="002F35E6" w:rsidRPr="00560AF4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417AA8A2" w14:textId="77777777" w:rsidR="002F35E6" w:rsidRPr="00560AF4" w:rsidRDefault="002F35E6" w:rsidP="00E53AFF">
          <w:pPr>
            <w:pStyle w:val="Contacts"/>
          </w:pPr>
        </w:p>
      </w:tc>
    </w:tr>
    <w:tr w:rsidR="00AE3FB7" w:rsidRPr="00560AF4" w14:paraId="13C4AD43" w14:textId="77777777" w:rsidTr="009B1FA9">
      <w:trPr>
        <w:trHeight w:val="80"/>
      </w:trPr>
      <w:tc>
        <w:tcPr>
          <w:tcW w:w="3596" w:type="dxa"/>
          <w:shd w:val="clear" w:color="auto" w:fill="auto"/>
          <w:vAlign w:val="center"/>
        </w:tcPr>
        <w:p w14:paraId="47BFF6BC" w14:textId="675014E4" w:rsidR="00AE3FB7" w:rsidRPr="00560AF4" w:rsidRDefault="00AE3FB7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A696017" w14:textId="030F08BF" w:rsidR="00AE3FB7" w:rsidRPr="00560AF4" w:rsidRDefault="00AE3FB7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7982B5F" w14:textId="47D9099F" w:rsidR="00AE3FB7" w:rsidRPr="00560AF4" w:rsidRDefault="00AE3FB7" w:rsidP="00E53AFF">
          <w:pPr>
            <w:pStyle w:val="Contacts"/>
          </w:pPr>
        </w:p>
      </w:tc>
    </w:tr>
  </w:tbl>
  <w:p w14:paraId="7B379D55" w14:textId="57C0E6E3" w:rsidR="00AE3FB7" w:rsidRPr="00560AF4" w:rsidRDefault="00AE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D2E3" w14:textId="77777777" w:rsidR="00623681" w:rsidRDefault="00623681" w:rsidP="00BC1B68">
      <w:bookmarkStart w:id="0" w:name="_Hlk89777120"/>
      <w:bookmarkEnd w:id="0"/>
      <w:r>
        <w:separator/>
      </w:r>
    </w:p>
  </w:footnote>
  <w:footnote w:type="continuationSeparator" w:id="0">
    <w:p w14:paraId="58BAD936" w14:textId="77777777" w:rsidR="00623681" w:rsidRDefault="00623681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2E8D" w14:textId="31F4B9CA" w:rsidR="00BC1B68" w:rsidRDefault="005F3A3F" w:rsidP="009B1FA9">
    <w:pPr>
      <w:pStyle w:val="Header"/>
      <w:jc w:val="right"/>
    </w:pPr>
    <w:r>
      <w:tab/>
    </w:r>
    <w:r>
      <w:rPr>
        <w:noProof/>
      </w:rPr>
      <w:drawing>
        <wp:inline distT="0" distB="0" distL="0" distR="0" wp14:anchorId="7D5C488F" wp14:editId="29ADAD56">
          <wp:extent cx="1866900" cy="18669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291F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745C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BF5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93E6F"/>
    <w:multiLevelType w:val="hybridMultilevel"/>
    <w:tmpl w:val="0FC08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F1A8C"/>
    <w:multiLevelType w:val="hybridMultilevel"/>
    <w:tmpl w:val="450A0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7B67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F56E9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F60C5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3F"/>
    <w:rsid w:val="00037281"/>
    <w:rsid w:val="000A3D72"/>
    <w:rsid w:val="000F7CE7"/>
    <w:rsid w:val="00110721"/>
    <w:rsid w:val="0011791B"/>
    <w:rsid w:val="001257F0"/>
    <w:rsid w:val="001A199E"/>
    <w:rsid w:val="002511A4"/>
    <w:rsid w:val="0025130C"/>
    <w:rsid w:val="00256391"/>
    <w:rsid w:val="002633EB"/>
    <w:rsid w:val="00265218"/>
    <w:rsid w:val="002D3842"/>
    <w:rsid w:val="002F35E6"/>
    <w:rsid w:val="00337C0F"/>
    <w:rsid w:val="003E0129"/>
    <w:rsid w:val="00435E8C"/>
    <w:rsid w:val="00463B35"/>
    <w:rsid w:val="00482917"/>
    <w:rsid w:val="00492238"/>
    <w:rsid w:val="004C2F50"/>
    <w:rsid w:val="005310BC"/>
    <w:rsid w:val="00560AF4"/>
    <w:rsid w:val="005D124E"/>
    <w:rsid w:val="005F3A3F"/>
    <w:rsid w:val="00623681"/>
    <w:rsid w:val="0066396A"/>
    <w:rsid w:val="0071089C"/>
    <w:rsid w:val="007B52D2"/>
    <w:rsid w:val="007C1F7D"/>
    <w:rsid w:val="007C3C5D"/>
    <w:rsid w:val="007D38AB"/>
    <w:rsid w:val="008D3EE1"/>
    <w:rsid w:val="009963B2"/>
    <w:rsid w:val="009B1FA9"/>
    <w:rsid w:val="00A432B4"/>
    <w:rsid w:val="00AA14C2"/>
    <w:rsid w:val="00AC7198"/>
    <w:rsid w:val="00AE3FB7"/>
    <w:rsid w:val="00B0160A"/>
    <w:rsid w:val="00B122BA"/>
    <w:rsid w:val="00B96C74"/>
    <w:rsid w:val="00BC1B68"/>
    <w:rsid w:val="00BF5A49"/>
    <w:rsid w:val="00C94D12"/>
    <w:rsid w:val="00CF0238"/>
    <w:rsid w:val="00CF0D59"/>
    <w:rsid w:val="00D4436A"/>
    <w:rsid w:val="00D96930"/>
    <w:rsid w:val="00E53AFF"/>
    <w:rsid w:val="00E73277"/>
    <w:rsid w:val="00EC7D62"/>
    <w:rsid w:val="00F155A2"/>
    <w:rsid w:val="00F27B67"/>
    <w:rsid w:val="00F37EA1"/>
    <w:rsid w:val="00FA251D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7C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2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5130C"/>
    <w:pPr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265218"/>
    <w:pPr>
      <w:spacing w:after="120"/>
    </w:pPr>
    <w:rPr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rFonts w:asciiTheme="minorHAnsi" w:hAnsiTheme="minorHAnsi"/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5310BC"/>
    <w:pPr>
      <w:spacing w:after="0"/>
    </w:pPr>
    <w:rPr>
      <w:rFonts w:asciiTheme="minorHAnsi" w:hAnsiTheme="minorHAnsi"/>
      <w:b/>
      <w:bCs/>
      <w:color w:val="1F497D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character" w:styleId="Hyperlink">
    <w:name w:val="Hyperlink"/>
    <w:uiPriority w:val="99"/>
    <w:rsid w:val="009B1FA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6C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3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ft.org/-/media/community/pdfs/educators-herb/learningassessmenttechniqueslat_ift_herb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ft.org/-/media/community/pdfs/educators-herb/0621_instructions_annualassessment_reportguidelin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ft.org/-/media/community/pdfs/educators-herb/2020_annual_assessment_report_guidelin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tau\AppData\Roaming\Microsoft\Templates\Patient%20progress%20notes%20healthcare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CF82F-5A82-4C81-A1EC-26A21DD9C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6D21E-18B5-4F7A-A2FE-92B458DE8B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9181E3E-CC1D-447B-AEDD-676D9D0E8C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8FD8C6-63DD-4F6B-BD83-07CAFCBA5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progress notes healthcare</Template>
  <TotalTime>0</TotalTime>
  <Pages>7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2022-02-10T16:56:00Z</dcterms:created>
  <dcterms:modified xsi:type="dcterms:W3CDTF">2022-02-10T16:56:00Z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