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216" w:tblpY="1156"/>
        <w:tblW w:w="5000" w:type="pct"/>
        <w:tblLook w:val="0600" w:firstRow="0" w:lastRow="0" w:firstColumn="0" w:lastColumn="0" w:noHBand="1" w:noVBand="1"/>
      </w:tblPr>
      <w:tblGrid>
        <w:gridCol w:w="369"/>
        <w:gridCol w:w="4875"/>
        <w:gridCol w:w="5195"/>
        <w:gridCol w:w="361"/>
      </w:tblGrid>
      <w:tr w:rsidR="00492238" w:rsidRPr="00560AF4" w14:paraId="459B6860" w14:textId="77777777" w:rsidTr="00492238">
        <w:trPr>
          <w:trHeight w:val="983"/>
        </w:trPr>
        <w:tc>
          <w:tcPr>
            <w:tcW w:w="171" w:type="pct"/>
          </w:tcPr>
          <w:p w14:paraId="08E47B7F" w14:textId="77777777" w:rsidR="00492238" w:rsidRPr="00560AF4" w:rsidRDefault="00492238" w:rsidP="00492238">
            <w:pPr>
              <w:pStyle w:val="Title"/>
            </w:pPr>
          </w:p>
        </w:tc>
        <w:tc>
          <w:tcPr>
            <w:tcW w:w="2257" w:type="pct"/>
            <w:shd w:val="clear" w:color="auto" w:fill="FFFFFF" w:themeFill="background1"/>
            <w:vAlign w:val="center"/>
          </w:tcPr>
          <w:p w14:paraId="40627434" w14:textId="77777777" w:rsidR="00492238" w:rsidRDefault="00492238" w:rsidP="00492238">
            <w:pPr>
              <w:widowControl w:val="0"/>
              <w:autoSpaceDE w:val="0"/>
              <w:autoSpaceDN w:val="0"/>
              <w:adjustRightInd w:val="0"/>
              <w:spacing w:line="600" w:lineRule="exact"/>
              <w:rPr>
                <w:rFonts w:cs="Arial"/>
                <w:bCs/>
                <w:color w:val="000000"/>
                <w:sz w:val="48"/>
              </w:rPr>
            </w:pPr>
            <w:r w:rsidRPr="00CF0D59">
              <w:rPr>
                <w:rFonts w:cs="Arial"/>
                <w:b/>
                <w:color w:val="000000"/>
                <w:sz w:val="48"/>
              </w:rPr>
              <w:t>TEMPLATE</w:t>
            </w:r>
            <w:r>
              <w:rPr>
                <w:rFonts w:cs="Arial"/>
                <w:bCs/>
                <w:color w:val="000000"/>
                <w:sz w:val="48"/>
              </w:rPr>
              <w:t xml:space="preserve"> for Completing Annual Assessment Reports:</w:t>
            </w:r>
          </w:p>
          <w:p w14:paraId="1C10CA28" w14:textId="433A6526" w:rsidR="00492238" w:rsidRPr="0067622D" w:rsidRDefault="00492238" w:rsidP="00492238">
            <w:pPr>
              <w:widowControl w:val="0"/>
              <w:autoSpaceDE w:val="0"/>
              <w:autoSpaceDN w:val="0"/>
              <w:adjustRightInd w:val="0"/>
              <w:spacing w:line="600" w:lineRule="exact"/>
              <w:rPr>
                <w:rFonts w:cs="Arial"/>
                <w:b/>
                <w:color w:val="000000"/>
                <w:sz w:val="48"/>
              </w:rPr>
            </w:pPr>
            <w:r w:rsidRPr="0067622D">
              <w:rPr>
                <w:rFonts w:cs="Arial"/>
                <w:b/>
                <w:color w:val="000000"/>
                <w:sz w:val="48"/>
              </w:rPr>
              <w:t>YEAR</w:t>
            </w:r>
            <w:r w:rsidR="00141AF2">
              <w:rPr>
                <w:rFonts w:cs="Arial"/>
                <w:b/>
                <w:color w:val="000000"/>
                <w:sz w:val="48"/>
              </w:rPr>
              <w:t xml:space="preserve"> </w:t>
            </w:r>
            <w:r w:rsidR="00F90053">
              <w:rPr>
                <w:rFonts w:cs="Arial"/>
                <w:b/>
                <w:color w:val="000000"/>
                <w:sz w:val="48"/>
              </w:rPr>
              <w:t>5</w:t>
            </w:r>
          </w:p>
          <w:p w14:paraId="4B281D26" w14:textId="77777777" w:rsidR="00492238" w:rsidRPr="00560AF4" w:rsidRDefault="00492238" w:rsidP="00492238">
            <w:pPr>
              <w:pStyle w:val="Title"/>
            </w:pPr>
          </w:p>
        </w:tc>
        <w:tc>
          <w:tcPr>
            <w:tcW w:w="2405" w:type="pct"/>
          </w:tcPr>
          <w:p w14:paraId="5CF3129F" w14:textId="77777777" w:rsidR="00492238" w:rsidRPr="00560AF4" w:rsidRDefault="00492238" w:rsidP="00492238">
            <w:pPr>
              <w:pStyle w:val="Title"/>
              <w:jc w:val="left"/>
            </w:pPr>
          </w:p>
        </w:tc>
        <w:tc>
          <w:tcPr>
            <w:tcW w:w="167" w:type="pct"/>
          </w:tcPr>
          <w:p w14:paraId="741E331A" w14:textId="77777777" w:rsidR="00492238" w:rsidRPr="00560AF4" w:rsidRDefault="00492238" w:rsidP="00492238">
            <w:pPr>
              <w:pStyle w:val="Title"/>
            </w:pPr>
          </w:p>
        </w:tc>
      </w:tr>
    </w:tbl>
    <w:p w14:paraId="54392143" w14:textId="0F09A638" w:rsidR="009B1FA9" w:rsidRPr="009B1FA9" w:rsidRDefault="009B1FA9" w:rsidP="00CF0D59">
      <w:pPr>
        <w:ind w:left="720"/>
        <w:jc w:val="both"/>
        <w:rPr>
          <w:noProof/>
          <w:sz w:val="22"/>
          <w:szCs w:val="22"/>
        </w:rPr>
      </w:pPr>
      <w:r w:rsidRPr="009B1FA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45DF8" wp14:editId="463A43B8">
                <wp:simplePos x="0" y="0"/>
                <wp:positionH relativeFrom="column">
                  <wp:posOffset>2800350</wp:posOffset>
                </wp:positionH>
                <wp:positionV relativeFrom="paragraph">
                  <wp:posOffset>7616825</wp:posOffset>
                </wp:positionV>
                <wp:extent cx="314325" cy="285750"/>
                <wp:effectExtent l="0" t="317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A28C1" w14:textId="77777777" w:rsidR="009B1FA9" w:rsidRDefault="009B1FA9" w:rsidP="009B1F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45D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20.5pt;margin-top:599.75pt;width:24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" stroked="f">
                <v:textbox>
                  <w:txbxContent>
                    <w:p w14:paraId="53AA28C1" w14:textId="77777777" w:rsidR="009B1FA9" w:rsidRDefault="009B1FA9" w:rsidP="009B1FA9"/>
                  </w:txbxContent>
                </v:textbox>
              </v:shape>
            </w:pict>
          </mc:Fallback>
        </mc:AlternateContent>
      </w:r>
      <w:r w:rsidR="000C73FB">
        <w:rPr>
          <w:noProof/>
          <w:sz w:val="22"/>
          <w:szCs w:val="22"/>
        </w:rPr>
        <w:t>March 2023</w:t>
      </w:r>
    </w:p>
    <w:p w14:paraId="2EBDDE7C" w14:textId="06479E70" w:rsidR="009B1FA9" w:rsidRDefault="009B1FA9" w:rsidP="009B1FA9">
      <w:pPr>
        <w:ind w:left="720"/>
        <w:rPr>
          <w:noProof/>
        </w:rPr>
      </w:pPr>
    </w:p>
    <w:p w14:paraId="450CF80A" w14:textId="674CB4AF" w:rsidR="009B1FA9" w:rsidRPr="004659C9" w:rsidRDefault="009B1FA9" w:rsidP="00492238">
      <w:pPr>
        <w:ind w:left="720"/>
        <w:rPr>
          <w:rFonts w:eastAsia="Arial" w:cs="Arial"/>
          <w:sz w:val="22"/>
          <w:szCs w:val="22"/>
          <w:highlight w:val="white"/>
        </w:rPr>
      </w:pPr>
      <w:r w:rsidRPr="00D8753F">
        <w:rPr>
          <w:rFonts w:eastAsia="Arial" w:cs="Arial"/>
          <w:color w:val="4A442A" w:themeColor="background2" w:themeShade="40"/>
          <w:sz w:val="22"/>
          <w:szCs w:val="22"/>
        </w:rPr>
        <w:t>This</w:t>
      </w:r>
      <w:r>
        <w:rPr>
          <w:rFonts w:eastAsia="Arial" w:cs="Arial"/>
          <w:color w:val="4A442A" w:themeColor="background2" w:themeShade="40"/>
          <w:sz w:val="22"/>
          <w:szCs w:val="22"/>
        </w:rPr>
        <w:t xml:space="preserve"> editable</w:t>
      </w:r>
      <w:r w:rsidRPr="00D8753F">
        <w:rPr>
          <w:rFonts w:eastAsia="Arial" w:cs="Arial"/>
          <w:color w:val="4A442A" w:themeColor="background2" w:themeShade="40"/>
          <w:sz w:val="22"/>
          <w:szCs w:val="22"/>
        </w:rPr>
        <w:t xml:space="preserve"> document </w:t>
      </w:r>
      <w:r>
        <w:rPr>
          <w:rFonts w:eastAsia="Arial" w:cs="Arial"/>
          <w:color w:val="4A442A" w:themeColor="background2" w:themeShade="40"/>
          <w:sz w:val="22"/>
          <w:szCs w:val="22"/>
        </w:rPr>
        <w:t xml:space="preserve">is intended to provide a convenient template to enter required Annual Assessment Report information as it is gathered throughout preparation and is </w:t>
      </w:r>
      <w:r w:rsidRPr="00D8753F">
        <w:rPr>
          <w:rFonts w:eastAsia="Arial" w:cs="Arial"/>
          <w:color w:val="4A442A" w:themeColor="background2" w:themeShade="40"/>
          <w:sz w:val="22"/>
          <w:szCs w:val="22"/>
        </w:rPr>
        <w:t xml:space="preserve">supplemental to </w:t>
      </w:r>
      <w:r w:rsidRPr="0044762B">
        <w:rPr>
          <w:rFonts w:eastAsia="Arial" w:cs="Arial"/>
          <w:sz w:val="22"/>
          <w:szCs w:val="22"/>
          <w:highlight w:val="white"/>
        </w:rPr>
        <w:t>Annual Assessment Report Guideline</w:t>
      </w:r>
      <w:r w:rsidR="0044762B">
        <w:rPr>
          <w:rFonts w:eastAsia="Arial" w:cs="Arial"/>
          <w:sz w:val="22"/>
          <w:szCs w:val="22"/>
          <w:highlight w:val="white"/>
        </w:rPr>
        <w:t>s &amp; Examples</w:t>
      </w:r>
      <w:r>
        <w:rPr>
          <w:rFonts w:eastAsia="Arial" w:cs="Arial"/>
          <w:sz w:val="22"/>
          <w:szCs w:val="22"/>
          <w:highlight w:val="white"/>
        </w:rPr>
        <w:t xml:space="preserve">. Please note you will </w:t>
      </w:r>
      <w:r w:rsidRPr="003A7D3E">
        <w:rPr>
          <w:rFonts w:eastAsia="Arial" w:cs="Arial"/>
          <w:i/>
          <w:iCs/>
          <w:sz w:val="22"/>
          <w:szCs w:val="22"/>
          <w:highlight w:val="white"/>
        </w:rPr>
        <w:t>not</w:t>
      </w:r>
      <w:r>
        <w:rPr>
          <w:rFonts w:eastAsia="Arial" w:cs="Arial"/>
          <w:sz w:val="22"/>
          <w:szCs w:val="22"/>
          <w:highlight w:val="white"/>
        </w:rPr>
        <w:t xml:space="preserve"> be uploading this template into the online platform at the time of Annual Assessment Report submission. Instead, you will enter the data from this template into the platform.</w:t>
      </w:r>
      <w:r w:rsidR="00CF0D59">
        <w:rPr>
          <w:rFonts w:eastAsia="Arial" w:cs="Arial"/>
          <w:sz w:val="22"/>
          <w:szCs w:val="22"/>
          <w:highlight w:val="white"/>
        </w:rPr>
        <w:t xml:space="preserve"> Examples of Learning Assessment Techniques (LATs) can be found </w:t>
      </w:r>
      <w:hyperlink r:id="rId11" w:history="1">
        <w:r w:rsidR="00CF0D59" w:rsidRPr="0066396A">
          <w:rPr>
            <w:rStyle w:val="Hyperlink"/>
            <w:rFonts w:eastAsia="Arial" w:cs="Arial"/>
            <w:sz w:val="22"/>
            <w:szCs w:val="22"/>
            <w:highlight w:val="white"/>
          </w:rPr>
          <w:t>he</w:t>
        </w:r>
        <w:r w:rsidR="00CF0D59" w:rsidRPr="0066396A">
          <w:rPr>
            <w:rStyle w:val="Hyperlink"/>
            <w:rFonts w:eastAsia="Arial" w:cs="Arial"/>
            <w:sz w:val="22"/>
            <w:szCs w:val="22"/>
            <w:highlight w:val="white"/>
          </w:rPr>
          <w:t>re</w:t>
        </w:r>
      </w:hyperlink>
      <w:r w:rsidR="00CF0D59">
        <w:rPr>
          <w:rFonts w:eastAsia="Arial" w:cs="Arial"/>
          <w:sz w:val="22"/>
          <w:szCs w:val="22"/>
          <w:highlight w:val="white"/>
        </w:rPr>
        <w:t>.</w:t>
      </w:r>
    </w:p>
    <w:p w14:paraId="10E783AA" w14:textId="44B70C62" w:rsidR="002F35E6" w:rsidRDefault="002F35E6"/>
    <w:p w14:paraId="3D62F088" w14:textId="67E3ED06" w:rsidR="009B1FA9" w:rsidRDefault="009B1FA9"/>
    <w:p w14:paraId="290A4E54" w14:textId="01625A87" w:rsidR="009B1FA9" w:rsidRDefault="00492238" w:rsidP="0066396A">
      <w:pPr>
        <w:jc w:val="center"/>
      </w:pPr>
      <w:r w:rsidRPr="00787636">
        <w:rPr>
          <w:noProof/>
        </w:rPr>
        <w:drawing>
          <wp:inline distT="0" distB="0" distL="0" distR="0" wp14:anchorId="42EE3DBA" wp14:editId="48C2DD64">
            <wp:extent cx="4491132" cy="4366197"/>
            <wp:effectExtent l="0" t="0" r="5080" b="0"/>
            <wp:docPr id="10" name="Picture 10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ic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053" cy="437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86394" w14:textId="77777777" w:rsidR="00492728" w:rsidRDefault="00492728" w:rsidP="00AA14C2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163C307C" w14:textId="0BE651F8" w:rsidR="00AA14C2" w:rsidRPr="00B55A78" w:rsidRDefault="00AA14C2" w:rsidP="009F58A2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lastRenderedPageBreak/>
        <w:t xml:space="preserve">Assessment Year </w:t>
      </w:r>
      <w:r w:rsidR="00F90053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5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8B6BEC">
        <w:rPr>
          <w:rFonts w:cs="Palatino-Roman"/>
          <w:b/>
          <w:bCs/>
          <w:i/>
          <w:iCs/>
          <w:color w:val="C00000"/>
          <w:sz w:val="28"/>
          <w:szCs w:val="26"/>
        </w:rPr>
        <w:t>9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</w:t>
      </w:r>
      <w:r w:rsidR="00CF0D59"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(ELO)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>1</w:t>
      </w:r>
      <w:r w:rsidR="009F58A2">
        <w:rPr>
          <w:rFonts w:cs="Palatino-Roman"/>
          <w:b/>
          <w:bCs/>
          <w:i/>
          <w:iCs/>
          <w:color w:val="C00000"/>
          <w:sz w:val="28"/>
          <w:szCs w:val="26"/>
        </w:rPr>
        <w:t>, LAT 1</w:t>
      </w:r>
    </w:p>
    <w:p w14:paraId="1946D7D4" w14:textId="77777777" w:rsidR="00F37EA1" w:rsidRPr="00560AF4" w:rsidRDefault="00F37EA1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AA14C2" w:rsidRPr="00AA14C2" w14:paraId="52A69461" w14:textId="77777777" w:rsidTr="000F3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23BBAB93" w14:textId="23B763C6" w:rsidR="00AA14C2" w:rsidRPr="00AA14C2" w:rsidRDefault="00AA14C2" w:rsidP="00E73277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71B1F23A" w14:textId="726DAC4D" w:rsidR="00AA14C2" w:rsidRPr="00AA14C2" w:rsidRDefault="00AA14C2" w:rsidP="00E73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ED2692" w:rsidRPr="00560AF4" w14:paraId="7AD892F8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C9046C8" w14:textId="78E0A0A8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65F81F60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1695D3D3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1543C89" w14:textId="3F22FF82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07A31629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5BEBF0B6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744F02E" w14:textId="6E42FDA9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0ABEFC91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5AD7390B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93BA245" w14:textId="7230F1D9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5FCD1CD0" w14:textId="38F3CEF4" w:rsidR="00ED2692" w:rsidRPr="00ED2692" w:rsidRDefault="00ED2692" w:rsidP="00ED2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0B59E46E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72A9297" w14:textId="529EF865" w:rsidR="00ED2692" w:rsidRPr="009F58A2" w:rsidRDefault="00ED2692" w:rsidP="00ED2692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17469F4C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7BE24D94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381EA33" w14:textId="77777777" w:rsidR="00ED2692" w:rsidRPr="009F58A2" w:rsidRDefault="00ED2692" w:rsidP="00ED2692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2BC21B0F" w14:textId="37AC2E88" w:rsidR="00ED2692" w:rsidRPr="009F58A2" w:rsidRDefault="00ED2692" w:rsidP="00ED2692">
            <w:pPr>
              <w:pStyle w:val="Text"/>
            </w:pPr>
          </w:p>
        </w:tc>
        <w:tc>
          <w:tcPr>
            <w:tcW w:w="4641" w:type="dxa"/>
          </w:tcPr>
          <w:p w14:paraId="5094EA03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7F495C82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768C9B5" w14:textId="6E699EDB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 w:rsidR="00830AE0"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0A0F129A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3FFB9243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3CB6EA5" w14:textId="65CB8772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1analysis</w:t>
            </w:r>
          </w:p>
        </w:tc>
        <w:tc>
          <w:tcPr>
            <w:tcW w:w="4641" w:type="dxa"/>
          </w:tcPr>
          <w:p w14:paraId="2E605076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464473BC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FA338E1" w14:textId="77777777" w:rsidR="00ED2692" w:rsidRPr="009F58A2" w:rsidRDefault="00ED2692" w:rsidP="00ED2692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3E808164" w14:textId="4C17FF1F" w:rsidR="00ED2692" w:rsidRPr="009F58A2" w:rsidRDefault="00ED2692" w:rsidP="00ED2692">
            <w:pPr>
              <w:pStyle w:val="Text"/>
            </w:pPr>
          </w:p>
        </w:tc>
        <w:tc>
          <w:tcPr>
            <w:tcW w:w="4641" w:type="dxa"/>
          </w:tcPr>
          <w:p w14:paraId="62F0ADB2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46D653A5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08874A4" w14:textId="748DD6A5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E9045B">
              <w:rPr>
                <w:rFonts w:cs="Arial"/>
                <w:szCs w:val="22"/>
              </w:rPr>
              <w:t>9</w:t>
            </w:r>
            <w:r w:rsidRPr="009F58A2">
              <w:rPr>
                <w:rFonts w:cs="Arial"/>
                <w:szCs w:val="22"/>
              </w:rPr>
              <w:t xml:space="preserve"> ELO </w:t>
            </w:r>
            <w:r w:rsidR="009F58A2">
              <w:rPr>
                <w:rFonts w:cs="Arial"/>
                <w:szCs w:val="22"/>
              </w:rPr>
              <w:t>1</w:t>
            </w:r>
          </w:p>
        </w:tc>
        <w:tc>
          <w:tcPr>
            <w:tcW w:w="4641" w:type="dxa"/>
          </w:tcPr>
          <w:p w14:paraId="5DEF77DD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547309F7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000D58C" w14:textId="3FBAA42D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anticipated actions were implemented from the previous year as connected to the anticipated actions for improvement of teaching and learning</w:t>
            </w:r>
          </w:p>
        </w:tc>
        <w:tc>
          <w:tcPr>
            <w:tcW w:w="4641" w:type="dxa"/>
          </w:tcPr>
          <w:p w14:paraId="4B0D333A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D58F97" w14:textId="5D7FEE61" w:rsidR="00463B35" w:rsidRDefault="00463B35" w:rsidP="001A199E">
      <w:pPr>
        <w:pStyle w:val="BlueBoldText"/>
        <w:rPr>
          <w:sz w:val="6"/>
          <w:szCs w:val="6"/>
        </w:rPr>
      </w:pPr>
    </w:p>
    <w:p w14:paraId="0FE8E54B" w14:textId="74B130DB" w:rsidR="00B96C74" w:rsidRDefault="00B96C74" w:rsidP="001A199E">
      <w:pPr>
        <w:pStyle w:val="BlueBoldText"/>
        <w:rPr>
          <w:sz w:val="6"/>
          <w:szCs w:val="6"/>
        </w:rPr>
      </w:pPr>
    </w:p>
    <w:p w14:paraId="19C9C417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4A33692F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792A0657" w14:textId="35EF7AD9" w:rsidR="009F58A2" w:rsidRPr="00B55A78" w:rsidRDefault="009F58A2" w:rsidP="009F58A2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F90053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5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8B6BEC">
        <w:rPr>
          <w:rFonts w:cs="Palatino-Roman"/>
          <w:b/>
          <w:bCs/>
          <w:i/>
          <w:iCs/>
          <w:color w:val="C00000"/>
          <w:sz w:val="28"/>
          <w:szCs w:val="26"/>
        </w:rPr>
        <w:t>9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>, Essential Learning Outcome (ELO) 1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 LAT 2</w:t>
      </w:r>
    </w:p>
    <w:p w14:paraId="5C422F1D" w14:textId="77777777" w:rsidR="009F58A2" w:rsidRPr="00560AF4" w:rsidRDefault="009F58A2" w:rsidP="009F58A2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9F58A2" w:rsidRPr="00AA14C2" w14:paraId="02611D2B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721660F2" w14:textId="77777777" w:rsidR="009F58A2" w:rsidRPr="00AA14C2" w:rsidRDefault="009F58A2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5F9215F4" w14:textId="77777777" w:rsidR="009F58A2" w:rsidRPr="00AA14C2" w:rsidRDefault="009F58A2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9F58A2" w:rsidRPr="00560AF4" w14:paraId="150B2EF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D675CBF" w14:textId="130C7790" w:rsidR="009F58A2" w:rsidRPr="009F58A2" w:rsidRDefault="009F58A2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515DC2E8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2618108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915E77D" w14:textId="2B600BAB" w:rsidR="009F58A2" w:rsidRPr="009F58A2" w:rsidRDefault="009F58A2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lastRenderedPageBreak/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085E88DF" w14:textId="77777777" w:rsidR="009F58A2" w:rsidRPr="009F58A2" w:rsidRDefault="009F58A2" w:rsidP="00BD2DF5">
            <w:pPr>
              <w:pStyle w:val="Text"/>
            </w:pPr>
          </w:p>
        </w:tc>
        <w:tc>
          <w:tcPr>
            <w:tcW w:w="4641" w:type="dxa"/>
          </w:tcPr>
          <w:p w14:paraId="2DB57A0D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7477BE7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43FC42C" w14:textId="2AE8AD72" w:rsidR="009F58A2" w:rsidRPr="009F58A2" w:rsidRDefault="009F58A2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 w:rsidR="00830AE0"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1D558262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35AAA76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0D3E042" w14:textId="10446F05" w:rsidR="009F58A2" w:rsidRPr="009F58A2" w:rsidRDefault="009F58A2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4B4F20D0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54887FC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EE5CE98" w14:textId="0CCEC4FF" w:rsidR="009F58A2" w:rsidRPr="009F58A2" w:rsidRDefault="009F58A2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0133A0CC" w14:textId="77777777" w:rsidR="009F58A2" w:rsidRPr="009F58A2" w:rsidRDefault="009F58A2" w:rsidP="00BD2DF5">
            <w:pPr>
              <w:pStyle w:val="Text"/>
            </w:pPr>
          </w:p>
        </w:tc>
        <w:tc>
          <w:tcPr>
            <w:tcW w:w="4641" w:type="dxa"/>
          </w:tcPr>
          <w:p w14:paraId="34AC6416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265BB2E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399D357" w14:textId="32EAC2CC" w:rsidR="009F58A2" w:rsidRPr="009F58A2" w:rsidRDefault="009F58A2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E9045B">
              <w:rPr>
                <w:rFonts w:cs="Arial"/>
                <w:szCs w:val="22"/>
              </w:rPr>
              <w:t>9</w:t>
            </w:r>
            <w:r w:rsidRPr="009F58A2">
              <w:rPr>
                <w:rFonts w:cs="Arial"/>
                <w:szCs w:val="22"/>
              </w:rPr>
              <w:t xml:space="preserve"> ELO </w:t>
            </w: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4641" w:type="dxa"/>
          </w:tcPr>
          <w:p w14:paraId="0F4D5FAA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3FD5D412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6EC3AD1" w14:textId="77777777" w:rsidR="009F58A2" w:rsidRPr="009F58A2" w:rsidRDefault="009F58A2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anticipated actions were implemented from the previous year as connected to the anticipated actions for improvement of teaching and learning</w:t>
            </w:r>
          </w:p>
        </w:tc>
        <w:tc>
          <w:tcPr>
            <w:tcW w:w="4641" w:type="dxa"/>
          </w:tcPr>
          <w:p w14:paraId="4F991C0C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3692493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3FA4C21D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04642A0C" w14:textId="5FD46901" w:rsidR="00B96C74" w:rsidRPr="00B55A78" w:rsidRDefault="00B96C74" w:rsidP="00FC3DF8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F90053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5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8B6BEC">
        <w:rPr>
          <w:rFonts w:cs="Palatino-Roman"/>
          <w:b/>
          <w:bCs/>
          <w:i/>
          <w:iCs/>
          <w:color w:val="C00000"/>
          <w:sz w:val="28"/>
          <w:szCs w:val="26"/>
        </w:rPr>
        <w:t>9</w:t>
      </w:r>
      <w:r w:rsidR="00B91BBB">
        <w:rPr>
          <w:rFonts w:cs="Palatino-Roman"/>
          <w:b/>
          <w:bCs/>
          <w:i/>
          <w:iCs/>
          <w:color w:val="C00000"/>
          <w:sz w:val="28"/>
          <w:szCs w:val="26"/>
        </w:rPr>
        <w:t>,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 Essential Learning Outcome </w:t>
      </w:r>
      <w:r w:rsidR="00CF0D59"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(ELO)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>2</w:t>
      </w:r>
      <w:r w:rsidR="00FC3DF8">
        <w:rPr>
          <w:rFonts w:cs="Palatino-Roman"/>
          <w:b/>
          <w:bCs/>
          <w:i/>
          <w:iCs/>
          <w:color w:val="C00000"/>
          <w:sz w:val="28"/>
          <w:szCs w:val="26"/>
        </w:rPr>
        <w:t>, LAT 1</w:t>
      </w:r>
    </w:p>
    <w:p w14:paraId="11ADB52D" w14:textId="77777777" w:rsidR="00B96C74" w:rsidRPr="00560AF4" w:rsidRDefault="00B96C74" w:rsidP="00B96C74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FC3DF8" w:rsidRPr="00AA14C2" w14:paraId="7683F9CE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0347FB60" w14:textId="77777777" w:rsidR="00FC3DF8" w:rsidRPr="00AA14C2" w:rsidRDefault="00FC3DF8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7B834892" w14:textId="77777777" w:rsidR="00FC3DF8" w:rsidRPr="00AA14C2" w:rsidRDefault="00FC3DF8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FC3DF8" w:rsidRPr="00560AF4" w14:paraId="0A03A30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5F51672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466ACB3C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4277363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891078C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7EDB69CF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79E67189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268AEBA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35041D57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56A7775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89E9A4B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1791FD19" w14:textId="77777777" w:rsidR="00FC3DF8" w:rsidRPr="00ED2692" w:rsidRDefault="00FC3DF8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396EF89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19ABEA3" w14:textId="77777777" w:rsidR="00FC3DF8" w:rsidRPr="009F58A2" w:rsidRDefault="00FC3DF8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58907896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11264B8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144B557" w14:textId="77777777" w:rsidR="00FC3DF8" w:rsidRPr="009F58A2" w:rsidRDefault="00FC3DF8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73EDB2AE" w14:textId="77777777" w:rsidR="00FC3DF8" w:rsidRPr="009F58A2" w:rsidRDefault="00FC3DF8" w:rsidP="00BD2DF5">
            <w:pPr>
              <w:pStyle w:val="Text"/>
            </w:pPr>
          </w:p>
        </w:tc>
        <w:tc>
          <w:tcPr>
            <w:tcW w:w="4641" w:type="dxa"/>
          </w:tcPr>
          <w:p w14:paraId="00ECA298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3428F67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52D521E" w14:textId="2EA58C44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 w:rsidR="00830AE0"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36B40B79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704648F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284ED2F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lastRenderedPageBreak/>
              <w:t>Description of the tool(s) used for LAT 1analysis</w:t>
            </w:r>
          </w:p>
        </w:tc>
        <w:tc>
          <w:tcPr>
            <w:tcW w:w="4641" w:type="dxa"/>
          </w:tcPr>
          <w:p w14:paraId="608BDA65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6D6866D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36A9B6D" w14:textId="77777777" w:rsidR="00FC3DF8" w:rsidRPr="009F58A2" w:rsidRDefault="00FC3DF8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3BD98122" w14:textId="77777777" w:rsidR="00FC3DF8" w:rsidRPr="009F58A2" w:rsidRDefault="00FC3DF8" w:rsidP="00BD2DF5">
            <w:pPr>
              <w:pStyle w:val="Text"/>
            </w:pPr>
          </w:p>
        </w:tc>
        <w:tc>
          <w:tcPr>
            <w:tcW w:w="4641" w:type="dxa"/>
          </w:tcPr>
          <w:p w14:paraId="223BDBB5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0D11AB54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93F7B16" w14:textId="06494180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E9045B">
              <w:rPr>
                <w:rFonts w:cs="Arial"/>
                <w:szCs w:val="22"/>
              </w:rPr>
              <w:t>9</w:t>
            </w:r>
            <w:r w:rsidRPr="009F58A2">
              <w:rPr>
                <w:rFonts w:cs="Arial"/>
                <w:szCs w:val="22"/>
              </w:rPr>
              <w:t xml:space="preserve"> ELO 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7361E16B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630EED8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9E666E4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anticipated actions were implemented from the previous year as connected to the anticipated actions for improvement of teaching and learning</w:t>
            </w:r>
          </w:p>
        </w:tc>
        <w:tc>
          <w:tcPr>
            <w:tcW w:w="4641" w:type="dxa"/>
          </w:tcPr>
          <w:p w14:paraId="17062D92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CAC2DC1" w14:textId="6D3C251E" w:rsidR="00B96C74" w:rsidRDefault="00B96C74" w:rsidP="001A199E">
      <w:pPr>
        <w:pStyle w:val="BlueBoldText"/>
        <w:rPr>
          <w:sz w:val="6"/>
          <w:szCs w:val="6"/>
        </w:rPr>
      </w:pPr>
    </w:p>
    <w:p w14:paraId="3768EEFA" w14:textId="4FA4C90E" w:rsidR="00B96C74" w:rsidRDefault="00B96C74" w:rsidP="001A199E">
      <w:pPr>
        <w:pStyle w:val="BlueBoldText"/>
        <w:rPr>
          <w:sz w:val="6"/>
          <w:szCs w:val="6"/>
        </w:rPr>
      </w:pPr>
    </w:p>
    <w:p w14:paraId="5520AA48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5DBBE70F" w14:textId="44AB7B75" w:rsidR="00FC3DF8" w:rsidRPr="00B55A78" w:rsidRDefault="00FC3DF8" w:rsidP="00FC3DF8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F90053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5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8B6BEC">
        <w:rPr>
          <w:rFonts w:cs="Palatino-Roman"/>
          <w:b/>
          <w:bCs/>
          <w:i/>
          <w:iCs/>
          <w:color w:val="C00000"/>
          <w:sz w:val="28"/>
          <w:szCs w:val="26"/>
        </w:rPr>
        <w:t>9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 w:rsidR="00F23DAA">
        <w:rPr>
          <w:rFonts w:cs="Palatino-Roman"/>
          <w:b/>
          <w:bCs/>
          <w:i/>
          <w:iCs/>
          <w:color w:val="C00000"/>
          <w:sz w:val="28"/>
          <w:szCs w:val="26"/>
        </w:rPr>
        <w:t>2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 LAT 2</w:t>
      </w:r>
    </w:p>
    <w:p w14:paraId="0C9C0E1B" w14:textId="77777777" w:rsidR="00FC3DF8" w:rsidRPr="00560AF4" w:rsidRDefault="00FC3DF8" w:rsidP="00FC3DF8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FC3DF8" w:rsidRPr="00AA14C2" w14:paraId="299E2B9C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59D5EB9D" w14:textId="77777777" w:rsidR="00FC3DF8" w:rsidRPr="00AA14C2" w:rsidRDefault="00FC3DF8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7EBCBCA6" w14:textId="77777777" w:rsidR="00FC3DF8" w:rsidRPr="00AA14C2" w:rsidRDefault="00FC3DF8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FC3DF8" w:rsidRPr="00560AF4" w14:paraId="715BEEC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CC77EDA" w14:textId="77777777" w:rsidR="00FC3DF8" w:rsidRPr="009F58A2" w:rsidRDefault="00FC3DF8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3C5A5AD8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6B468FF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EE5229C" w14:textId="77777777" w:rsidR="00FC3DF8" w:rsidRPr="009F58A2" w:rsidRDefault="00FC3DF8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676DA97D" w14:textId="77777777" w:rsidR="00FC3DF8" w:rsidRPr="009F58A2" w:rsidRDefault="00FC3DF8" w:rsidP="00BD2DF5">
            <w:pPr>
              <w:pStyle w:val="Text"/>
            </w:pPr>
          </w:p>
        </w:tc>
        <w:tc>
          <w:tcPr>
            <w:tcW w:w="4641" w:type="dxa"/>
          </w:tcPr>
          <w:p w14:paraId="750C131F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5DF25F1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D0E9CFA" w14:textId="0FC24F3F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 w:rsidR="00F23DAA"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04A8E1FD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75E7144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637717D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0809AAB8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3A9E867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D02EEC5" w14:textId="77777777" w:rsidR="00FC3DF8" w:rsidRPr="009F58A2" w:rsidRDefault="00FC3DF8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348ECDEA" w14:textId="77777777" w:rsidR="00FC3DF8" w:rsidRPr="009F58A2" w:rsidRDefault="00FC3DF8" w:rsidP="00BD2DF5">
            <w:pPr>
              <w:pStyle w:val="Text"/>
            </w:pPr>
          </w:p>
        </w:tc>
        <w:tc>
          <w:tcPr>
            <w:tcW w:w="4641" w:type="dxa"/>
          </w:tcPr>
          <w:p w14:paraId="657E5562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170DC3B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E99525A" w14:textId="3E0AD83A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E9045B">
              <w:rPr>
                <w:rFonts w:cs="Arial"/>
                <w:szCs w:val="22"/>
              </w:rPr>
              <w:t>9</w:t>
            </w:r>
            <w:r w:rsidRPr="009F58A2">
              <w:rPr>
                <w:rFonts w:cs="Arial"/>
                <w:szCs w:val="22"/>
              </w:rPr>
              <w:t xml:space="preserve"> ELO </w:t>
            </w:r>
            <w:r w:rsidR="004B39E5">
              <w:rPr>
                <w:rFonts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0AF93FB5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4819474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61A2FD5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anticipated actions were implemented from the previous year as connected to the anticipated actions for improvement of teaching and learning</w:t>
            </w:r>
          </w:p>
        </w:tc>
        <w:tc>
          <w:tcPr>
            <w:tcW w:w="4641" w:type="dxa"/>
          </w:tcPr>
          <w:p w14:paraId="35A9A485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13C4120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41BF0780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14038596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357B5D66" w14:textId="342726FC" w:rsidR="004B39E5" w:rsidRPr="00B55A78" w:rsidRDefault="004B39E5" w:rsidP="004B39E5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F90053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5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8B6BEC">
        <w:rPr>
          <w:rFonts w:cs="Palatino-Roman"/>
          <w:b/>
          <w:bCs/>
          <w:i/>
          <w:iCs/>
          <w:color w:val="C00000"/>
          <w:sz w:val="28"/>
          <w:szCs w:val="26"/>
        </w:rPr>
        <w:t>10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 Essential Learning Outcome (ELO) </w:t>
      </w:r>
      <w:r w:rsidR="008B6BEC">
        <w:rPr>
          <w:rFonts w:cs="Palatino-Roman"/>
          <w:b/>
          <w:bCs/>
          <w:i/>
          <w:iCs/>
          <w:color w:val="C00000"/>
          <w:sz w:val="28"/>
          <w:szCs w:val="26"/>
        </w:rPr>
        <w:t>1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 LAT 1</w:t>
      </w:r>
    </w:p>
    <w:p w14:paraId="58BAE29A" w14:textId="77777777" w:rsidR="004B39E5" w:rsidRPr="00560AF4" w:rsidRDefault="004B39E5" w:rsidP="004B39E5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4B39E5" w:rsidRPr="00AA14C2" w14:paraId="2AE6E5EE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149411E7" w14:textId="77777777" w:rsidR="004B39E5" w:rsidRPr="00AA14C2" w:rsidRDefault="004B39E5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0F7F8A3C" w14:textId="77777777" w:rsidR="004B39E5" w:rsidRPr="00AA14C2" w:rsidRDefault="004B39E5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4B39E5" w:rsidRPr="00560AF4" w14:paraId="21AA0E9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70FB5E5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30C21B9C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312C10F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3FF2F78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3FCCDC4B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23BA708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292FCBE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5BF6BCEB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0E7F0E6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27C67ED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39ABCA5C" w14:textId="77777777" w:rsidR="004B39E5" w:rsidRPr="00ED2692" w:rsidRDefault="004B39E5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675BE6A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B585D3C" w14:textId="77777777" w:rsidR="004B39E5" w:rsidRPr="009F58A2" w:rsidRDefault="004B39E5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47FD9C24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5EF3B18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BAC326A" w14:textId="77777777" w:rsidR="004B39E5" w:rsidRPr="009F58A2" w:rsidRDefault="004B39E5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2816EA9F" w14:textId="77777777" w:rsidR="004B39E5" w:rsidRPr="009F58A2" w:rsidRDefault="004B39E5" w:rsidP="00BD2DF5">
            <w:pPr>
              <w:pStyle w:val="Text"/>
            </w:pPr>
          </w:p>
        </w:tc>
        <w:tc>
          <w:tcPr>
            <w:tcW w:w="4641" w:type="dxa"/>
          </w:tcPr>
          <w:p w14:paraId="12338EA3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13FB7712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5EE1EE5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5B242064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3F6CE4E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1139FBE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1analysis</w:t>
            </w:r>
          </w:p>
        </w:tc>
        <w:tc>
          <w:tcPr>
            <w:tcW w:w="4641" w:type="dxa"/>
          </w:tcPr>
          <w:p w14:paraId="58E40A53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14443F0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F952D3B" w14:textId="77777777" w:rsidR="004B39E5" w:rsidRPr="009F58A2" w:rsidRDefault="004B39E5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28F511B1" w14:textId="77777777" w:rsidR="004B39E5" w:rsidRPr="009F58A2" w:rsidRDefault="004B39E5" w:rsidP="00BD2DF5">
            <w:pPr>
              <w:pStyle w:val="Text"/>
            </w:pPr>
          </w:p>
        </w:tc>
        <w:tc>
          <w:tcPr>
            <w:tcW w:w="4641" w:type="dxa"/>
          </w:tcPr>
          <w:p w14:paraId="5CB4844C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7CE1BF8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932230B" w14:textId="0173970C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E9045B">
              <w:rPr>
                <w:rFonts w:cs="Arial"/>
                <w:szCs w:val="22"/>
              </w:rPr>
              <w:t>10</w:t>
            </w:r>
            <w:r w:rsidRPr="009F58A2">
              <w:rPr>
                <w:rFonts w:cs="Arial"/>
                <w:szCs w:val="22"/>
              </w:rPr>
              <w:t xml:space="preserve"> ELO </w:t>
            </w:r>
            <w:r w:rsidR="00E9045B">
              <w:rPr>
                <w:rFonts w:cs="Arial"/>
                <w:szCs w:val="22"/>
              </w:rPr>
              <w:t>1</w:t>
            </w:r>
          </w:p>
        </w:tc>
        <w:tc>
          <w:tcPr>
            <w:tcW w:w="4641" w:type="dxa"/>
          </w:tcPr>
          <w:p w14:paraId="33772561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6914288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B7E385F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anticipated actions were implemented from the previous year as connected to the anticipated actions for improvement of teaching and learning</w:t>
            </w:r>
          </w:p>
        </w:tc>
        <w:tc>
          <w:tcPr>
            <w:tcW w:w="4641" w:type="dxa"/>
          </w:tcPr>
          <w:p w14:paraId="34457E89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F7B488" w14:textId="5266E271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272C8CAC" w14:textId="359F081C" w:rsidR="0037385B" w:rsidRPr="00B55A78" w:rsidRDefault="0037385B" w:rsidP="0037385B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9B55F2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5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8B6BEC">
        <w:rPr>
          <w:rFonts w:cs="Palatino-Roman"/>
          <w:b/>
          <w:bCs/>
          <w:i/>
          <w:iCs/>
          <w:color w:val="C00000"/>
          <w:sz w:val="28"/>
          <w:szCs w:val="26"/>
        </w:rPr>
        <w:t>10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 Essential Learning Outcome (ELO) </w:t>
      </w:r>
      <w:r w:rsidR="008B6BEC">
        <w:rPr>
          <w:rFonts w:cs="Palatino-Roman"/>
          <w:b/>
          <w:bCs/>
          <w:i/>
          <w:iCs/>
          <w:color w:val="C00000"/>
          <w:sz w:val="28"/>
          <w:szCs w:val="26"/>
        </w:rPr>
        <w:t>1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 LAT 2</w:t>
      </w:r>
    </w:p>
    <w:p w14:paraId="5009E895" w14:textId="77777777" w:rsidR="0037385B" w:rsidRDefault="0037385B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37385B" w:rsidRPr="00AA14C2" w14:paraId="64831F08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2132852B" w14:textId="77777777" w:rsidR="0037385B" w:rsidRPr="00AA14C2" w:rsidRDefault="0037385B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2A2B91BF" w14:textId="77777777" w:rsidR="0037385B" w:rsidRPr="00AA14C2" w:rsidRDefault="0037385B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37385B" w:rsidRPr="00560AF4" w14:paraId="070D9D7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05A4E6C" w14:textId="77777777" w:rsidR="0037385B" w:rsidRPr="009F58A2" w:rsidRDefault="0037385B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437F55DB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0CE0C81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05F593E" w14:textId="77777777" w:rsidR="0037385B" w:rsidRPr="009F58A2" w:rsidRDefault="0037385B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lastRenderedPageBreak/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54EF6608" w14:textId="77777777" w:rsidR="0037385B" w:rsidRPr="009F58A2" w:rsidRDefault="0037385B" w:rsidP="00BD2DF5">
            <w:pPr>
              <w:pStyle w:val="Text"/>
            </w:pPr>
          </w:p>
        </w:tc>
        <w:tc>
          <w:tcPr>
            <w:tcW w:w="4641" w:type="dxa"/>
          </w:tcPr>
          <w:p w14:paraId="7F2A17D2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6D9C982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6696E2E" w14:textId="77777777" w:rsidR="0037385B" w:rsidRPr="009F58A2" w:rsidRDefault="0037385B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35B4A14B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16283AF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B851AAF" w14:textId="77777777" w:rsidR="0037385B" w:rsidRPr="009F58A2" w:rsidRDefault="0037385B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2C5D663F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0FC9971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06B7C96" w14:textId="77777777" w:rsidR="0037385B" w:rsidRPr="009F58A2" w:rsidRDefault="0037385B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56975252" w14:textId="77777777" w:rsidR="0037385B" w:rsidRPr="009F58A2" w:rsidRDefault="0037385B" w:rsidP="00BD2DF5">
            <w:pPr>
              <w:pStyle w:val="Text"/>
            </w:pPr>
          </w:p>
        </w:tc>
        <w:tc>
          <w:tcPr>
            <w:tcW w:w="4641" w:type="dxa"/>
          </w:tcPr>
          <w:p w14:paraId="063DE6BD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5E51B03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3B4EF58" w14:textId="04EFF0F8" w:rsidR="0037385B" w:rsidRPr="009F58A2" w:rsidRDefault="0037385B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E9045B">
              <w:rPr>
                <w:rFonts w:cs="Arial"/>
                <w:szCs w:val="22"/>
              </w:rPr>
              <w:t>10</w:t>
            </w:r>
            <w:r w:rsidRPr="009F58A2">
              <w:rPr>
                <w:rFonts w:cs="Arial"/>
                <w:szCs w:val="22"/>
              </w:rPr>
              <w:t xml:space="preserve"> ELO </w:t>
            </w:r>
            <w:r w:rsidR="00E9045B">
              <w:rPr>
                <w:rFonts w:cs="Arial"/>
                <w:szCs w:val="22"/>
              </w:rPr>
              <w:t>1</w:t>
            </w:r>
          </w:p>
        </w:tc>
        <w:tc>
          <w:tcPr>
            <w:tcW w:w="4641" w:type="dxa"/>
          </w:tcPr>
          <w:p w14:paraId="0F4ED518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193735C4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EE123A9" w14:textId="77777777" w:rsidR="0037385B" w:rsidRPr="009F58A2" w:rsidRDefault="0037385B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anticipated actions were implemented from the previous year as connected to the anticipated actions for improvement of teaching and learning</w:t>
            </w:r>
          </w:p>
        </w:tc>
        <w:tc>
          <w:tcPr>
            <w:tcW w:w="4641" w:type="dxa"/>
          </w:tcPr>
          <w:p w14:paraId="1E21FEC3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4CE085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2C90E446" w14:textId="3FAB64C9" w:rsidR="00B96C74" w:rsidRPr="00B55A78" w:rsidRDefault="00B96C74" w:rsidP="00B879D1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9B55F2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5 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8B6BEC">
        <w:rPr>
          <w:rFonts w:cs="Palatino-Roman"/>
          <w:b/>
          <w:bCs/>
          <w:i/>
          <w:iCs/>
          <w:color w:val="C00000"/>
          <w:sz w:val="28"/>
          <w:szCs w:val="26"/>
        </w:rPr>
        <w:t>10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</w:t>
      </w:r>
      <w:r w:rsidR="00CF0D59"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(ELO) </w:t>
      </w:r>
      <w:r w:rsidR="008B6BEC">
        <w:rPr>
          <w:rFonts w:cs="Palatino-Roman"/>
          <w:b/>
          <w:bCs/>
          <w:i/>
          <w:iCs/>
          <w:color w:val="C00000"/>
          <w:sz w:val="28"/>
          <w:szCs w:val="26"/>
        </w:rPr>
        <w:t>2</w:t>
      </w:r>
      <w:r w:rsidR="00B879D1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LAT 1 </w:t>
      </w:r>
    </w:p>
    <w:p w14:paraId="4D921B89" w14:textId="77777777" w:rsidR="00B96C74" w:rsidRPr="00560AF4" w:rsidRDefault="00B96C74" w:rsidP="00B96C74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B879D1" w:rsidRPr="00AA14C2" w14:paraId="4A945C55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0675B4E8" w14:textId="77777777" w:rsidR="00B879D1" w:rsidRPr="00AA14C2" w:rsidRDefault="00B879D1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6CA9D66F" w14:textId="77777777" w:rsidR="00B879D1" w:rsidRPr="00AA14C2" w:rsidRDefault="00B879D1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B879D1" w:rsidRPr="00560AF4" w14:paraId="4F5674C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8A6F408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77ECB7DC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0703C99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2CAA187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72A38A76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42E3769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758FE38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6C1D80CF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ED2692" w14:paraId="0DFCB05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B486BC6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145B4F44" w14:textId="77777777" w:rsidR="00B879D1" w:rsidRPr="00ED2692" w:rsidRDefault="00B879D1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094B63A2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20665EE" w14:textId="77777777" w:rsidR="00B879D1" w:rsidRPr="009F58A2" w:rsidRDefault="00B879D1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3A813141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6BE2BC5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C39E93D" w14:textId="77777777" w:rsidR="00B879D1" w:rsidRPr="009F58A2" w:rsidRDefault="00B879D1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44B58328" w14:textId="77777777" w:rsidR="00B879D1" w:rsidRPr="009F58A2" w:rsidRDefault="00B879D1" w:rsidP="00BD2DF5">
            <w:pPr>
              <w:pStyle w:val="Text"/>
            </w:pPr>
          </w:p>
        </w:tc>
        <w:tc>
          <w:tcPr>
            <w:tcW w:w="4641" w:type="dxa"/>
          </w:tcPr>
          <w:p w14:paraId="02755FA4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78E5412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460446D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2C2DECE1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14C35DD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E00CDE9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lastRenderedPageBreak/>
              <w:t>Description of the tool(s) used for LAT 1analysis</w:t>
            </w:r>
          </w:p>
        </w:tc>
        <w:tc>
          <w:tcPr>
            <w:tcW w:w="4641" w:type="dxa"/>
          </w:tcPr>
          <w:p w14:paraId="4FE8103A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5986154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5F38946" w14:textId="77777777" w:rsidR="00B879D1" w:rsidRPr="009F58A2" w:rsidRDefault="00B879D1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0AE6148E" w14:textId="77777777" w:rsidR="00B879D1" w:rsidRPr="009F58A2" w:rsidRDefault="00B879D1" w:rsidP="00BD2DF5">
            <w:pPr>
              <w:pStyle w:val="Text"/>
            </w:pPr>
          </w:p>
        </w:tc>
        <w:tc>
          <w:tcPr>
            <w:tcW w:w="4641" w:type="dxa"/>
          </w:tcPr>
          <w:p w14:paraId="37AF420F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0BE7E18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7EC6C11" w14:textId="57F5E58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E9045B">
              <w:rPr>
                <w:rFonts w:cs="Arial"/>
                <w:szCs w:val="22"/>
              </w:rPr>
              <w:t>10</w:t>
            </w:r>
            <w:r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 xml:space="preserve">ELO </w:t>
            </w:r>
            <w:r w:rsidR="00E9045B">
              <w:rPr>
                <w:rFonts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13FA7F07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52394EA4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9C38B13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anticipated actions were implemented from the previous year as connected to the anticipated actions for improvement of teaching and learning</w:t>
            </w:r>
          </w:p>
        </w:tc>
        <w:tc>
          <w:tcPr>
            <w:tcW w:w="4641" w:type="dxa"/>
          </w:tcPr>
          <w:p w14:paraId="3DBB36FD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962C0F3" w14:textId="7C357DB1" w:rsidR="00B96C74" w:rsidRDefault="00B96C74" w:rsidP="001A199E">
      <w:pPr>
        <w:pStyle w:val="BlueBoldText"/>
        <w:rPr>
          <w:sz w:val="6"/>
          <w:szCs w:val="6"/>
        </w:rPr>
      </w:pPr>
    </w:p>
    <w:p w14:paraId="2B23F221" w14:textId="1D0C9529" w:rsidR="00B96C74" w:rsidRDefault="00B96C74" w:rsidP="001A199E">
      <w:pPr>
        <w:pStyle w:val="BlueBoldText"/>
        <w:rPr>
          <w:sz w:val="6"/>
          <w:szCs w:val="6"/>
        </w:rPr>
      </w:pPr>
    </w:p>
    <w:p w14:paraId="6BB80017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49DC2803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490690BE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2D4F758B" w14:textId="4E5D6FF5" w:rsidR="000F2171" w:rsidRPr="00B55A78" w:rsidRDefault="000F2171" w:rsidP="000F2171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9B55F2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5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8B6BEC">
        <w:rPr>
          <w:rFonts w:cs="Palatino-Roman"/>
          <w:b/>
          <w:bCs/>
          <w:i/>
          <w:iCs/>
          <w:color w:val="C00000"/>
          <w:sz w:val="28"/>
          <w:szCs w:val="26"/>
        </w:rPr>
        <w:t>10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 w:rsidR="008B6BEC">
        <w:rPr>
          <w:rFonts w:cs="Palatino-Roman"/>
          <w:b/>
          <w:bCs/>
          <w:i/>
          <w:iCs/>
          <w:color w:val="C00000"/>
          <w:sz w:val="28"/>
          <w:szCs w:val="26"/>
        </w:rPr>
        <w:t>2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LAT 2 </w:t>
      </w:r>
    </w:p>
    <w:p w14:paraId="5C5D1C3A" w14:textId="77777777" w:rsidR="000F2171" w:rsidRPr="00560AF4" w:rsidRDefault="000F2171" w:rsidP="000F2171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0F2171" w:rsidRPr="00AA14C2" w14:paraId="33D874BA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7B10C8E4" w14:textId="77777777" w:rsidR="000F2171" w:rsidRPr="00AA14C2" w:rsidRDefault="000F2171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4DF7BB47" w14:textId="77777777" w:rsidR="000F2171" w:rsidRPr="00AA14C2" w:rsidRDefault="000F2171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0F2171" w:rsidRPr="00560AF4" w14:paraId="26750EC9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9D89FB8" w14:textId="254CBA75" w:rsidR="000F2171" w:rsidRPr="009F58A2" w:rsidRDefault="000F2171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36744B2F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3C7F688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3C4FE26" w14:textId="40A5FC46" w:rsidR="000F2171" w:rsidRPr="009F58A2" w:rsidRDefault="000F2171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6756DC6E" w14:textId="77777777" w:rsidR="000F2171" w:rsidRPr="009F58A2" w:rsidRDefault="000F2171" w:rsidP="00BD2DF5">
            <w:pPr>
              <w:pStyle w:val="Text"/>
            </w:pPr>
          </w:p>
        </w:tc>
        <w:tc>
          <w:tcPr>
            <w:tcW w:w="4641" w:type="dxa"/>
          </w:tcPr>
          <w:p w14:paraId="0A536612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6DFDB0A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EDAC2E9" w14:textId="39289344" w:rsidR="000F2171" w:rsidRPr="009F58A2" w:rsidRDefault="000F217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29744EBF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093B84C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86EEA82" w14:textId="437A9450" w:rsidR="000F2171" w:rsidRPr="009F58A2" w:rsidRDefault="000F217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1227502D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0986005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B606848" w14:textId="07FFF2AA" w:rsidR="000F2171" w:rsidRPr="009F58A2" w:rsidRDefault="000F2171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4C8D6447" w14:textId="77777777" w:rsidR="000F2171" w:rsidRPr="009F58A2" w:rsidRDefault="000F2171" w:rsidP="00BD2DF5">
            <w:pPr>
              <w:pStyle w:val="Text"/>
            </w:pPr>
          </w:p>
        </w:tc>
        <w:tc>
          <w:tcPr>
            <w:tcW w:w="4641" w:type="dxa"/>
          </w:tcPr>
          <w:p w14:paraId="674CD4A1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1CC548B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4C84AB1" w14:textId="530D30C5" w:rsidR="000F2171" w:rsidRPr="009F58A2" w:rsidRDefault="000F217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E9045B">
              <w:rPr>
                <w:rFonts w:cs="Arial"/>
                <w:szCs w:val="22"/>
              </w:rPr>
              <w:t>10</w:t>
            </w:r>
            <w:r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 xml:space="preserve">ELO </w:t>
            </w:r>
            <w:r w:rsidR="00E9045B">
              <w:rPr>
                <w:rFonts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42E66BE0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0561629F" w14:textId="77777777" w:rsidTr="00AD758B">
        <w:trPr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783743D" w14:textId="77777777" w:rsidR="000F2171" w:rsidRPr="009F58A2" w:rsidRDefault="000F217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lastRenderedPageBreak/>
              <w:t>Description of how anticipated actions were implemented from the previous year as connected to the anticipated actions for improvement of teaching and learning</w:t>
            </w:r>
          </w:p>
        </w:tc>
        <w:tc>
          <w:tcPr>
            <w:tcW w:w="4641" w:type="dxa"/>
          </w:tcPr>
          <w:p w14:paraId="690F273E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019C61" w14:textId="75CA8B6B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7DF12EB6" w14:textId="320E6E98" w:rsidR="001230D9" w:rsidRPr="00B55A78" w:rsidRDefault="001230D9" w:rsidP="001230D9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9B55F2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5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8B6BEC">
        <w:rPr>
          <w:rFonts w:cs="Palatino-Roman"/>
          <w:b/>
          <w:bCs/>
          <w:i/>
          <w:iCs/>
          <w:color w:val="C00000"/>
          <w:sz w:val="28"/>
          <w:szCs w:val="26"/>
        </w:rPr>
        <w:t>11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 w:rsidR="008B6BEC">
        <w:rPr>
          <w:rFonts w:cs="Palatino-Roman"/>
          <w:b/>
          <w:bCs/>
          <w:i/>
          <w:iCs/>
          <w:color w:val="C00000"/>
          <w:sz w:val="28"/>
          <w:szCs w:val="26"/>
        </w:rPr>
        <w:t>1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LAT 1 </w:t>
      </w:r>
    </w:p>
    <w:p w14:paraId="2899FD38" w14:textId="77777777" w:rsidR="001230D9" w:rsidRPr="00560AF4" w:rsidRDefault="001230D9" w:rsidP="001230D9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1230D9" w:rsidRPr="00AA14C2" w14:paraId="53BF6586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369425FC" w14:textId="77777777" w:rsidR="001230D9" w:rsidRPr="00AA14C2" w:rsidRDefault="001230D9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6C8209D0" w14:textId="77777777" w:rsidR="001230D9" w:rsidRPr="00AA14C2" w:rsidRDefault="001230D9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1230D9" w:rsidRPr="00560AF4" w14:paraId="2A1EFAE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0A6B459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46619F09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5535F72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18C5992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0054EDDD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7EC08BC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25662AD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17143EF9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ED2692" w14:paraId="72265A3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BC04443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5A07A3DE" w14:textId="77777777" w:rsidR="001230D9" w:rsidRPr="00ED2692" w:rsidRDefault="001230D9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5882BB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45F85EF" w14:textId="77777777" w:rsidR="001230D9" w:rsidRPr="009F58A2" w:rsidRDefault="001230D9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1FA20435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103E547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400CEE2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5E0DAD09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4DB412B4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79FB7E0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23B213D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7176E9FD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0F1E8AB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01EBAC5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1analysis</w:t>
            </w:r>
          </w:p>
        </w:tc>
        <w:tc>
          <w:tcPr>
            <w:tcW w:w="4641" w:type="dxa"/>
          </w:tcPr>
          <w:p w14:paraId="75EFE484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05A7EC9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1BBBA7D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39EE0F7F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7CD55CEA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A8871E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ABEAF93" w14:textId="144AD03C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E9045B">
              <w:rPr>
                <w:rFonts w:cs="Arial"/>
                <w:szCs w:val="22"/>
              </w:rPr>
              <w:t>11</w:t>
            </w:r>
            <w:r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 xml:space="preserve">ELO </w:t>
            </w:r>
            <w:r w:rsidR="00E9045B">
              <w:rPr>
                <w:rFonts w:cs="Arial"/>
                <w:szCs w:val="22"/>
              </w:rPr>
              <w:t>1</w:t>
            </w:r>
          </w:p>
        </w:tc>
        <w:tc>
          <w:tcPr>
            <w:tcW w:w="4641" w:type="dxa"/>
          </w:tcPr>
          <w:p w14:paraId="106269FB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0826E5C4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F86EC88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anticipated actions were implemented from the previous year as connected to the anticipated actions for improvement of teaching and learning</w:t>
            </w:r>
          </w:p>
        </w:tc>
        <w:tc>
          <w:tcPr>
            <w:tcW w:w="4641" w:type="dxa"/>
          </w:tcPr>
          <w:p w14:paraId="062D0509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494C38" w14:textId="77777777" w:rsidR="001230D9" w:rsidRDefault="001230D9" w:rsidP="001230D9">
      <w:pPr>
        <w:pStyle w:val="BlueBoldText"/>
        <w:rPr>
          <w:sz w:val="6"/>
          <w:szCs w:val="6"/>
        </w:rPr>
      </w:pPr>
    </w:p>
    <w:p w14:paraId="31FDED24" w14:textId="77777777" w:rsidR="001230D9" w:rsidRDefault="001230D9" w:rsidP="001230D9">
      <w:pPr>
        <w:pStyle w:val="BlueBoldText"/>
        <w:rPr>
          <w:sz w:val="6"/>
          <w:szCs w:val="6"/>
        </w:rPr>
      </w:pPr>
    </w:p>
    <w:p w14:paraId="757F4E06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2FE1351E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6DBF79F7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65B6F02A" w14:textId="732649D4" w:rsidR="001230D9" w:rsidRPr="00B55A78" w:rsidRDefault="001230D9" w:rsidP="001230D9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9B55F2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5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8B6BEC">
        <w:rPr>
          <w:rFonts w:cs="Palatino-Roman"/>
          <w:b/>
          <w:bCs/>
          <w:i/>
          <w:iCs/>
          <w:color w:val="C00000"/>
          <w:sz w:val="28"/>
          <w:szCs w:val="26"/>
        </w:rPr>
        <w:t>11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 w:rsidR="008B6BEC">
        <w:rPr>
          <w:rFonts w:cs="Palatino-Roman"/>
          <w:b/>
          <w:bCs/>
          <w:i/>
          <w:iCs/>
          <w:color w:val="C00000"/>
          <w:sz w:val="28"/>
          <w:szCs w:val="26"/>
        </w:rPr>
        <w:t>1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LAT 2 </w:t>
      </w:r>
    </w:p>
    <w:p w14:paraId="362869C7" w14:textId="77777777" w:rsidR="001230D9" w:rsidRPr="00560AF4" w:rsidRDefault="001230D9" w:rsidP="001230D9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1230D9" w:rsidRPr="00AA14C2" w14:paraId="4553E50D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476ECE0F" w14:textId="77777777" w:rsidR="001230D9" w:rsidRPr="00AA14C2" w:rsidRDefault="001230D9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00E3FC54" w14:textId="77777777" w:rsidR="001230D9" w:rsidRPr="00AA14C2" w:rsidRDefault="001230D9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1230D9" w:rsidRPr="00560AF4" w14:paraId="2751133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30AA2A3" w14:textId="77777777" w:rsidR="001230D9" w:rsidRPr="009F58A2" w:rsidRDefault="001230D9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1A0E07E1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5C03067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C5ADB9A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74A78CBE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5ACF4125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760E126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B1C4E95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07FFA949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19371A22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4E62004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5B66FE50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614B7B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1F2405F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759C7B4A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0F32AC9D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09E9276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3D88F32" w14:textId="7D2B85E0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E9045B">
              <w:rPr>
                <w:rFonts w:cs="Arial"/>
                <w:szCs w:val="22"/>
              </w:rPr>
              <w:t>11</w:t>
            </w:r>
            <w:r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 xml:space="preserve">ELO </w:t>
            </w:r>
            <w:r w:rsidR="00E9045B">
              <w:rPr>
                <w:rFonts w:cs="Arial"/>
                <w:szCs w:val="22"/>
              </w:rPr>
              <w:t>1</w:t>
            </w:r>
          </w:p>
        </w:tc>
        <w:tc>
          <w:tcPr>
            <w:tcW w:w="4641" w:type="dxa"/>
          </w:tcPr>
          <w:p w14:paraId="25FA2EFB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1F7E4D83" w14:textId="77777777" w:rsidTr="00BD2DF5">
        <w:trPr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0997A8D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anticipated actions were implemented from the previous year as connected to the anticipated actions for improvement of teaching and learning</w:t>
            </w:r>
          </w:p>
        </w:tc>
        <w:tc>
          <w:tcPr>
            <w:tcW w:w="4641" w:type="dxa"/>
          </w:tcPr>
          <w:p w14:paraId="2AFF4EC9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538A65" w14:textId="0C9D232E" w:rsidR="001230D9" w:rsidRDefault="001230D9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631BDD89" w14:textId="7CBEE8BE" w:rsidR="001230D9" w:rsidRPr="00B55A78" w:rsidRDefault="001230D9" w:rsidP="001230D9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9B55F2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5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8B6BEC">
        <w:rPr>
          <w:rFonts w:cs="Palatino-Roman"/>
          <w:b/>
          <w:bCs/>
          <w:i/>
          <w:iCs/>
          <w:color w:val="C00000"/>
          <w:sz w:val="28"/>
          <w:szCs w:val="26"/>
        </w:rPr>
        <w:t>11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 w:rsidR="00E9045B">
        <w:rPr>
          <w:rFonts w:cs="Palatino-Roman"/>
          <w:b/>
          <w:bCs/>
          <w:i/>
          <w:iCs/>
          <w:color w:val="C00000"/>
          <w:sz w:val="28"/>
          <w:szCs w:val="26"/>
        </w:rPr>
        <w:t>2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LAT 1 </w:t>
      </w:r>
    </w:p>
    <w:p w14:paraId="3F0EC0CA" w14:textId="77777777" w:rsidR="001230D9" w:rsidRPr="00560AF4" w:rsidRDefault="001230D9" w:rsidP="001230D9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1230D9" w:rsidRPr="00AA14C2" w14:paraId="45912CAA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3406CE10" w14:textId="77777777" w:rsidR="001230D9" w:rsidRPr="00AA14C2" w:rsidRDefault="001230D9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041C1D00" w14:textId="77777777" w:rsidR="001230D9" w:rsidRPr="00AA14C2" w:rsidRDefault="001230D9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1230D9" w:rsidRPr="00560AF4" w14:paraId="01EA9F5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D6B6147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4B7FD3BC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300566F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0F0012F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326A387A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5D33727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A4C69AC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407ED80E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ED2692" w14:paraId="5E2A1EB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9BC2AB6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62BF40E9" w14:textId="77777777" w:rsidR="001230D9" w:rsidRPr="00ED2692" w:rsidRDefault="001230D9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0509D8F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0E8ED75" w14:textId="77777777" w:rsidR="001230D9" w:rsidRPr="009F58A2" w:rsidRDefault="001230D9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52EA63F7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44333AA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5D64F14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lastRenderedPageBreak/>
              <w:t xml:space="preserve">Description of LAT 1 </w:t>
            </w:r>
          </w:p>
          <w:p w14:paraId="69A4A50E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6C5CEE6A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08159C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C5E63CC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4C27735B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775CBA4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D5DFA77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1analysis</w:t>
            </w:r>
          </w:p>
        </w:tc>
        <w:tc>
          <w:tcPr>
            <w:tcW w:w="4641" w:type="dxa"/>
          </w:tcPr>
          <w:p w14:paraId="395E7289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3DA660B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B63EF38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03DD09B2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51C996AE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1EA33EE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2D8F53E" w14:textId="07B7E342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E9045B">
              <w:rPr>
                <w:rFonts w:cs="Arial"/>
                <w:szCs w:val="22"/>
              </w:rPr>
              <w:t>11</w:t>
            </w:r>
            <w:r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 xml:space="preserve">ELO </w:t>
            </w:r>
            <w:r w:rsidR="00E9045B">
              <w:rPr>
                <w:rFonts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48451E2B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089F7734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7AFD663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anticipated actions were implemented from the previous year as connected to the anticipated actions for improvement of teaching and learning</w:t>
            </w:r>
          </w:p>
        </w:tc>
        <w:tc>
          <w:tcPr>
            <w:tcW w:w="4641" w:type="dxa"/>
          </w:tcPr>
          <w:p w14:paraId="2FC08AF4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ACC115" w14:textId="77777777" w:rsidR="001230D9" w:rsidRDefault="001230D9" w:rsidP="001230D9">
      <w:pPr>
        <w:pStyle w:val="BlueBoldText"/>
        <w:rPr>
          <w:sz w:val="6"/>
          <w:szCs w:val="6"/>
        </w:rPr>
      </w:pPr>
    </w:p>
    <w:p w14:paraId="46782F80" w14:textId="77777777" w:rsidR="001230D9" w:rsidRDefault="001230D9" w:rsidP="001230D9">
      <w:pPr>
        <w:pStyle w:val="BlueBoldText"/>
        <w:rPr>
          <w:sz w:val="6"/>
          <w:szCs w:val="6"/>
        </w:rPr>
      </w:pPr>
    </w:p>
    <w:p w14:paraId="0BC3186C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568C8F52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69631D72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1A6D8465" w14:textId="1B8DC84D" w:rsidR="001230D9" w:rsidRPr="00B55A78" w:rsidRDefault="001230D9" w:rsidP="001230D9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9B55F2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5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8B6BEC">
        <w:rPr>
          <w:rFonts w:cs="Palatino-Roman"/>
          <w:b/>
          <w:bCs/>
          <w:i/>
          <w:iCs/>
          <w:color w:val="C00000"/>
          <w:sz w:val="28"/>
          <w:szCs w:val="26"/>
        </w:rPr>
        <w:t>11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 w:rsidR="00E9045B">
        <w:rPr>
          <w:rFonts w:cs="Palatino-Roman"/>
          <w:b/>
          <w:bCs/>
          <w:i/>
          <w:iCs/>
          <w:color w:val="C00000"/>
          <w:sz w:val="28"/>
          <w:szCs w:val="26"/>
        </w:rPr>
        <w:t>2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LAT 2 </w:t>
      </w:r>
    </w:p>
    <w:p w14:paraId="767CD255" w14:textId="77777777" w:rsidR="001230D9" w:rsidRPr="00560AF4" w:rsidRDefault="001230D9" w:rsidP="001230D9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1230D9" w:rsidRPr="00AA14C2" w14:paraId="3180CC6A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2D9DF733" w14:textId="77777777" w:rsidR="001230D9" w:rsidRPr="00AA14C2" w:rsidRDefault="001230D9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20211DCC" w14:textId="77777777" w:rsidR="001230D9" w:rsidRPr="00AA14C2" w:rsidRDefault="001230D9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1230D9" w:rsidRPr="00560AF4" w14:paraId="67C0F93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30CC35D" w14:textId="77777777" w:rsidR="001230D9" w:rsidRPr="009F58A2" w:rsidRDefault="001230D9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0BAF8654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31764CD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1249AE0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2456678E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21CF86E2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4DE78D6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26EAB8D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0AB7F2BA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544590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727AAD7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57D1C376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0ADD64A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A189FEF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2DBC82B8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33EFA017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4121C419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A6A38E5" w14:textId="52C6FEB0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lastRenderedPageBreak/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E9045B">
              <w:rPr>
                <w:rFonts w:cs="Arial"/>
                <w:szCs w:val="22"/>
              </w:rPr>
              <w:t>11</w:t>
            </w:r>
            <w:r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 xml:space="preserve">ELO </w:t>
            </w:r>
            <w:r w:rsidR="00E9045B">
              <w:rPr>
                <w:rFonts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0815A32E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2256988" w14:textId="77777777" w:rsidTr="00BD2DF5">
        <w:trPr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76CC940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anticipated actions were implemented from the previous year as connected to the anticipated actions for improvement of teaching and learning</w:t>
            </w:r>
          </w:p>
        </w:tc>
        <w:tc>
          <w:tcPr>
            <w:tcW w:w="4641" w:type="dxa"/>
          </w:tcPr>
          <w:p w14:paraId="337171BF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5B5D6D" w14:textId="77777777" w:rsidR="001230D9" w:rsidRDefault="001230D9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sectPr w:rsidR="001230D9" w:rsidSect="00F02937">
      <w:headerReference w:type="default" r:id="rId13"/>
      <w:footerReference w:type="default" r:id="rId14"/>
      <w:pgSz w:w="12240" w:h="15840" w:code="1"/>
      <w:pgMar w:top="1729" w:right="720" w:bottom="172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FB3A" w14:textId="77777777" w:rsidR="00F02C3F" w:rsidRDefault="00F02C3F" w:rsidP="00BC1B68">
      <w:r>
        <w:separator/>
      </w:r>
    </w:p>
  </w:endnote>
  <w:endnote w:type="continuationSeparator" w:id="0">
    <w:p w14:paraId="642A7C62" w14:textId="77777777" w:rsidR="00F02C3F" w:rsidRDefault="00F02C3F" w:rsidP="00BC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340F" w14:textId="77777777" w:rsidR="009B1FA9" w:rsidRDefault="009B1FA9"/>
  <w:tbl>
    <w:tblPr>
      <w:tblW w:w="0" w:type="auto"/>
      <w:tblLook w:val="04A0" w:firstRow="1" w:lastRow="0" w:firstColumn="1" w:lastColumn="0" w:noHBand="0" w:noVBand="1"/>
    </w:tblPr>
    <w:tblGrid>
      <w:gridCol w:w="3596"/>
      <w:gridCol w:w="3597"/>
      <w:gridCol w:w="3597"/>
    </w:tblGrid>
    <w:tr w:rsidR="002F35E6" w:rsidRPr="00560AF4" w14:paraId="2AABFA05" w14:textId="77777777" w:rsidTr="002F35E6">
      <w:trPr>
        <w:trHeight w:val="576"/>
      </w:trPr>
      <w:tc>
        <w:tcPr>
          <w:tcW w:w="3596" w:type="dxa"/>
          <w:vAlign w:val="center"/>
        </w:tcPr>
        <w:p w14:paraId="2BEAB51D" w14:textId="4FCE49E3" w:rsidR="002F35E6" w:rsidRPr="00560AF4" w:rsidRDefault="002F35E6" w:rsidP="00E53AFF">
          <w:pPr>
            <w:pStyle w:val="Contacts"/>
          </w:pPr>
        </w:p>
      </w:tc>
      <w:tc>
        <w:tcPr>
          <w:tcW w:w="3597" w:type="dxa"/>
          <w:vAlign w:val="center"/>
        </w:tcPr>
        <w:p w14:paraId="6632DB8C" w14:textId="063E5DF3" w:rsidR="002F35E6" w:rsidRPr="00560AF4" w:rsidRDefault="002F35E6" w:rsidP="00E53AFF">
          <w:pPr>
            <w:pStyle w:val="Contacts"/>
          </w:pPr>
        </w:p>
      </w:tc>
      <w:tc>
        <w:tcPr>
          <w:tcW w:w="3597" w:type="dxa"/>
          <w:vAlign w:val="center"/>
        </w:tcPr>
        <w:p w14:paraId="481D64AC" w14:textId="72CF3CCF" w:rsidR="002F35E6" w:rsidRPr="00560AF4" w:rsidRDefault="002F35E6" w:rsidP="00E53AFF">
          <w:pPr>
            <w:pStyle w:val="Contacts"/>
          </w:pPr>
        </w:p>
      </w:tc>
    </w:tr>
    <w:tr w:rsidR="002F35E6" w:rsidRPr="00560AF4" w14:paraId="19A41B82" w14:textId="77777777" w:rsidTr="002D3842">
      <w:tc>
        <w:tcPr>
          <w:tcW w:w="3596" w:type="dxa"/>
          <w:vAlign w:val="center"/>
        </w:tcPr>
        <w:p w14:paraId="22A35BFF" w14:textId="77777777" w:rsidR="002F35E6" w:rsidRPr="00560AF4" w:rsidRDefault="002F35E6" w:rsidP="00E53AFF">
          <w:pPr>
            <w:pStyle w:val="Contacts"/>
          </w:pPr>
        </w:p>
      </w:tc>
      <w:tc>
        <w:tcPr>
          <w:tcW w:w="3597" w:type="dxa"/>
          <w:vAlign w:val="center"/>
        </w:tcPr>
        <w:p w14:paraId="700D18BB" w14:textId="77777777" w:rsidR="002F35E6" w:rsidRPr="00560AF4" w:rsidRDefault="002F35E6" w:rsidP="00E53AFF">
          <w:pPr>
            <w:pStyle w:val="Contacts"/>
          </w:pPr>
        </w:p>
      </w:tc>
      <w:tc>
        <w:tcPr>
          <w:tcW w:w="3597" w:type="dxa"/>
          <w:vAlign w:val="center"/>
        </w:tcPr>
        <w:p w14:paraId="417AA8A2" w14:textId="77777777" w:rsidR="002F35E6" w:rsidRPr="00560AF4" w:rsidRDefault="002F35E6" w:rsidP="00E53AFF">
          <w:pPr>
            <w:pStyle w:val="Contacts"/>
          </w:pPr>
        </w:p>
      </w:tc>
    </w:tr>
    <w:tr w:rsidR="00AE3FB7" w:rsidRPr="00560AF4" w14:paraId="13C4AD43" w14:textId="77777777" w:rsidTr="009B1FA9">
      <w:trPr>
        <w:trHeight w:val="80"/>
      </w:trPr>
      <w:tc>
        <w:tcPr>
          <w:tcW w:w="3596" w:type="dxa"/>
          <w:vAlign w:val="center"/>
        </w:tcPr>
        <w:p w14:paraId="47BFF6BC" w14:textId="675014E4" w:rsidR="00AE3FB7" w:rsidRPr="00560AF4" w:rsidRDefault="00AE3FB7" w:rsidP="00E53AFF">
          <w:pPr>
            <w:pStyle w:val="Contacts"/>
          </w:pPr>
        </w:p>
      </w:tc>
      <w:tc>
        <w:tcPr>
          <w:tcW w:w="3597" w:type="dxa"/>
          <w:vAlign w:val="center"/>
        </w:tcPr>
        <w:p w14:paraId="2A696017" w14:textId="030F08BF" w:rsidR="00AE3FB7" w:rsidRPr="00560AF4" w:rsidRDefault="00AE3FB7" w:rsidP="00E53AFF">
          <w:pPr>
            <w:pStyle w:val="Contacts"/>
          </w:pPr>
        </w:p>
      </w:tc>
      <w:tc>
        <w:tcPr>
          <w:tcW w:w="3597" w:type="dxa"/>
          <w:vAlign w:val="center"/>
        </w:tcPr>
        <w:p w14:paraId="27982B5F" w14:textId="47D9099F" w:rsidR="00AE3FB7" w:rsidRPr="00560AF4" w:rsidRDefault="00AE3FB7" w:rsidP="00E53AFF">
          <w:pPr>
            <w:pStyle w:val="Contacts"/>
          </w:pPr>
        </w:p>
      </w:tc>
    </w:tr>
  </w:tbl>
  <w:p w14:paraId="7B379D55" w14:textId="57C0E6E3" w:rsidR="00AE3FB7" w:rsidRPr="00560AF4" w:rsidRDefault="00AE3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FE06" w14:textId="77777777" w:rsidR="00F02C3F" w:rsidRDefault="00F02C3F" w:rsidP="00BC1B68">
      <w:bookmarkStart w:id="0" w:name="_Hlk89777120"/>
      <w:bookmarkEnd w:id="0"/>
      <w:r>
        <w:separator/>
      </w:r>
    </w:p>
  </w:footnote>
  <w:footnote w:type="continuationSeparator" w:id="0">
    <w:p w14:paraId="11DBD96A" w14:textId="77777777" w:rsidR="00F02C3F" w:rsidRDefault="00F02C3F" w:rsidP="00BC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2E8D" w14:textId="31F4B9CA" w:rsidR="00BC1B68" w:rsidRDefault="005F3A3F" w:rsidP="009B1FA9">
    <w:pPr>
      <w:pStyle w:val="Header"/>
      <w:jc w:val="right"/>
    </w:pPr>
    <w:r>
      <w:tab/>
    </w:r>
    <w:r>
      <w:rPr>
        <w:noProof/>
      </w:rPr>
      <w:drawing>
        <wp:inline distT="0" distB="0" distL="0" distR="0" wp14:anchorId="7D5C488F" wp14:editId="3C04192C">
          <wp:extent cx="990600" cy="9906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291F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745C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75BF5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93E6F"/>
    <w:multiLevelType w:val="hybridMultilevel"/>
    <w:tmpl w:val="0FC08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F1A8C"/>
    <w:multiLevelType w:val="hybridMultilevel"/>
    <w:tmpl w:val="450A0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7B67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F56E9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F60C5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34945">
    <w:abstractNumId w:val="3"/>
  </w:num>
  <w:num w:numId="2" w16cid:durableId="1876117518">
    <w:abstractNumId w:val="4"/>
  </w:num>
  <w:num w:numId="3" w16cid:durableId="2028824819">
    <w:abstractNumId w:val="7"/>
  </w:num>
  <w:num w:numId="4" w16cid:durableId="1315338037">
    <w:abstractNumId w:val="5"/>
  </w:num>
  <w:num w:numId="5" w16cid:durableId="811674530">
    <w:abstractNumId w:val="2"/>
  </w:num>
  <w:num w:numId="6" w16cid:durableId="477723354">
    <w:abstractNumId w:val="0"/>
  </w:num>
  <w:num w:numId="7" w16cid:durableId="56100285">
    <w:abstractNumId w:val="6"/>
  </w:num>
  <w:num w:numId="8" w16cid:durableId="672339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3F"/>
    <w:rsid w:val="00037281"/>
    <w:rsid w:val="000A3D72"/>
    <w:rsid w:val="000C73FB"/>
    <w:rsid w:val="000D0181"/>
    <w:rsid w:val="000F2171"/>
    <w:rsid w:val="000F3C83"/>
    <w:rsid w:val="000F7CE7"/>
    <w:rsid w:val="00110721"/>
    <w:rsid w:val="001230D9"/>
    <w:rsid w:val="001257F0"/>
    <w:rsid w:val="00125B3B"/>
    <w:rsid w:val="00141AF2"/>
    <w:rsid w:val="001907DA"/>
    <w:rsid w:val="001A199E"/>
    <w:rsid w:val="001B47E4"/>
    <w:rsid w:val="00204AEF"/>
    <w:rsid w:val="002511A4"/>
    <w:rsid w:val="0025130C"/>
    <w:rsid w:val="00256391"/>
    <w:rsid w:val="002633EB"/>
    <w:rsid w:val="00265218"/>
    <w:rsid w:val="002D3842"/>
    <w:rsid w:val="002F35E6"/>
    <w:rsid w:val="00337C0F"/>
    <w:rsid w:val="0037385B"/>
    <w:rsid w:val="003E0129"/>
    <w:rsid w:val="003E01DE"/>
    <w:rsid w:val="003E5394"/>
    <w:rsid w:val="00435E8C"/>
    <w:rsid w:val="0044762B"/>
    <w:rsid w:val="00463B35"/>
    <w:rsid w:val="00482917"/>
    <w:rsid w:val="00492238"/>
    <w:rsid w:val="00492728"/>
    <w:rsid w:val="004B39E5"/>
    <w:rsid w:val="004C2F50"/>
    <w:rsid w:val="00507989"/>
    <w:rsid w:val="005310BC"/>
    <w:rsid w:val="00560AF4"/>
    <w:rsid w:val="005D124E"/>
    <w:rsid w:val="005F3A3F"/>
    <w:rsid w:val="00602817"/>
    <w:rsid w:val="00623681"/>
    <w:rsid w:val="0066396A"/>
    <w:rsid w:val="00685F7C"/>
    <w:rsid w:val="0071089C"/>
    <w:rsid w:val="007413DE"/>
    <w:rsid w:val="007B52D2"/>
    <w:rsid w:val="007C1F7D"/>
    <w:rsid w:val="007C3C5D"/>
    <w:rsid w:val="007D38AB"/>
    <w:rsid w:val="00827CF0"/>
    <w:rsid w:val="00830AE0"/>
    <w:rsid w:val="008B6BEC"/>
    <w:rsid w:val="008D3EE1"/>
    <w:rsid w:val="009963B2"/>
    <w:rsid w:val="009B1FA9"/>
    <w:rsid w:val="009B55F2"/>
    <w:rsid w:val="009F58A2"/>
    <w:rsid w:val="00A432B4"/>
    <w:rsid w:val="00A95206"/>
    <w:rsid w:val="00AA14C2"/>
    <w:rsid w:val="00AC7198"/>
    <w:rsid w:val="00AD758B"/>
    <w:rsid w:val="00AE3FB7"/>
    <w:rsid w:val="00AF4FA4"/>
    <w:rsid w:val="00B0160A"/>
    <w:rsid w:val="00B122BA"/>
    <w:rsid w:val="00B84C15"/>
    <w:rsid w:val="00B879D1"/>
    <w:rsid w:val="00B91BBB"/>
    <w:rsid w:val="00B96C74"/>
    <w:rsid w:val="00BC1B68"/>
    <w:rsid w:val="00BF5A49"/>
    <w:rsid w:val="00C15C03"/>
    <w:rsid w:val="00C94D12"/>
    <w:rsid w:val="00CF0238"/>
    <w:rsid w:val="00CF0D59"/>
    <w:rsid w:val="00D4436A"/>
    <w:rsid w:val="00D96930"/>
    <w:rsid w:val="00E53AFF"/>
    <w:rsid w:val="00E73277"/>
    <w:rsid w:val="00E9045B"/>
    <w:rsid w:val="00EC7D62"/>
    <w:rsid w:val="00ED2692"/>
    <w:rsid w:val="00ED52F2"/>
    <w:rsid w:val="00F02937"/>
    <w:rsid w:val="00F02C3F"/>
    <w:rsid w:val="00F03C60"/>
    <w:rsid w:val="00F155A2"/>
    <w:rsid w:val="00F23DAA"/>
    <w:rsid w:val="00F27B67"/>
    <w:rsid w:val="00F37EA1"/>
    <w:rsid w:val="00F90053"/>
    <w:rsid w:val="00FA251D"/>
    <w:rsid w:val="00FC3DF8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7C8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="Franklin Gothic Book" w:hAnsi="Franklin Gothic 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2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25130C"/>
    <w:pPr>
      <w:contextualSpacing/>
      <w:jc w:val="center"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25130C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ext">
    <w:name w:val="Text"/>
    <w:basedOn w:val="Normal"/>
    <w:next w:val="Normal"/>
    <w:uiPriority w:val="1"/>
    <w:qFormat/>
    <w:rsid w:val="00265218"/>
    <w:pPr>
      <w:spacing w:after="240"/>
    </w:pPr>
    <w:rPr>
      <w:color w:val="000000"/>
      <w:sz w:val="22"/>
    </w:rPr>
  </w:style>
  <w:style w:type="paragraph" w:customStyle="1" w:styleId="BlueText">
    <w:name w:val="Blue Text"/>
    <w:basedOn w:val="Normal"/>
    <w:uiPriority w:val="2"/>
    <w:qFormat/>
    <w:rsid w:val="00265218"/>
    <w:pPr>
      <w:spacing w:after="120"/>
    </w:pPr>
    <w:rPr>
      <w:color w:val="1F497D"/>
      <w:sz w:val="22"/>
    </w:rPr>
  </w:style>
  <w:style w:type="paragraph" w:customStyle="1" w:styleId="Contacts">
    <w:name w:val="Contacts"/>
    <w:basedOn w:val="Normal"/>
    <w:uiPriority w:val="5"/>
    <w:qFormat/>
    <w:rsid w:val="005310BC"/>
    <w:pPr>
      <w:jc w:val="center"/>
    </w:pPr>
    <w:rPr>
      <w:rFonts w:asciiTheme="minorHAnsi" w:hAnsiTheme="minorHAnsi"/>
      <w:color w:val="1F497D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Text"/>
    <w:uiPriority w:val="2"/>
    <w:qFormat/>
    <w:rsid w:val="001A199E"/>
    <w:rPr>
      <w:b/>
      <w:bCs/>
      <w:color w:val="000000" w:themeColor="text1"/>
      <w:sz w:val="24"/>
    </w:rPr>
  </w:style>
  <w:style w:type="paragraph" w:customStyle="1" w:styleId="BlueBoldText">
    <w:name w:val="Blue Bold Text"/>
    <w:basedOn w:val="BlueText"/>
    <w:uiPriority w:val="4"/>
    <w:qFormat/>
    <w:rsid w:val="005310BC"/>
    <w:pPr>
      <w:spacing w:after="0"/>
    </w:pPr>
    <w:rPr>
      <w:rFonts w:asciiTheme="minorHAnsi" w:hAnsiTheme="minorHAnsi"/>
      <w:b/>
      <w:bCs/>
      <w:color w:val="1F497D" w:themeColor="text2"/>
      <w:sz w:val="24"/>
    </w:rPr>
  </w:style>
  <w:style w:type="paragraph" w:customStyle="1" w:styleId="Notes">
    <w:name w:val="Notes"/>
    <w:basedOn w:val="BlueText"/>
    <w:uiPriority w:val="6"/>
    <w:qFormat/>
    <w:rsid w:val="001A199E"/>
    <w:rPr>
      <w:i/>
      <w:iCs/>
      <w:sz w:val="20"/>
    </w:rPr>
  </w:style>
  <w:style w:type="table" w:styleId="GridTable4-Accent3">
    <w:name w:val="Grid Table 4 Accent 3"/>
    <w:basedOn w:val="TableNormal"/>
    <w:uiPriority w:val="49"/>
    <w:rsid w:val="00F37EA1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jc w:val="center"/>
      <w:tblBorders>
        <w:top w:val="single" w:sz="4" w:space="0" w:color="92A0C0" w:themeColor="accent3" w:themeTint="99"/>
        <w:bottom w:val="single" w:sz="4" w:space="0" w:color="92A0C0" w:themeColor="accent3" w:themeTint="99"/>
        <w:insideH w:val="single" w:sz="4" w:space="0" w:color="92A0C0" w:themeColor="accent3" w:themeTint="99"/>
        <w:insideV w:val="single" w:sz="4" w:space="0" w:color="92A0C0" w:themeColor="accent3" w:themeTint="99"/>
      </w:tblBorders>
    </w:tblPr>
    <w:trPr>
      <w:jc w:val="center"/>
    </w:trPr>
    <w:tblStylePr w:type="firstRow"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rPr>
        <w:b/>
        <w:bCs/>
      </w:rPr>
      <w:tblPr/>
      <w:tcPr>
        <w:tcBorders>
          <w:top w:val="double" w:sz="4" w:space="0" w:color="5265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FEA" w:themeFill="accent3" w:themeFillTint="33"/>
      </w:tcPr>
    </w:tblStylePr>
    <w:tblStylePr w:type="band1Horz">
      <w:tblPr/>
      <w:tcPr>
        <w:shd w:val="clear" w:color="auto" w:fill="DADFEA" w:themeFill="accent3" w:themeFillTint="33"/>
      </w:tcPr>
    </w:tblStylePr>
  </w:style>
  <w:style w:type="character" w:styleId="Hyperlink">
    <w:name w:val="Hyperlink"/>
    <w:uiPriority w:val="99"/>
    <w:rsid w:val="009B1FA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6C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39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7CF0"/>
    <w:rPr>
      <w:color w:val="00578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2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7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728"/>
    <w:rPr>
      <w:b/>
      <w:bCs/>
    </w:rPr>
  </w:style>
  <w:style w:type="paragraph" w:customStyle="1" w:styleId="DCBodyText">
    <w:name w:val="DC Body Text"/>
    <w:basedOn w:val="Normal"/>
    <w:uiPriority w:val="99"/>
    <w:rsid w:val="00ED2692"/>
    <w:pPr>
      <w:widowControl w:val="0"/>
      <w:autoSpaceDE w:val="0"/>
      <w:autoSpaceDN w:val="0"/>
      <w:adjustRightInd w:val="0"/>
      <w:spacing w:line="260" w:lineRule="exact"/>
    </w:pPr>
    <w:rPr>
      <w:rFonts w:ascii="Arial" w:eastAsia="Calibri" w:hAnsi="Arial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ft.org/-/media/community/pdfs/educators-herb/learningassessmenttechniqueslat_ift_herb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ntau\AppData\Roaming\Microsoft\Templates\Patient%20progress%20notes%20healthcare.dotx" TargetMode="External"/></Relationship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26B1ECE94E45A95BB3E3B45F4C11" ma:contentTypeVersion="18" ma:contentTypeDescription="Create a new document." ma:contentTypeScope="" ma:versionID="9517028d87cc8baec77a9d2d83830b92">
  <xsd:schema xmlns:xsd="http://www.w3.org/2001/XMLSchema" xmlns:xs="http://www.w3.org/2001/XMLSchema" xmlns:p="http://schemas.microsoft.com/office/2006/metadata/properties" xmlns:ns1="http://schemas.microsoft.com/sharepoint/v3" xmlns:ns2="df80a05c-29a1-4435-aab5-21df4a03ae21" xmlns:ns3="44d84a13-2842-41d9-b6a6-d34858df8828" targetNamespace="http://schemas.microsoft.com/office/2006/metadata/properties" ma:root="true" ma:fieldsID="13eebadbb9c05a6ab167b2f3ee5561f4" ns1:_="" ns2:_="" ns3:_="">
    <xsd:import namespace="http://schemas.microsoft.com/sharepoint/v3"/>
    <xsd:import namespace="df80a05c-29a1-4435-aab5-21df4a03ae21"/>
    <xsd:import namespace="44d84a13-2842-41d9-b6a6-d34858df8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0a05c-29a1-4435-aab5-21df4a03a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b85a59-6c89-4d91-b030-dfcc01fda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4a13-2842-41d9-b6a6-d34858df8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df40dad-947f-4778-8e38-ca60704be317}" ma:internalName="TaxCatchAll" ma:showField="CatchAllData" ma:web="44d84a13-2842-41d9-b6a6-d34858df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84a13-2842-41d9-b6a6-d34858df8828" xsi:nil="true"/>
    <MediaServiceKeyPoints xmlns="df80a05c-29a1-4435-aab5-21df4a03ae21" xsi:nil="true"/>
    <lcf76f155ced4ddcb4097134ff3c332f xmlns="df80a05c-29a1-4435-aab5-21df4a03ae2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ACF82F-5A82-4C81-A1EC-26A21DD9C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98218-8161-44CE-A104-C5E631198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80a05c-29a1-4435-aab5-21df4a03ae21"/>
    <ds:schemaRef ds:uri="44d84a13-2842-41d9-b6a6-d34858df8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181E3E-CC1D-447B-AEDD-676D9D0E8C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36D21E-18B5-4F7A-A2FE-92B458DE8BB5}">
  <ds:schemaRefs>
    <ds:schemaRef ds:uri="http://schemas.microsoft.com/office/2006/metadata/properties"/>
    <ds:schemaRef ds:uri="http://schemas.microsoft.com/office/infopath/2007/PartnerControls"/>
    <ds:schemaRef ds:uri="44d84a13-2842-41d9-b6a6-d34858df8828"/>
    <ds:schemaRef ds:uri="df80a05c-29a1-4435-aab5-21df4a03ae2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progress notes healthcare</Template>
  <TotalTime>0</TotalTime>
  <Pages>11</Pages>
  <Words>1287</Words>
  <Characters>6502</Characters>
  <Application>Microsoft Office Word</Application>
  <DocSecurity>0</DocSecurity>
  <Lines>464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2026-04-01T17:30:00Z</dcterms:created>
  <dcterms:modified xsi:type="dcterms:W3CDTF">2026-04-01T17:37:00Z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0x010100623D26B1ECE94E45A95BB3E3B45F4C11</vt:lpwstr>
  </property>
</Properties>
</file>